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3A9D" w14:textId="2C8B97B2" w:rsidR="001D3334" w:rsidRPr="001D3334" w:rsidRDefault="00A46D8E" w:rsidP="001D3334">
      <w:r>
        <w:rPr>
          <w:rFonts w:ascii="Arial" w:hAnsi="Arial" w:cs="Arial"/>
          <w:sz w:val="26"/>
          <w:szCs w:val="26"/>
        </w:rPr>
        <w:t>23 January 2025</w:t>
      </w:r>
    </w:p>
    <w:p w14:paraId="5233F245" w14:textId="77777777" w:rsidR="0089076E" w:rsidRDefault="0089076E" w:rsidP="00C712F6">
      <w:pPr>
        <w:pStyle w:val="Heading3"/>
        <w:tabs>
          <w:tab w:val="left" w:pos="2271"/>
          <w:tab w:val="center" w:pos="4820"/>
        </w:tabs>
        <w:rPr>
          <w:rFonts w:ascii="Arial" w:hAnsi="Arial" w:cs="Arial"/>
          <w:sz w:val="32"/>
          <w:szCs w:val="32"/>
        </w:rPr>
      </w:pPr>
    </w:p>
    <w:p w14:paraId="20F5E7F9" w14:textId="751A26BD" w:rsidR="00213AC6" w:rsidRPr="00C712F6" w:rsidRDefault="00030871" w:rsidP="00C712F6">
      <w:pPr>
        <w:pStyle w:val="Heading3"/>
        <w:tabs>
          <w:tab w:val="left" w:pos="2271"/>
          <w:tab w:val="center" w:pos="4820"/>
        </w:tabs>
        <w:rPr>
          <w:rFonts w:ascii="Arial" w:hAnsi="Arial" w:cs="Arial"/>
          <w:sz w:val="32"/>
          <w:szCs w:val="32"/>
        </w:rPr>
      </w:pPr>
      <w:r>
        <w:rPr>
          <w:rFonts w:ascii="Arial" w:hAnsi="Arial" w:cs="Arial"/>
          <w:sz w:val="32"/>
          <w:szCs w:val="32"/>
        </w:rPr>
        <w:t>UPDATE ON FINANCIAL RESTRUCTURING</w:t>
      </w:r>
    </w:p>
    <w:p w14:paraId="726AF0BF" w14:textId="77777777" w:rsidR="00C712F6" w:rsidRDefault="00C712F6" w:rsidP="00C712F6">
      <w:pPr>
        <w:spacing w:line="360" w:lineRule="auto"/>
        <w:jc w:val="both"/>
        <w:rPr>
          <w:rFonts w:ascii="Arial" w:hAnsi="Arial" w:cs="Arial"/>
          <w:sz w:val="22"/>
          <w:szCs w:val="22"/>
        </w:rPr>
      </w:pPr>
    </w:p>
    <w:p w14:paraId="092611AA" w14:textId="45135AF1" w:rsidR="00C37133" w:rsidRDefault="00030871" w:rsidP="00D9552C">
      <w:pPr>
        <w:spacing w:line="360" w:lineRule="auto"/>
        <w:jc w:val="both"/>
        <w:rPr>
          <w:rFonts w:ascii="Arial" w:hAnsi="Arial" w:cs="Arial"/>
          <w:sz w:val="22"/>
          <w:szCs w:val="22"/>
        </w:rPr>
      </w:pPr>
      <w:r>
        <w:rPr>
          <w:rFonts w:ascii="Arial" w:hAnsi="Arial" w:cs="Arial"/>
          <w:sz w:val="22"/>
          <w:szCs w:val="22"/>
        </w:rPr>
        <w:t xml:space="preserve">Further to its announcement on </w:t>
      </w:r>
      <w:r w:rsidRPr="0D5304B8">
        <w:rPr>
          <w:rFonts w:ascii="Arial" w:hAnsi="Arial" w:cs="Arial"/>
          <w:sz w:val="22"/>
          <w:szCs w:val="22"/>
        </w:rPr>
        <w:t>22</w:t>
      </w:r>
      <w:r>
        <w:rPr>
          <w:rFonts w:ascii="Arial" w:hAnsi="Arial" w:cs="Arial"/>
          <w:sz w:val="22"/>
          <w:szCs w:val="22"/>
        </w:rPr>
        <w:t xml:space="preserve"> December detailing that the Group had </w:t>
      </w:r>
      <w:r w:rsidRPr="00030871">
        <w:rPr>
          <w:rFonts w:ascii="Arial" w:hAnsi="Arial" w:cs="Arial"/>
          <w:sz w:val="22"/>
          <w:szCs w:val="22"/>
        </w:rPr>
        <w:t xml:space="preserve">entered into a binding </w:t>
      </w:r>
      <w:r>
        <w:rPr>
          <w:rFonts w:ascii="Arial" w:hAnsi="Arial" w:cs="Arial"/>
          <w:sz w:val="22"/>
          <w:szCs w:val="22"/>
        </w:rPr>
        <w:t xml:space="preserve">Lock-Up </w:t>
      </w:r>
      <w:r w:rsidRPr="00030871">
        <w:rPr>
          <w:rFonts w:ascii="Arial" w:hAnsi="Arial" w:cs="Arial"/>
          <w:sz w:val="22"/>
          <w:szCs w:val="22"/>
        </w:rPr>
        <w:t>agreement with</w:t>
      </w:r>
      <w:r w:rsidR="00FB62F4">
        <w:rPr>
          <w:rFonts w:ascii="Arial" w:hAnsi="Arial" w:cs="Arial"/>
          <w:sz w:val="22"/>
          <w:szCs w:val="22"/>
        </w:rPr>
        <w:t xml:space="preserve"> certain</w:t>
      </w:r>
      <w:r w:rsidRPr="00030871">
        <w:rPr>
          <w:rFonts w:ascii="Arial" w:hAnsi="Arial" w:cs="Arial"/>
          <w:sz w:val="22"/>
          <w:szCs w:val="22"/>
        </w:rPr>
        <w:t xml:space="preserve"> key </w:t>
      </w:r>
      <w:r w:rsidR="00FB62F4">
        <w:rPr>
          <w:rFonts w:ascii="Arial" w:hAnsi="Arial" w:cs="Arial"/>
          <w:sz w:val="22"/>
          <w:szCs w:val="22"/>
        </w:rPr>
        <w:t>stakeholders</w:t>
      </w:r>
      <w:r w:rsidRPr="00030871">
        <w:rPr>
          <w:rFonts w:ascii="Arial" w:hAnsi="Arial" w:cs="Arial"/>
          <w:sz w:val="22"/>
          <w:szCs w:val="22"/>
        </w:rPr>
        <w:t xml:space="preserve"> on a comprehensive</w:t>
      </w:r>
      <w:r w:rsidR="00E17765">
        <w:rPr>
          <w:rFonts w:ascii="Arial" w:hAnsi="Arial" w:cs="Arial"/>
          <w:sz w:val="22"/>
          <w:szCs w:val="22"/>
        </w:rPr>
        <w:t xml:space="preserve"> financial</w:t>
      </w:r>
      <w:r w:rsidRPr="00030871">
        <w:rPr>
          <w:rFonts w:ascii="Arial" w:hAnsi="Arial" w:cs="Arial"/>
          <w:sz w:val="22"/>
          <w:szCs w:val="22"/>
        </w:rPr>
        <w:t xml:space="preserve"> restructuring</w:t>
      </w:r>
      <w:r w:rsidR="00E17765">
        <w:rPr>
          <w:rFonts w:ascii="Arial" w:hAnsi="Arial" w:cs="Arial"/>
          <w:sz w:val="22"/>
          <w:szCs w:val="22"/>
        </w:rPr>
        <w:t xml:space="preserve"> plan,</w:t>
      </w:r>
      <w:r>
        <w:rPr>
          <w:rFonts w:ascii="Arial" w:hAnsi="Arial" w:cs="Arial"/>
          <w:sz w:val="22"/>
          <w:szCs w:val="22"/>
        </w:rPr>
        <w:t xml:space="preserve"> the Company continues to make </w:t>
      </w:r>
      <w:r w:rsidR="00953A46">
        <w:rPr>
          <w:rFonts w:ascii="Arial" w:hAnsi="Arial" w:cs="Arial"/>
          <w:sz w:val="22"/>
          <w:szCs w:val="22"/>
        </w:rPr>
        <w:t>good progress with</w:t>
      </w:r>
      <w:r>
        <w:rPr>
          <w:rFonts w:ascii="Arial" w:hAnsi="Arial" w:cs="Arial"/>
          <w:sz w:val="22"/>
          <w:szCs w:val="22"/>
        </w:rPr>
        <w:t xml:space="preserve"> the </w:t>
      </w:r>
      <w:r w:rsidR="4E4CCD1B" w:rsidRPr="4765C385">
        <w:rPr>
          <w:rFonts w:ascii="Arial" w:hAnsi="Arial" w:cs="Arial"/>
          <w:sz w:val="22"/>
          <w:szCs w:val="22"/>
        </w:rPr>
        <w:t>inter-</w:t>
      </w:r>
      <w:r w:rsidR="4E4CCD1B" w:rsidRPr="6D57799F">
        <w:rPr>
          <w:rFonts w:ascii="Arial" w:hAnsi="Arial" w:cs="Arial"/>
          <w:sz w:val="22"/>
          <w:szCs w:val="22"/>
        </w:rPr>
        <w:t xml:space="preserve">conditional </w:t>
      </w:r>
      <w:r w:rsidRPr="6D57799F">
        <w:rPr>
          <w:rFonts w:ascii="Arial" w:hAnsi="Arial" w:cs="Arial"/>
          <w:sz w:val="22"/>
          <w:szCs w:val="22"/>
        </w:rPr>
        <w:t>terms</w:t>
      </w:r>
      <w:r>
        <w:rPr>
          <w:rFonts w:ascii="Arial" w:hAnsi="Arial" w:cs="Arial"/>
          <w:sz w:val="22"/>
          <w:szCs w:val="22"/>
        </w:rPr>
        <w:t xml:space="preserve"> of the transact</w:t>
      </w:r>
      <w:r w:rsidR="00D863AE">
        <w:rPr>
          <w:rFonts w:ascii="Arial" w:hAnsi="Arial" w:cs="Arial"/>
          <w:sz w:val="22"/>
          <w:szCs w:val="22"/>
        </w:rPr>
        <w:t>ion</w:t>
      </w:r>
      <w:r w:rsidR="00D863AE" w:rsidRPr="0889A72D">
        <w:rPr>
          <w:rFonts w:ascii="Arial" w:hAnsi="Arial" w:cs="Arial"/>
          <w:sz w:val="22"/>
          <w:szCs w:val="22"/>
        </w:rPr>
        <w:t>.</w:t>
      </w:r>
      <w:r w:rsidR="071B05C1" w:rsidRPr="1FCAD30C">
        <w:rPr>
          <w:rFonts w:ascii="Arial" w:hAnsi="Arial" w:cs="Arial"/>
          <w:sz w:val="22"/>
          <w:szCs w:val="22"/>
        </w:rPr>
        <w:t xml:space="preserve"> </w:t>
      </w:r>
      <w:r w:rsidR="29163BB3" w:rsidRPr="30159BD5">
        <w:rPr>
          <w:rFonts w:ascii="Arial" w:hAnsi="Arial" w:cs="Arial"/>
          <w:sz w:val="22"/>
          <w:szCs w:val="22"/>
        </w:rPr>
        <w:t>Th</w:t>
      </w:r>
      <w:r w:rsidR="071B05C1" w:rsidRPr="30159BD5">
        <w:rPr>
          <w:rFonts w:ascii="Arial" w:hAnsi="Arial" w:cs="Arial"/>
          <w:sz w:val="22"/>
          <w:szCs w:val="22"/>
        </w:rPr>
        <w:t>e</w:t>
      </w:r>
      <w:r w:rsidR="071B05C1" w:rsidRPr="3C5540EB">
        <w:rPr>
          <w:rFonts w:ascii="Arial" w:hAnsi="Arial" w:cs="Arial"/>
          <w:sz w:val="22"/>
          <w:szCs w:val="22"/>
        </w:rPr>
        <w:t xml:space="preserve"> following</w:t>
      </w:r>
      <w:r w:rsidR="668CD959" w:rsidRPr="3C5540EB">
        <w:rPr>
          <w:rFonts w:ascii="Arial" w:hAnsi="Arial" w:cs="Arial"/>
          <w:sz w:val="22"/>
          <w:szCs w:val="22"/>
        </w:rPr>
        <w:t xml:space="preserve"> </w:t>
      </w:r>
      <w:r w:rsidR="071B05C1" w:rsidRPr="3C5540EB">
        <w:rPr>
          <w:rFonts w:ascii="Arial" w:hAnsi="Arial" w:cs="Arial"/>
          <w:sz w:val="22"/>
          <w:szCs w:val="22"/>
        </w:rPr>
        <w:t>updates are provided</w:t>
      </w:r>
      <w:r w:rsidR="00B5E893" w:rsidRPr="31D7B264">
        <w:rPr>
          <w:rFonts w:ascii="Arial" w:hAnsi="Arial" w:cs="Arial"/>
          <w:sz w:val="22"/>
          <w:szCs w:val="22"/>
        </w:rPr>
        <w:t>:</w:t>
      </w:r>
    </w:p>
    <w:p w14:paraId="3C64E353" w14:textId="77777777" w:rsidR="00D863AE" w:rsidRDefault="00D863AE" w:rsidP="00D9552C">
      <w:pPr>
        <w:spacing w:line="360" w:lineRule="auto"/>
        <w:jc w:val="both"/>
        <w:rPr>
          <w:rFonts w:ascii="Arial" w:hAnsi="Arial" w:cs="Arial"/>
          <w:sz w:val="12"/>
          <w:szCs w:val="12"/>
        </w:rPr>
      </w:pPr>
    </w:p>
    <w:p w14:paraId="13C33A0F" w14:textId="70B7F5CB" w:rsidR="00FA32C4" w:rsidRPr="00FA32C4" w:rsidRDefault="00FA32C4" w:rsidP="00FA32C4">
      <w:pPr>
        <w:pStyle w:val="ListParagraph"/>
        <w:numPr>
          <w:ilvl w:val="0"/>
          <w:numId w:val="23"/>
        </w:numPr>
        <w:jc w:val="both"/>
        <w:rPr>
          <w:rFonts w:ascii="Arial" w:hAnsi="Arial" w:cs="Arial"/>
          <w:sz w:val="22"/>
          <w:szCs w:val="22"/>
        </w:rPr>
      </w:pPr>
      <w:r w:rsidRPr="00FA32C4">
        <w:rPr>
          <w:rFonts w:ascii="Arial" w:hAnsi="Arial" w:cs="Arial"/>
          <w:sz w:val="22"/>
          <w:szCs w:val="22"/>
        </w:rPr>
        <w:t>The Consent Solicitation to amend the agreement governing the Notes, has received significant support</w:t>
      </w:r>
      <w:r w:rsidR="00885840">
        <w:rPr>
          <w:rFonts w:ascii="Arial" w:hAnsi="Arial" w:cs="Arial"/>
          <w:sz w:val="22"/>
          <w:szCs w:val="22"/>
        </w:rPr>
        <w:t xml:space="preserve"> well</w:t>
      </w:r>
      <w:r w:rsidRPr="00FA32C4">
        <w:rPr>
          <w:rFonts w:ascii="Arial" w:hAnsi="Arial" w:cs="Arial"/>
          <w:sz w:val="22"/>
          <w:szCs w:val="22"/>
        </w:rPr>
        <w:t xml:space="preserve"> </w:t>
      </w:r>
      <w:proofErr w:type="gramStart"/>
      <w:r w:rsidRPr="00FA32C4">
        <w:rPr>
          <w:rFonts w:ascii="Arial" w:hAnsi="Arial" w:cs="Arial"/>
          <w:sz w:val="22"/>
          <w:szCs w:val="22"/>
        </w:rPr>
        <w:t>in excess of</w:t>
      </w:r>
      <w:proofErr w:type="gramEnd"/>
      <w:r w:rsidRPr="00FA32C4">
        <w:rPr>
          <w:rFonts w:ascii="Arial" w:hAnsi="Arial" w:cs="Arial"/>
          <w:sz w:val="22"/>
          <w:szCs w:val="22"/>
        </w:rPr>
        <w:t xml:space="preserve"> the 50% required, with c.85% of </w:t>
      </w:r>
      <w:r w:rsidR="00D76489">
        <w:rPr>
          <w:rFonts w:ascii="Arial" w:hAnsi="Arial" w:cs="Arial"/>
          <w:sz w:val="22"/>
          <w:szCs w:val="22"/>
        </w:rPr>
        <w:t>Bond</w:t>
      </w:r>
      <w:r w:rsidRPr="00FA32C4">
        <w:rPr>
          <w:rFonts w:ascii="Arial" w:hAnsi="Arial" w:cs="Arial"/>
          <w:sz w:val="22"/>
          <w:szCs w:val="22"/>
        </w:rPr>
        <w:t xml:space="preserve">holders </w:t>
      </w:r>
      <w:r w:rsidR="00953A46">
        <w:rPr>
          <w:rFonts w:ascii="Arial" w:hAnsi="Arial" w:cs="Arial"/>
          <w:sz w:val="22"/>
          <w:szCs w:val="22"/>
        </w:rPr>
        <w:t>support</w:t>
      </w:r>
      <w:r w:rsidR="00885840">
        <w:rPr>
          <w:rFonts w:ascii="Arial" w:hAnsi="Arial" w:cs="Arial"/>
          <w:sz w:val="22"/>
          <w:szCs w:val="22"/>
        </w:rPr>
        <w:t>ing</w:t>
      </w:r>
      <w:r w:rsidRPr="00FA32C4">
        <w:rPr>
          <w:rFonts w:ascii="Arial" w:hAnsi="Arial" w:cs="Arial"/>
          <w:sz w:val="22"/>
          <w:szCs w:val="22"/>
        </w:rPr>
        <w:t xml:space="preserve">. The consent solicitation is a key element of </w:t>
      </w:r>
      <w:r w:rsidR="00E91CDC">
        <w:rPr>
          <w:rFonts w:ascii="Arial" w:hAnsi="Arial" w:cs="Arial"/>
          <w:sz w:val="22"/>
          <w:szCs w:val="22"/>
        </w:rPr>
        <w:t>the restructuring, and it is</w:t>
      </w:r>
      <w:r w:rsidRPr="00FA32C4">
        <w:rPr>
          <w:rFonts w:ascii="Arial" w:hAnsi="Arial" w:cs="Arial"/>
          <w:sz w:val="22"/>
          <w:szCs w:val="22"/>
        </w:rPr>
        <w:t xml:space="preserve"> therefore expected that </w:t>
      </w:r>
      <w:r w:rsidR="00953A46">
        <w:rPr>
          <w:rFonts w:ascii="Arial" w:hAnsi="Arial" w:cs="Arial"/>
          <w:sz w:val="22"/>
          <w:szCs w:val="22"/>
        </w:rPr>
        <w:t>Bond</w:t>
      </w:r>
      <w:r w:rsidRPr="00FA32C4">
        <w:rPr>
          <w:rFonts w:ascii="Arial" w:hAnsi="Arial" w:cs="Arial"/>
          <w:sz w:val="22"/>
          <w:szCs w:val="22"/>
        </w:rPr>
        <w:t>holders who have consented to the change in governing law will support the restructuring. </w:t>
      </w:r>
    </w:p>
    <w:p w14:paraId="2335BD8A" w14:textId="216FB5C9" w:rsidR="00C645C3" w:rsidRPr="00DF0BA8" w:rsidRDefault="00FA32C4" w:rsidP="00DF0BA8">
      <w:pPr>
        <w:pStyle w:val="ListParagraph"/>
        <w:numPr>
          <w:ilvl w:val="0"/>
          <w:numId w:val="23"/>
        </w:numPr>
        <w:jc w:val="both"/>
        <w:rPr>
          <w:rFonts w:ascii="Arial" w:hAnsi="Arial" w:cs="Arial"/>
          <w:sz w:val="22"/>
          <w:szCs w:val="22"/>
        </w:rPr>
      </w:pPr>
      <w:r w:rsidRPr="00FA32C4">
        <w:rPr>
          <w:rFonts w:ascii="Arial" w:hAnsi="Arial" w:cs="Arial"/>
          <w:sz w:val="22"/>
          <w:szCs w:val="22"/>
        </w:rPr>
        <w:t xml:space="preserve">More than </w:t>
      </w:r>
      <w:r>
        <w:rPr>
          <w:rFonts w:ascii="Arial" w:hAnsi="Arial" w:cs="Arial"/>
          <w:sz w:val="22"/>
          <w:szCs w:val="22"/>
        </w:rPr>
        <w:t>7</w:t>
      </w:r>
      <w:r w:rsidR="005F55D5">
        <w:rPr>
          <w:rFonts w:ascii="Arial" w:hAnsi="Arial" w:cs="Arial"/>
          <w:sz w:val="22"/>
          <w:szCs w:val="22"/>
        </w:rPr>
        <w:t>0</w:t>
      </w:r>
      <w:r w:rsidRPr="00FA32C4">
        <w:rPr>
          <w:rFonts w:ascii="Arial" w:hAnsi="Arial" w:cs="Arial"/>
          <w:sz w:val="22"/>
          <w:szCs w:val="22"/>
        </w:rPr>
        <w:t xml:space="preserve">% of Bondholders have now committed to support the restructuring plan by acceding to the </w:t>
      </w:r>
      <w:r w:rsidR="005F7F71">
        <w:rPr>
          <w:rFonts w:ascii="Arial" w:hAnsi="Arial" w:cs="Arial"/>
          <w:sz w:val="22"/>
          <w:szCs w:val="22"/>
        </w:rPr>
        <w:t>L</w:t>
      </w:r>
      <w:r w:rsidRPr="00FA32C4">
        <w:rPr>
          <w:rFonts w:ascii="Arial" w:hAnsi="Arial" w:cs="Arial"/>
          <w:sz w:val="22"/>
          <w:szCs w:val="22"/>
        </w:rPr>
        <w:t>ock</w:t>
      </w:r>
      <w:r w:rsidR="005F7F71">
        <w:rPr>
          <w:rFonts w:ascii="Arial" w:hAnsi="Arial" w:cs="Arial"/>
          <w:sz w:val="22"/>
          <w:szCs w:val="22"/>
        </w:rPr>
        <w:t>-</w:t>
      </w:r>
      <w:r w:rsidR="003248B9">
        <w:rPr>
          <w:rFonts w:ascii="Arial" w:hAnsi="Arial" w:cs="Arial"/>
          <w:sz w:val="22"/>
          <w:szCs w:val="22"/>
        </w:rPr>
        <w:t>U</w:t>
      </w:r>
      <w:r w:rsidRPr="00FA32C4">
        <w:rPr>
          <w:rFonts w:ascii="Arial" w:hAnsi="Arial" w:cs="Arial"/>
          <w:sz w:val="22"/>
          <w:szCs w:val="22"/>
        </w:rPr>
        <w:t>p agreement. This represents an increase of c. 1</w:t>
      </w:r>
      <w:r w:rsidR="005F55D5">
        <w:rPr>
          <w:rFonts w:ascii="Arial" w:hAnsi="Arial" w:cs="Arial"/>
          <w:sz w:val="22"/>
          <w:szCs w:val="22"/>
        </w:rPr>
        <w:t>3</w:t>
      </w:r>
      <w:r w:rsidRPr="00FA32C4">
        <w:rPr>
          <w:rFonts w:ascii="Arial" w:hAnsi="Arial" w:cs="Arial"/>
          <w:sz w:val="22"/>
          <w:szCs w:val="22"/>
        </w:rPr>
        <w:t>% since the launch of the restructuring and constitutes over half of the secured creditor class. Discussions with other secured creditors continue, with the company expecting further accessions in the coming weeks.  </w:t>
      </w:r>
    </w:p>
    <w:p w14:paraId="16E66445" w14:textId="1DB60DB5" w:rsidR="00FA32C4" w:rsidRPr="00FA32C4" w:rsidRDefault="00FA32C4" w:rsidP="00FA32C4">
      <w:pPr>
        <w:pStyle w:val="ListParagraph"/>
        <w:numPr>
          <w:ilvl w:val="0"/>
          <w:numId w:val="23"/>
        </w:numPr>
        <w:jc w:val="both"/>
        <w:rPr>
          <w:rFonts w:ascii="Arial" w:hAnsi="Arial" w:cs="Arial"/>
          <w:sz w:val="22"/>
          <w:szCs w:val="22"/>
        </w:rPr>
      </w:pPr>
      <w:r w:rsidRPr="00FA32C4">
        <w:rPr>
          <w:rFonts w:ascii="Arial" w:hAnsi="Arial" w:cs="Arial"/>
          <w:sz w:val="22"/>
          <w:szCs w:val="22"/>
        </w:rPr>
        <w:t>The Group has successfully reached a settlement agreement</w:t>
      </w:r>
      <w:r w:rsidR="009B00BD">
        <w:rPr>
          <w:rFonts w:ascii="Arial" w:hAnsi="Arial" w:cs="Arial"/>
          <w:sz w:val="22"/>
          <w:szCs w:val="22"/>
        </w:rPr>
        <w:t xml:space="preserve">, </w:t>
      </w:r>
      <w:r w:rsidR="00E24640">
        <w:rPr>
          <w:rFonts w:ascii="Arial" w:hAnsi="Arial" w:cs="Arial"/>
          <w:sz w:val="22"/>
          <w:szCs w:val="22"/>
        </w:rPr>
        <w:t>effective on restructuring,</w:t>
      </w:r>
      <w:r w:rsidRPr="00FA32C4">
        <w:rPr>
          <w:rFonts w:ascii="Arial" w:hAnsi="Arial" w:cs="Arial"/>
          <w:sz w:val="22"/>
          <w:szCs w:val="22"/>
        </w:rPr>
        <w:t xml:space="preserve"> in relation to</w:t>
      </w:r>
      <w:r w:rsidR="003161A1">
        <w:rPr>
          <w:rFonts w:ascii="Arial" w:hAnsi="Arial" w:cs="Arial"/>
          <w:sz w:val="22"/>
          <w:szCs w:val="22"/>
        </w:rPr>
        <w:t xml:space="preserve"> a key</w:t>
      </w:r>
      <w:r w:rsidRPr="00FA32C4">
        <w:rPr>
          <w:rFonts w:ascii="Arial" w:hAnsi="Arial" w:cs="Arial"/>
          <w:sz w:val="22"/>
          <w:szCs w:val="22"/>
        </w:rPr>
        <w:t xml:space="preserve"> historical claim detailed in its 22 December </w:t>
      </w:r>
      <w:r w:rsidR="005859EB">
        <w:rPr>
          <w:rFonts w:ascii="Arial" w:hAnsi="Arial" w:cs="Arial"/>
          <w:sz w:val="22"/>
          <w:szCs w:val="22"/>
        </w:rPr>
        <w:t>announcement</w:t>
      </w:r>
      <w:r w:rsidRPr="00FA32C4">
        <w:rPr>
          <w:rFonts w:ascii="Arial" w:hAnsi="Arial" w:cs="Arial"/>
          <w:sz w:val="22"/>
          <w:szCs w:val="22"/>
        </w:rPr>
        <w:t>. Work to compromise or settle other historical and actual claims continues in line with the restructuring plan. </w:t>
      </w:r>
    </w:p>
    <w:p w14:paraId="7454DA6C" w14:textId="53B4CE7B" w:rsidR="00FA32C4" w:rsidRPr="001544FA" w:rsidRDefault="00FA32C4" w:rsidP="001544FA">
      <w:pPr>
        <w:pStyle w:val="ListParagraph"/>
        <w:numPr>
          <w:ilvl w:val="0"/>
          <w:numId w:val="23"/>
        </w:numPr>
        <w:jc w:val="both"/>
        <w:rPr>
          <w:rFonts w:ascii="Arial" w:hAnsi="Arial" w:cs="Arial"/>
          <w:sz w:val="22"/>
          <w:szCs w:val="22"/>
        </w:rPr>
      </w:pPr>
      <w:proofErr w:type="gramStart"/>
      <w:r w:rsidRPr="00D76489">
        <w:rPr>
          <w:rFonts w:ascii="Arial" w:hAnsi="Arial" w:cs="Arial"/>
          <w:sz w:val="22"/>
          <w:szCs w:val="22"/>
        </w:rPr>
        <w:t>In order to</w:t>
      </w:r>
      <w:proofErr w:type="gramEnd"/>
      <w:r w:rsidRPr="00D76489">
        <w:rPr>
          <w:rFonts w:ascii="Arial" w:hAnsi="Arial" w:cs="Arial"/>
          <w:sz w:val="22"/>
          <w:szCs w:val="22"/>
        </w:rPr>
        <w:t xml:space="preserve"> allow time </w:t>
      </w:r>
      <w:r w:rsidR="00A56792">
        <w:rPr>
          <w:rFonts w:ascii="Arial" w:hAnsi="Arial" w:cs="Arial"/>
          <w:sz w:val="22"/>
          <w:szCs w:val="22"/>
        </w:rPr>
        <w:t xml:space="preserve">to </w:t>
      </w:r>
      <w:r w:rsidR="00F50786">
        <w:rPr>
          <w:rFonts w:ascii="Arial" w:hAnsi="Arial" w:cs="Arial"/>
          <w:sz w:val="22"/>
          <w:szCs w:val="22"/>
        </w:rPr>
        <w:t>satisfy</w:t>
      </w:r>
      <w:r w:rsidR="00A56792">
        <w:rPr>
          <w:rFonts w:ascii="Arial" w:hAnsi="Arial" w:cs="Arial"/>
          <w:sz w:val="22"/>
          <w:szCs w:val="22"/>
        </w:rPr>
        <w:t xml:space="preserve"> </w:t>
      </w:r>
      <w:r w:rsidR="00D641E1">
        <w:rPr>
          <w:rFonts w:ascii="Arial" w:hAnsi="Arial" w:cs="Arial"/>
          <w:sz w:val="22"/>
          <w:szCs w:val="22"/>
        </w:rPr>
        <w:t xml:space="preserve">a </w:t>
      </w:r>
      <w:r w:rsidR="005A6F15">
        <w:rPr>
          <w:rFonts w:ascii="Arial" w:hAnsi="Arial" w:cs="Arial"/>
          <w:sz w:val="22"/>
          <w:szCs w:val="22"/>
        </w:rPr>
        <w:t>remaining condition precedent</w:t>
      </w:r>
      <w:r w:rsidR="00E7488C">
        <w:rPr>
          <w:rFonts w:ascii="Arial" w:hAnsi="Arial" w:cs="Arial"/>
          <w:sz w:val="22"/>
          <w:szCs w:val="22"/>
        </w:rPr>
        <w:t xml:space="preserve"> of the </w:t>
      </w:r>
      <w:r w:rsidR="0071287D">
        <w:rPr>
          <w:rFonts w:ascii="Arial" w:hAnsi="Arial" w:cs="Arial"/>
          <w:sz w:val="22"/>
          <w:szCs w:val="22"/>
        </w:rPr>
        <w:t>Lock-Up Agreement</w:t>
      </w:r>
      <w:r w:rsidR="00210E5E" w:rsidRPr="001544FA">
        <w:rPr>
          <w:rFonts w:ascii="Arial" w:hAnsi="Arial" w:cs="Arial"/>
          <w:sz w:val="22"/>
          <w:szCs w:val="22"/>
        </w:rPr>
        <w:t>,</w:t>
      </w:r>
      <w:r w:rsidR="005A6F15" w:rsidRPr="001544FA">
        <w:rPr>
          <w:rFonts w:ascii="Arial" w:hAnsi="Arial" w:cs="Arial"/>
          <w:sz w:val="22"/>
          <w:szCs w:val="22"/>
        </w:rPr>
        <w:t xml:space="preserve"> the Group has,</w:t>
      </w:r>
      <w:r w:rsidR="00210E5E" w:rsidRPr="001544FA">
        <w:rPr>
          <w:rFonts w:ascii="Arial" w:hAnsi="Arial" w:cs="Arial"/>
          <w:sz w:val="22"/>
          <w:szCs w:val="22"/>
        </w:rPr>
        <w:t xml:space="preserve"> </w:t>
      </w:r>
      <w:r w:rsidR="00530E6D" w:rsidRPr="001544FA">
        <w:rPr>
          <w:rFonts w:ascii="Arial" w:hAnsi="Arial" w:cs="Arial"/>
          <w:sz w:val="22"/>
          <w:szCs w:val="22"/>
        </w:rPr>
        <w:t>in consultation with</w:t>
      </w:r>
      <w:r w:rsidRPr="001544FA">
        <w:rPr>
          <w:rFonts w:ascii="Arial" w:hAnsi="Arial" w:cs="Arial"/>
          <w:sz w:val="22"/>
          <w:szCs w:val="22"/>
        </w:rPr>
        <w:t xml:space="preserve"> key creditors and clients, </w:t>
      </w:r>
      <w:r w:rsidR="00E910C1" w:rsidRPr="001544FA">
        <w:rPr>
          <w:rFonts w:ascii="Arial" w:hAnsi="Arial" w:cs="Arial"/>
          <w:sz w:val="22"/>
          <w:szCs w:val="22"/>
        </w:rPr>
        <w:t xml:space="preserve">adjusted </w:t>
      </w:r>
      <w:r w:rsidRPr="001544FA">
        <w:rPr>
          <w:rFonts w:ascii="Arial" w:hAnsi="Arial" w:cs="Arial"/>
          <w:sz w:val="22"/>
          <w:szCs w:val="22"/>
        </w:rPr>
        <w:t xml:space="preserve">the restructuring timetable </w:t>
      </w:r>
      <w:r w:rsidR="00C92453" w:rsidRPr="001544FA">
        <w:rPr>
          <w:rFonts w:ascii="Arial" w:hAnsi="Arial" w:cs="Arial"/>
          <w:sz w:val="22"/>
          <w:szCs w:val="22"/>
        </w:rPr>
        <w:t xml:space="preserve">by four weeks, </w:t>
      </w:r>
      <w:r w:rsidRPr="001544FA">
        <w:rPr>
          <w:rFonts w:ascii="Arial" w:hAnsi="Arial" w:cs="Arial"/>
          <w:sz w:val="22"/>
          <w:szCs w:val="22"/>
        </w:rPr>
        <w:t xml:space="preserve">as follows: Convening Hearing </w:t>
      </w:r>
      <w:r w:rsidR="001564BD" w:rsidRPr="001544FA">
        <w:rPr>
          <w:rFonts w:ascii="Arial" w:hAnsi="Arial" w:cs="Arial"/>
          <w:sz w:val="22"/>
          <w:szCs w:val="22"/>
        </w:rPr>
        <w:t>–</w:t>
      </w:r>
      <w:r w:rsidRPr="001544FA">
        <w:rPr>
          <w:rFonts w:ascii="Arial" w:hAnsi="Arial" w:cs="Arial"/>
          <w:sz w:val="22"/>
          <w:szCs w:val="22"/>
        </w:rPr>
        <w:t xml:space="preserve"> 25 February 2025; Sanction Hearing – 26 March 2025; Restructuring Effective Date – on or around 31 March 2025. </w:t>
      </w:r>
    </w:p>
    <w:p w14:paraId="6F2F908E" w14:textId="737D6DF2" w:rsidR="7C539160" w:rsidRDefault="7C539160" w:rsidP="4EE675B5">
      <w:pPr>
        <w:spacing w:line="360" w:lineRule="auto"/>
        <w:jc w:val="both"/>
        <w:rPr>
          <w:rFonts w:ascii="Arial" w:hAnsi="Arial" w:cs="Arial"/>
          <w:sz w:val="22"/>
          <w:szCs w:val="22"/>
        </w:rPr>
      </w:pPr>
    </w:p>
    <w:p w14:paraId="5BEC6D45" w14:textId="7919D2EF" w:rsidR="00C712F6" w:rsidRDefault="6CDE80D3" w:rsidP="00D9552C">
      <w:pPr>
        <w:spacing w:line="360" w:lineRule="auto"/>
        <w:rPr>
          <w:rFonts w:ascii="Arial" w:hAnsi="Arial" w:cs="Arial"/>
          <w:sz w:val="22"/>
          <w:szCs w:val="22"/>
        </w:rPr>
      </w:pPr>
      <w:r w:rsidRPr="1FCAD30C">
        <w:rPr>
          <w:rFonts w:ascii="Arial" w:hAnsi="Arial" w:cs="Arial"/>
          <w:sz w:val="22"/>
          <w:szCs w:val="22"/>
        </w:rPr>
        <w:t>The Company will continue to update stakeholders as appropriate in line with its disclosure obligations</w:t>
      </w:r>
      <w:r w:rsidR="00144B51">
        <w:rPr>
          <w:rFonts w:ascii="Arial" w:hAnsi="Arial" w:cs="Arial"/>
          <w:sz w:val="22"/>
          <w:szCs w:val="22"/>
        </w:rPr>
        <w:t xml:space="preserve">, including </w:t>
      </w:r>
      <w:r w:rsidR="00E910C1">
        <w:rPr>
          <w:rFonts w:ascii="Arial" w:hAnsi="Arial" w:cs="Arial"/>
          <w:sz w:val="22"/>
          <w:szCs w:val="22"/>
        </w:rPr>
        <w:t xml:space="preserve">provision of </w:t>
      </w:r>
      <w:r w:rsidR="00144B51">
        <w:rPr>
          <w:rFonts w:ascii="Arial" w:hAnsi="Arial" w:cs="Arial"/>
          <w:sz w:val="22"/>
          <w:szCs w:val="22"/>
        </w:rPr>
        <w:t xml:space="preserve">dates for the forthcoming </w:t>
      </w:r>
      <w:r w:rsidR="009707DC">
        <w:rPr>
          <w:rFonts w:ascii="Arial" w:hAnsi="Arial" w:cs="Arial"/>
          <w:sz w:val="22"/>
          <w:szCs w:val="22"/>
        </w:rPr>
        <w:t>Prospectus release, General and Creditor Meetings</w:t>
      </w:r>
      <w:r w:rsidRPr="1FCAD30C">
        <w:rPr>
          <w:rFonts w:ascii="Arial" w:hAnsi="Arial" w:cs="Arial"/>
          <w:sz w:val="22"/>
          <w:szCs w:val="22"/>
        </w:rPr>
        <w:t xml:space="preserve">. </w:t>
      </w:r>
    </w:p>
    <w:p w14:paraId="1198020E" w14:textId="7BA1BF04" w:rsidR="00350A1E" w:rsidRDefault="002507A5" w:rsidP="00D9552C">
      <w:pPr>
        <w:spacing w:line="360" w:lineRule="auto"/>
        <w:rPr>
          <w:rFonts w:ascii="Arial" w:hAnsi="Arial" w:cs="Arial"/>
          <w:b/>
          <w:bCs/>
          <w:sz w:val="22"/>
          <w:szCs w:val="22"/>
        </w:rPr>
      </w:pPr>
      <w:r>
        <w:rPr>
          <w:rFonts w:ascii="Arial" w:hAnsi="Arial" w:cs="Arial"/>
          <w:sz w:val="22"/>
          <w:szCs w:val="22"/>
        </w:rPr>
        <w:br/>
      </w:r>
      <w:r w:rsidR="00350A1E">
        <w:rPr>
          <w:rFonts w:ascii="Arial" w:hAnsi="Arial" w:cs="Arial"/>
          <w:b/>
          <w:bCs/>
          <w:sz w:val="22"/>
          <w:szCs w:val="22"/>
        </w:rPr>
        <w:t>ENDS</w:t>
      </w:r>
      <w:r w:rsidR="00030871">
        <w:rPr>
          <w:rFonts w:ascii="Arial" w:hAnsi="Arial" w:cs="Arial"/>
          <w:b/>
          <w:bCs/>
          <w:sz w:val="22"/>
          <w:szCs w:val="22"/>
        </w:rPr>
        <w:t xml:space="preserve"> </w:t>
      </w:r>
    </w:p>
    <w:p w14:paraId="730CB5F7" w14:textId="77777777" w:rsidR="00C712F6" w:rsidRPr="00DA1AAF" w:rsidRDefault="00C712F6" w:rsidP="00D9552C">
      <w:pPr>
        <w:spacing w:line="360" w:lineRule="auto"/>
        <w:rPr>
          <w:rFonts w:ascii="Arial" w:hAnsi="Arial" w:cs="Arial"/>
          <w:b/>
          <w:bCs/>
          <w:sz w:val="22"/>
          <w:szCs w:val="22"/>
        </w:rPr>
      </w:pPr>
    </w:p>
    <w:p w14:paraId="22BD4E9B" w14:textId="77777777" w:rsidR="00F12D01" w:rsidRPr="00DA1AAF" w:rsidRDefault="00F12D01" w:rsidP="00F12D01">
      <w:pPr>
        <w:rPr>
          <w:rFonts w:ascii="Arial" w:hAnsi="Arial" w:cs="Arial"/>
          <w:b/>
          <w:sz w:val="22"/>
          <w:szCs w:val="22"/>
        </w:rPr>
      </w:pPr>
      <w:r w:rsidRPr="00DA1AAF">
        <w:rPr>
          <w:rFonts w:ascii="Arial" w:hAnsi="Arial" w:cs="Arial"/>
          <w:b/>
          <w:bCs/>
          <w:sz w:val="22"/>
          <w:szCs w:val="22"/>
        </w:rPr>
        <w:lastRenderedPageBreak/>
        <w:t>For further information contact:</w:t>
      </w:r>
    </w:p>
    <w:p w14:paraId="537D4DC0" w14:textId="77777777" w:rsidR="00F12D01" w:rsidRPr="00DA1AAF" w:rsidRDefault="00F12D01" w:rsidP="00F12D01">
      <w:pPr>
        <w:rPr>
          <w:rFonts w:ascii="Arial" w:hAnsi="Arial" w:cs="Arial"/>
          <w:b/>
          <w:sz w:val="22"/>
          <w:szCs w:val="22"/>
        </w:rPr>
      </w:pPr>
      <w:r w:rsidRPr="00DA1AAF">
        <w:rPr>
          <w:rFonts w:ascii="Arial" w:hAnsi="Arial" w:cs="Arial"/>
          <w:b/>
          <w:bCs/>
          <w:sz w:val="22"/>
          <w:szCs w:val="22"/>
        </w:rPr>
        <w:t>Petrofac Limited</w:t>
      </w:r>
    </w:p>
    <w:p w14:paraId="091C967F" w14:textId="630D45CC" w:rsidR="00F12D01" w:rsidRPr="00DA1AAF" w:rsidRDefault="00F12D01" w:rsidP="00F12D01">
      <w:pPr>
        <w:rPr>
          <w:rFonts w:ascii="Arial" w:hAnsi="Arial" w:cs="Arial"/>
          <w:b/>
          <w:bCs/>
          <w:sz w:val="22"/>
          <w:szCs w:val="22"/>
        </w:rPr>
      </w:pPr>
      <w:r w:rsidRPr="00DA1AAF">
        <w:rPr>
          <w:rFonts w:ascii="Arial" w:hAnsi="Arial" w:cs="Arial"/>
          <w:b/>
          <w:bCs/>
          <w:sz w:val="22"/>
          <w:szCs w:val="22"/>
        </w:rPr>
        <w:t>+44 (0) 207 811 4900</w:t>
      </w:r>
    </w:p>
    <w:p w14:paraId="0F3B95C1" w14:textId="77777777" w:rsidR="001D7C02" w:rsidRPr="00DA1AAF" w:rsidRDefault="001D7C02" w:rsidP="00F12D01">
      <w:pPr>
        <w:rPr>
          <w:rFonts w:ascii="Arial" w:hAnsi="Arial" w:cs="Arial"/>
          <w:b/>
          <w:sz w:val="22"/>
          <w:szCs w:val="22"/>
        </w:rPr>
      </w:pPr>
    </w:p>
    <w:p w14:paraId="3FF39C80" w14:textId="7DA7618B" w:rsidR="000E5294" w:rsidRDefault="00D45DE9" w:rsidP="000E5294">
      <w:pPr>
        <w:rPr>
          <w:rFonts w:ascii="Arial" w:hAnsi="Arial" w:cs="Arial"/>
          <w:bCs/>
          <w:sz w:val="22"/>
          <w:szCs w:val="22"/>
        </w:rPr>
      </w:pPr>
      <w:r>
        <w:rPr>
          <w:rFonts w:ascii="Arial" w:hAnsi="Arial" w:cs="Arial"/>
          <w:bCs/>
          <w:sz w:val="22"/>
          <w:szCs w:val="22"/>
        </w:rPr>
        <w:t xml:space="preserve">Lynette </w:t>
      </w:r>
      <w:proofErr w:type="spellStart"/>
      <w:r>
        <w:rPr>
          <w:rFonts w:ascii="Arial" w:hAnsi="Arial" w:cs="Arial"/>
          <w:bCs/>
          <w:sz w:val="22"/>
          <w:szCs w:val="22"/>
        </w:rPr>
        <w:t>Otiti</w:t>
      </w:r>
      <w:proofErr w:type="spellEnd"/>
      <w:r>
        <w:rPr>
          <w:rFonts w:ascii="Arial" w:hAnsi="Arial" w:cs="Arial"/>
          <w:bCs/>
          <w:sz w:val="22"/>
          <w:szCs w:val="22"/>
        </w:rPr>
        <w:t>, Senior Manager, Investor Relations</w:t>
      </w:r>
    </w:p>
    <w:p w14:paraId="126B3A63" w14:textId="3C0808B2" w:rsidR="00D45DE9" w:rsidRPr="00DA1AAF" w:rsidRDefault="00D45DE9" w:rsidP="000E5294">
      <w:pPr>
        <w:rPr>
          <w:rFonts w:ascii="Arial" w:hAnsi="Arial" w:cs="Arial"/>
          <w:bCs/>
          <w:sz w:val="22"/>
          <w:szCs w:val="22"/>
        </w:rPr>
      </w:pPr>
      <w:hyperlink r:id="rId11" w:history="1">
        <w:r w:rsidRPr="00DE1E22">
          <w:rPr>
            <w:rStyle w:val="Hyperlink"/>
            <w:rFonts w:ascii="Arial" w:hAnsi="Arial" w:cs="Arial"/>
            <w:bCs/>
            <w:sz w:val="22"/>
            <w:szCs w:val="22"/>
          </w:rPr>
          <w:t>Lynette.otiti@petrofac.com</w:t>
        </w:r>
      </w:hyperlink>
      <w:r>
        <w:rPr>
          <w:rFonts w:ascii="Arial" w:hAnsi="Arial" w:cs="Arial"/>
          <w:bCs/>
          <w:sz w:val="22"/>
          <w:szCs w:val="22"/>
        </w:rPr>
        <w:t xml:space="preserve"> </w:t>
      </w:r>
    </w:p>
    <w:p w14:paraId="7FC7A26D" w14:textId="77777777" w:rsidR="000E5294" w:rsidRPr="00DA1AAF" w:rsidRDefault="000E5294" w:rsidP="000E5294">
      <w:pPr>
        <w:rPr>
          <w:rFonts w:ascii="Arial" w:hAnsi="Arial" w:cs="Arial"/>
          <w:bCs/>
          <w:sz w:val="22"/>
          <w:szCs w:val="22"/>
        </w:rPr>
      </w:pPr>
    </w:p>
    <w:p w14:paraId="28AF3E30" w14:textId="16F4653A" w:rsidR="000E5294" w:rsidRPr="00DA1AAF" w:rsidRDefault="000E5294" w:rsidP="000E5294">
      <w:pPr>
        <w:rPr>
          <w:rFonts w:ascii="Arial" w:hAnsi="Arial" w:cs="Arial"/>
          <w:bCs/>
          <w:sz w:val="22"/>
          <w:szCs w:val="22"/>
        </w:rPr>
      </w:pPr>
      <w:r w:rsidRPr="00DA1AAF">
        <w:rPr>
          <w:rFonts w:ascii="Arial" w:hAnsi="Arial" w:cs="Arial"/>
          <w:bCs/>
          <w:sz w:val="22"/>
          <w:szCs w:val="22"/>
        </w:rPr>
        <w:t xml:space="preserve">Sophie Reid, Group </w:t>
      </w:r>
      <w:r w:rsidR="006902CD" w:rsidRPr="00DA1AAF">
        <w:rPr>
          <w:rFonts w:ascii="Arial" w:hAnsi="Arial" w:cs="Arial"/>
          <w:bCs/>
          <w:sz w:val="22"/>
          <w:szCs w:val="22"/>
        </w:rPr>
        <w:t>Director</w:t>
      </w:r>
      <w:r w:rsidRPr="00DA1AAF">
        <w:rPr>
          <w:rFonts w:ascii="Arial" w:hAnsi="Arial" w:cs="Arial"/>
          <w:bCs/>
          <w:sz w:val="22"/>
          <w:szCs w:val="22"/>
        </w:rPr>
        <w:t xml:space="preserve"> of Communications</w:t>
      </w:r>
    </w:p>
    <w:p w14:paraId="65F18463" w14:textId="77777777" w:rsidR="000E5294" w:rsidRPr="00DA1AAF" w:rsidRDefault="000E5294" w:rsidP="000E5294">
      <w:pPr>
        <w:rPr>
          <w:rFonts w:ascii="Arial" w:hAnsi="Arial" w:cs="Arial"/>
          <w:bCs/>
          <w:sz w:val="22"/>
          <w:szCs w:val="22"/>
        </w:rPr>
      </w:pPr>
      <w:hyperlink r:id="rId12" w:history="1">
        <w:r w:rsidRPr="00DA1AAF">
          <w:rPr>
            <w:rStyle w:val="Hyperlink"/>
            <w:rFonts w:ascii="Arial" w:hAnsi="Arial" w:cs="Arial"/>
            <w:bCs/>
            <w:sz w:val="22"/>
            <w:szCs w:val="22"/>
          </w:rPr>
          <w:t>Sophie.reid@petrofac.com</w:t>
        </w:r>
      </w:hyperlink>
    </w:p>
    <w:p w14:paraId="7D70B8B5" w14:textId="77777777" w:rsidR="000E5294" w:rsidRPr="00DA1AAF" w:rsidRDefault="000E5294" w:rsidP="000E5294">
      <w:pPr>
        <w:rPr>
          <w:rFonts w:ascii="Arial" w:hAnsi="Arial" w:cs="Arial"/>
          <w:b/>
          <w:bCs/>
          <w:sz w:val="22"/>
          <w:szCs w:val="22"/>
        </w:rPr>
      </w:pPr>
    </w:p>
    <w:p w14:paraId="686AE36C" w14:textId="77777777" w:rsidR="000E5294" w:rsidRPr="00DA1AAF" w:rsidRDefault="000E5294" w:rsidP="000E5294">
      <w:pPr>
        <w:rPr>
          <w:rFonts w:ascii="Arial" w:hAnsi="Arial" w:cs="Arial"/>
          <w:b/>
          <w:sz w:val="22"/>
          <w:szCs w:val="22"/>
        </w:rPr>
      </w:pPr>
      <w:r w:rsidRPr="00DA1AAF">
        <w:rPr>
          <w:rFonts w:ascii="Arial" w:hAnsi="Arial" w:cs="Arial"/>
          <w:b/>
          <w:bCs/>
          <w:sz w:val="22"/>
          <w:szCs w:val="22"/>
        </w:rPr>
        <w:t>Teneo (for Petrofac)</w:t>
      </w:r>
    </w:p>
    <w:p w14:paraId="67A3A72F" w14:textId="77777777" w:rsidR="000E5294" w:rsidRPr="00DA1AAF" w:rsidRDefault="000E5294" w:rsidP="000E5294">
      <w:pPr>
        <w:rPr>
          <w:rFonts w:ascii="Arial" w:hAnsi="Arial" w:cs="Arial"/>
          <w:b/>
          <w:sz w:val="22"/>
          <w:szCs w:val="22"/>
        </w:rPr>
      </w:pPr>
      <w:r w:rsidRPr="00DA1AAF">
        <w:rPr>
          <w:rFonts w:ascii="Arial" w:hAnsi="Arial" w:cs="Arial"/>
          <w:b/>
          <w:bCs/>
          <w:sz w:val="22"/>
          <w:szCs w:val="22"/>
        </w:rPr>
        <w:t>+44 (0) 207 353 4200</w:t>
      </w:r>
    </w:p>
    <w:p w14:paraId="0C51A712" w14:textId="77777777" w:rsidR="000E5294" w:rsidRPr="00DA1AAF" w:rsidRDefault="000E5294" w:rsidP="000E5294">
      <w:pPr>
        <w:rPr>
          <w:rFonts w:ascii="Arial" w:hAnsi="Arial" w:cs="Arial"/>
          <w:b/>
          <w:sz w:val="22"/>
          <w:szCs w:val="22"/>
        </w:rPr>
      </w:pPr>
      <w:r w:rsidRPr="00DA1AAF">
        <w:rPr>
          <w:rFonts w:ascii="Arial" w:hAnsi="Arial" w:cs="Arial"/>
          <w:b/>
          <w:bCs/>
          <w:sz w:val="22"/>
          <w:szCs w:val="22"/>
        </w:rPr>
        <w:t>petrofac@teneo.com</w:t>
      </w:r>
    </w:p>
    <w:p w14:paraId="7FBFEA38" w14:textId="77777777" w:rsidR="001D7C02" w:rsidRPr="00DA1AAF" w:rsidRDefault="001D7C02" w:rsidP="00F12D01">
      <w:pPr>
        <w:rPr>
          <w:rFonts w:ascii="Arial" w:hAnsi="Arial" w:cs="Arial"/>
          <w:b/>
          <w:bCs/>
          <w:sz w:val="22"/>
          <w:szCs w:val="22"/>
        </w:rPr>
      </w:pPr>
    </w:p>
    <w:p w14:paraId="7D03189F" w14:textId="77777777" w:rsidR="00F12D01" w:rsidRPr="00DA1AAF" w:rsidRDefault="00F12D01" w:rsidP="00F12D01">
      <w:pPr>
        <w:rPr>
          <w:rFonts w:ascii="Arial" w:hAnsi="Arial" w:cs="Arial"/>
          <w:b/>
          <w:sz w:val="22"/>
          <w:szCs w:val="22"/>
        </w:rPr>
      </w:pPr>
    </w:p>
    <w:p w14:paraId="2360F632" w14:textId="77777777" w:rsidR="00ED615B" w:rsidRPr="00DA1AAF" w:rsidRDefault="00ED615B" w:rsidP="00F12D01">
      <w:pPr>
        <w:rPr>
          <w:rFonts w:ascii="Arial" w:hAnsi="Arial" w:cs="Arial"/>
          <w:b/>
          <w:sz w:val="22"/>
          <w:szCs w:val="22"/>
        </w:rPr>
      </w:pPr>
    </w:p>
    <w:p w14:paraId="4B15E8DD" w14:textId="7AD473E9" w:rsidR="00F12D01" w:rsidRPr="00DA1AAF" w:rsidRDefault="00F12D01" w:rsidP="00F12D01">
      <w:pPr>
        <w:rPr>
          <w:rFonts w:ascii="Arial" w:hAnsi="Arial" w:cs="Arial"/>
          <w:b/>
          <w:bCs/>
          <w:sz w:val="22"/>
          <w:szCs w:val="22"/>
        </w:rPr>
      </w:pPr>
      <w:r w:rsidRPr="00DA1AAF">
        <w:rPr>
          <w:rFonts w:ascii="Arial" w:hAnsi="Arial" w:cs="Arial"/>
          <w:b/>
          <w:bCs/>
          <w:sz w:val="22"/>
          <w:szCs w:val="22"/>
        </w:rPr>
        <w:t>NOTES TO EDITORS</w:t>
      </w:r>
    </w:p>
    <w:p w14:paraId="436F9E11" w14:textId="77777777" w:rsidR="00F12D01" w:rsidRPr="00DA1AAF" w:rsidRDefault="00F12D01" w:rsidP="00F12D01">
      <w:pPr>
        <w:rPr>
          <w:rFonts w:ascii="Arial" w:hAnsi="Arial" w:cs="Arial"/>
          <w:b/>
          <w:sz w:val="22"/>
          <w:szCs w:val="22"/>
        </w:rPr>
      </w:pPr>
    </w:p>
    <w:p w14:paraId="22933EED" w14:textId="0F34F69D" w:rsidR="00F12D01" w:rsidRPr="00DA1AAF" w:rsidRDefault="00F12D01" w:rsidP="00F12D01">
      <w:pPr>
        <w:rPr>
          <w:rFonts w:ascii="Arial" w:hAnsi="Arial" w:cs="Arial"/>
          <w:b/>
          <w:bCs/>
          <w:sz w:val="22"/>
          <w:szCs w:val="22"/>
        </w:rPr>
      </w:pPr>
      <w:r w:rsidRPr="00DA1AAF">
        <w:rPr>
          <w:rFonts w:ascii="Arial" w:hAnsi="Arial" w:cs="Arial"/>
          <w:b/>
          <w:bCs/>
          <w:sz w:val="22"/>
          <w:szCs w:val="22"/>
        </w:rPr>
        <w:t>Petrofac</w:t>
      </w:r>
    </w:p>
    <w:p w14:paraId="7DE590A4" w14:textId="77777777" w:rsidR="001D7C02" w:rsidRPr="00DA1AAF" w:rsidRDefault="001D7C02" w:rsidP="00F12D01">
      <w:pPr>
        <w:rPr>
          <w:rFonts w:ascii="Arial" w:hAnsi="Arial" w:cs="Arial"/>
          <w:b/>
          <w:sz w:val="22"/>
          <w:szCs w:val="22"/>
        </w:rPr>
      </w:pPr>
    </w:p>
    <w:p w14:paraId="6EA48D21" w14:textId="77777777" w:rsidR="00D55D00" w:rsidRPr="00DA1AAF" w:rsidRDefault="00D55D00" w:rsidP="00D55D00">
      <w:pPr>
        <w:jc w:val="both"/>
        <w:rPr>
          <w:rFonts w:ascii="Arial" w:hAnsi="Arial" w:cs="Arial"/>
          <w:bCs/>
          <w:sz w:val="20"/>
          <w:szCs w:val="20"/>
        </w:rPr>
      </w:pPr>
      <w:r w:rsidRPr="00DA1AAF">
        <w:rPr>
          <w:rFonts w:ascii="Arial" w:hAnsi="Arial" w:cs="Arial"/>
          <w:bCs/>
          <w:sz w:val="20"/>
          <w:szCs w:val="20"/>
        </w:rPr>
        <w:t>Petrofac is a leading international service provider to the energy industry, with a diverse client portfolio including many of the world's leading energy companies.</w:t>
      </w:r>
    </w:p>
    <w:p w14:paraId="39C7123D" w14:textId="77777777" w:rsidR="00D55D00" w:rsidRPr="00DA1AAF" w:rsidRDefault="00D55D00" w:rsidP="00D55D00">
      <w:pPr>
        <w:jc w:val="both"/>
        <w:rPr>
          <w:rFonts w:ascii="Arial" w:hAnsi="Arial" w:cs="Arial"/>
          <w:bCs/>
          <w:sz w:val="20"/>
          <w:szCs w:val="20"/>
        </w:rPr>
      </w:pPr>
    </w:p>
    <w:p w14:paraId="251393B1" w14:textId="77777777" w:rsidR="00D55D00" w:rsidRPr="00DA1AAF" w:rsidRDefault="00D55D00" w:rsidP="00D55D00">
      <w:pPr>
        <w:jc w:val="both"/>
        <w:rPr>
          <w:rFonts w:ascii="Arial" w:hAnsi="Arial" w:cs="Arial"/>
          <w:bCs/>
          <w:sz w:val="20"/>
          <w:szCs w:val="20"/>
        </w:rPr>
      </w:pPr>
      <w:r w:rsidRPr="00DA1AAF">
        <w:rPr>
          <w:rFonts w:ascii="Arial" w:hAnsi="Arial" w:cs="Arial"/>
          <w:bCs/>
          <w:sz w:val="20"/>
          <w:szCs w:val="20"/>
        </w:rPr>
        <w:t>Petrofac designs, builds, manages and maintains oil, gas, refining, petrochemicals and renewable energy infrastructure. Our purpose is to enable our clients to meet the world's evolving energy needs. Our four values - driven, agile, respectful and open - are at the heart of everything we do.</w:t>
      </w:r>
    </w:p>
    <w:p w14:paraId="7B15A57E" w14:textId="77777777" w:rsidR="00D55D00" w:rsidRPr="00DA1AAF" w:rsidRDefault="00D55D00" w:rsidP="00D55D00">
      <w:pPr>
        <w:jc w:val="both"/>
        <w:rPr>
          <w:rFonts w:ascii="Arial" w:hAnsi="Arial" w:cs="Arial"/>
          <w:bCs/>
          <w:sz w:val="20"/>
          <w:szCs w:val="20"/>
        </w:rPr>
      </w:pPr>
    </w:p>
    <w:p w14:paraId="087ADBD2" w14:textId="03336B74" w:rsidR="00D55D00" w:rsidRPr="00DA1AAF" w:rsidRDefault="00D55D00" w:rsidP="00D55D00">
      <w:pPr>
        <w:jc w:val="both"/>
        <w:rPr>
          <w:rFonts w:ascii="Arial" w:hAnsi="Arial" w:cs="Arial"/>
          <w:bCs/>
          <w:sz w:val="20"/>
          <w:szCs w:val="20"/>
        </w:rPr>
      </w:pPr>
      <w:r w:rsidRPr="00DA1AAF">
        <w:rPr>
          <w:rFonts w:ascii="Arial" w:hAnsi="Arial" w:cs="Arial"/>
          <w:bCs/>
          <w:sz w:val="20"/>
          <w:szCs w:val="20"/>
        </w:rPr>
        <w:t xml:space="preserve">Petrofac's core markets are in the Middle East and North Africa (MENA) region and the UK North Sea, where we have built a long and successful track record of safe, reliable and innovative execution, underpinned by a cost effective and local delivery model with a strong focus on in-country value. We operate in several other significant markets, including India, </w:t>
      </w:r>
      <w:proofErr w:type="gramStart"/>
      <w:r w:rsidRPr="00DA1AAF">
        <w:rPr>
          <w:rFonts w:ascii="Arial" w:hAnsi="Arial" w:cs="Arial"/>
          <w:bCs/>
          <w:sz w:val="20"/>
          <w:szCs w:val="20"/>
        </w:rPr>
        <w:t>South East</w:t>
      </w:r>
      <w:proofErr w:type="gramEnd"/>
      <w:r w:rsidRPr="00DA1AAF">
        <w:rPr>
          <w:rFonts w:ascii="Arial" w:hAnsi="Arial" w:cs="Arial"/>
          <w:bCs/>
          <w:sz w:val="20"/>
          <w:szCs w:val="20"/>
        </w:rPr>
        <w:t xml:space="preserve"> Asia and the United States. We have </w:t>
      </w:r>
      <w:r w:rsidR="0019335C" w:rsidRPr="00DA1AAF">
        <w:rPr>
          <w:rFonts w:ascii="Arial" w:hAnsi="Arial" w:cs="Arial"/>
          <w:bCs/>
          <w:sz w:val="20"/>
          <w:szCs w:val="20"/>
        </w:rPr>
        <w:t>8,</w:t>
      </w:r>
      <w:r w:rsidR="00C712F6">
        <w:rPr>
          <w:rFonts w:ascii="Arial" w:hAnsi="Arial" w:cs="Arial"/>
          <w:bCs/>
          <w:sz w:val="20"/>
          <w:szCs w:val="20"/>
        </w:rPr>
        <w:t>0</w:t>
      </w:r>
      <w:r w:rsidR="0019335C" w:rsidRPr="00DA1AAF">
        <w:rPr>
          <w:rFonts w:ascii="Arial" w:hAnsi="Arial" w:cs="Arial"/>
          <w:bCs/>
          <w:sz w:val="20"/>
          <w:szCs w:val="20"/>
        </w:rPr>
        <w:t>00</w:t>
      </w:r>
      <w:r w:rsidRPr="00DA1AAF">
        <w:rPr>
          <w:rFonts w:ascii="Arial" w:hAnsi="Arial" w:cs="Arial"/>
          <w:bCs/>
          <w:sz w:val="20"/>
          <w:szCs w:val="20"/>
        </w:rPr>
        <w:t xml:space="preserve"> employees based across 31 offices globally.</w:t>
      </w:r>
    </w:p>
    <w:p w14:paraId="6C4FC34E" w14:textId="77777777" w:rsidR="00D55D00" w:rsidRPr="00DA1AAF" w:rsidRDefault="00D55D00" w:rsidP="00D55D00">
      <w:pPr>
        <w:rPr>
          <w:rFonts w:ascii="Arial" w:hAnsi="Arial" w:cs="Arial"/>
          <w:bCs/>
          <w:sz w:val="20"/>
          <w:szCs w:val="20"/>
        </w:rPr>
      </w:pPr>
    </w:p>
    <w:p w14:paraId="4B047422" w14:textId="77777777" w:rsidR="00D55D00" w:rsidRPr="00DA1AAF" w:rsidRDefault="00D55D00" w:rsidP="00D55D00">
      <w:pPr>
        <w:rPr>
          <w:rFonts w:ascii="Arial" w:hAnsi="Arial" w:cs="Arial"/>
          <w:bCs/>
          <w:sz w:val="20"/>
          <w:szCs w:val="20"/>
        </w:rPr>
      </w:pPr>
      <w:r w:rsidRPr="00DA1AAF">
        <w:rPr>
          <w:rFonts w:ascii="Arial" w:hAnsi="Arial" w:cs="Arial"/>
          <w:bCs/>
          <w:sz w:val="20"/>
          <w:szCs w:val="20"/>
        </w:rPr>
        <w:t>Petrofac is quoted on the London Stock Exchange (symbol: PFC).</w:t>
      </w:r>
    </w:p>
    <w:p w14:paraId="00065D46" w14:textId="77777777" w:rsidR="001D7C02" w:rsidRPr="00DA1AAF" w:rsidRDefault="001D7C02" w:rsidP="001D7C02">
      <w:pPr>
        <w:rPr>
          <w:rFonts w:ascii="Arial" w:hAnsi="Arial" w:cs="Arial"/>
          <w:bCs/>
          <w:sz w:val="20"/>
          <w:szCs w:val="20"/>
        </w:rPr>
      </w:pPr>
    </w:p>
    <w:p w14:paraId="3221A421" w14:textId="77777777" w:rsidR="00F12D01" w:rsidRPr="0029791F" w:rsidRDefault="00F12D01" w:rsidP="001D7C02">
      <w:pPr>
        <w:spacing w:line="360" w:lineRule="auto"/>
        <w:rPr>
          <w:rFonts w:ascii="Arial" w:hAnsi="Arial" w:cs="Arial"/>
          <w:bCs/>
          <w:sz w:val="20"/>
          <w:szCs w:val="20"/>
        </w:rPr>
      </w:pPr>
      <w:r w:rsidRPr="00DA1AAF">
        <w:rPr>
          <w:rFonts w:ascii="Arial" w:hAnsi="Arial" w:cs="Arial"/>
          <w:bCs/>
          <w:sz w:val="20"/>
          <w:szCs w:val="20"/>
        </w:rPr>
        <w:t>For additional information, please refer to the Petrofac website at www.petrofac.com</w:t>
      </w:r>
    </w:p>
    <w:p w14:paraId="4F70E72B" w14:textId="5ABFF90F" w:rsidR="00515F09" w:rsidRPr="00970AFB" w:rsidRDefault="00515F09" w:rsidP="00F12D01">
      <w:pPr>
        <w:rPr>
          <w:rFonts w:ascii="Arial" w:hAnsi="Arial" w:cs="Arial"/>
          <w:sz w:val="22"/>
          <w:szCs w:val="22"/>
        </w:rPr>
      </w:pPr>
    </w:p>
    <w:sectPr w:rsidR="00515F09" w:rsidRPr="00970AFB" w:rsidSect="008361F5">
      <w:headerReference w:type="even" r:id="rId13"/>
      <w:headerReference w:type="default" r:id="rId14"/>
      <w:footerReference w:type="default" r:id="rId15"/>
      <w:headerReference w:type="first" r:id="rId16"/>
      <w:footerReference w:type="first" r:id="rId17"/>
      <w:type w:val="continuous"/>
      <w:pgSz w:w="11909" w:h="16838" w:code="9"/>
      <w:pgMar w:top="1928" w:right="1134" w:bottom="1418" w:left="1134" w:header="720" w:footer="73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FFE06" w14:textId="77777777" w:rsidR="00BF2290" w:rsidRDefault="00BF2290">
      <w:r>
        <w:separator/>
      </w:r>
    </w:p>
  </w:endnote>
  <w:endnote w:type="continuationSeparator" w:id="0">
    <w:p w14:paraId="52CD6DB7" w14:textId="77777777" w:rsidR="00BF2290" w:rsidRDefault="00BF2290">
      <w:r>
        <w:continuationSeparator/>
      </w:r>
    </w:p>
  </w:endnote>
  <w:endnote w:type="continuationNotice" w:id="1">
    <w:p w14:paraId="74E1C770" w14:textId="77777777" w:rsidR="00BF2290" w:rsidRDefault="00BF2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
    <w:altName w:val="DokChampa"/>
    <w:panose1 w:val="02000403000000020004"/>
    <w:charset w:val="4D"/>
    <w:family w:val="auto"/>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20B0604020202020204"/>
    <w:charset w:val="00"/>
    <w:family w:val="auto"/>
    <w:pitch w:val="variable"/>
    <w:sig w:usb0="00000003" w:usb1="4000204A" w:usb2="00000000" w:usb3="00000000" w:csb0="00000001" w:csb1="00000000"/>
  </w:font>
  <w:font w:name="HelveticaNeue-Roman">
    <w:altName w:val="Cambria"/>
    <w:panose1 w:val="020B0604020202020204"/>
    <w:charset w:val="4D"/>
    <w:family w:val="auto"/>
    <w:pitch w:val="default"/>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1C47" w14:textId="77777777" w:rsidR="00C525AB" w:rsidRDefault="00C525AB">
    <w:pPr>
      <w:pStyle w:val="Footer"/>
      <w:rPr>
        <w:rFonts w:ascii="Trebuchet MS" w:hAnsi="Trebuchet MS"/>
        <w:sz w:val="16"/>
      </w:rPr>
    </w:pPr>
  </w:p>
  <w:p w14:paraId="5BDDA07D" w14:textId="66133317" w:rsidR="00C525AB" w:rsidRDefault="00C525AB">
    <w:pPr>
      <w:pStyle w:val="Footer"/>
      <w:tabs>
        <w:tab w:val="clear" w:pos="4153"/>
        <w:tab w:val="clear" w:pos="8306"/>
        <w:tab w:val="right" w:pos="9617"/>
        <w:tab w:val="center" w:pos="9687"/>
      </w:tabs>
      <w:jc w:val="right"/>
      <w:rPr>
        <w:rFonts w:ascii="Trebuchet MS" w:hAnsi="Trebuchet MS"/>
        <w:sz w:val="16"/>
      </w:rPr>
    </w:pPr>
    <w:r>
      <w:rPr>
        <w:rFonts w:ascii="Trebuchet MS" w:hAnsi="Trebuchet MS"/>
        <w:b/>
        <w:bCs/>
        <w:noProof/>
        <w:sz w:val="16"/>
        <w:lang w:eastAsia="en-GB"/>
      </w:rPr>
      <mc:AlternateContent>
        <mc:Choice Requires="wps">
          <w:drawing>
            <wp:anchor distT="0" distB="0" distL="114300" distR="114300" simplePos="0" relativeHeight="251658241" behindDoc="0" locked="0" layoutInCell="1" allowOverlap="1" wp14:anchorId="0E31FC72" wp14:editId="14C324B1">
              <wp:simplePos x="0" y="0"/>
              <wp:positionH relativeFrom="column">
                <wp:posOffset>0</wp:posOffset>
              </wp:positionH>
              <wp:positionV relativeFrom="paragraph">
                <wp:posOffset>180975</wp:posOffset>
              </wp:positionV>
              <wp:extent cx="6132195" cy="0"/>
              <wp:effectExtent l="9525" t="9525" r="1143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44D5026"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82.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8TrwEAAEgDAAAOAAAAZHJzL2Uyb0RvYy54bWysU8Fu2zAMvQ/YPwi6L7ZTtNiMOD2k6y7d&#10;FqDdBzCSHAuTRYFUYufvJ6lJVmy3YT4Iokg+vfdEr+7n0YmjIbboO9ksaimMV6it33fyx8vjh4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" strokeweight=".5pt"/>
          </w:pict>
        </mc:Fallback>
      </mc:AlternateContent>
    </w:r>
    <w:r>
      <w:rPr>
        <w:rFonts w:ascii="Trebuchet MS" w:hAnsi="Trebuchet MS"/>
        <w:b/>
        <w:bCs/>
        <w:noProof/>
        <w:sz w:val="20"/>
        <w:lang w:eastAsia="en-GB"/>
      </w:rPr>
      <mc:AlternateContent>
        <mc:Choice Requires="wps">
          <w:drawing>
            <wp:anchor distT="0" distB="0" distL="114300" distR="114300" simplePos="0" relativeHeight="251658242" behindDoc="0" locked="0" layoutInCell="1" allowOverlap="1" wp14:anchorId="748AB780" wp14:editId="1D63618F">
              <wp:simplePos x="0" y="0"/>
              <wp:positionH relativeFrom="column">
                <wp:posOffset>0</wp:posOffset>
              </wp:positionH>
              <wp:positionV relativeFrom="paragraph">
                <wp:posOffset>226695</wp:posOffset>
              </wp:positionV>
              <wp:extent cx="6132195" cy="207010"/>
              <wp:effectExtent l="0" t="0" r="190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FAEE" w14:textId="77777777" w:rsidR="00C525AB" w:rsidRDefault="00C525AB">
                          <w:pPr>
                            <w:jc w:val="right"/>
                            <w:rPr>
                              <w:rFonts w:ascii="Trebuchet MS" w:hAnsi="Trebuchet MS"/>
                              <w:b/>
                              <w:bCs/>
                              <w:sz w:val="16"/>
                            </w:rPr>
                          </w:pPr>
                          <w:r>
                            <w:rPr>
                              <w:rFonts w:ascii="Trebuchet MS" w:hAnsi="Trebuchet MS"/>
                              <w:b/>
                              <w:bCs/>
                              <w:sz w:val="16"/>
                            </w:rPr>
                            <w:t>www.petrofac.com</w:t>
                          </w:r>
                          <w:r>
                            <w:rPr>
                              <w:rFonts w:ascii="HelveticaNeue-Roman" w:hAnsi="HelveticaNeue-Roman"/>
                              <w:sz w:val="10"/>
                              <w:szCs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48AB780" id="_x0000_t202" coordsize="21600,21600" o:spt="202" path="m,l,21600r21600,l21600,xe">
              <v:stroke joinstyle="miter"/>
              <v:path gradientshapeok="t" o:connecttype="rect"/>
            </v:shapetype>
            <v:shape id="_x0000_s1028" type="#_x0000_t202" style="position:absolute;left:0;text-align:left;margin-left:0;margin-top:17.85pt;width:482.85pt;height:1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" filled="f" stroked="f">
              <v:textbox inset="0,0,0,0">
                <w:txbxContent>
                  <w:p w14:paraId="4383FAEE" w14:textId="77777777" w:rsidR="00C525AB" w:rsidRDefault="00C525AB">
                    <w:pPr>
                      <w:jc w:val="right"/>
                      <w:rPr>
                        <w:rFonts w:ascii="Trebuchet MS" w:hAnsi="Trebuchet MS"/>
                        <w:b/>
                        <w:bCs/>
                        <w:sz w:val="16"/>
                      </w:rPr>
                    </w:pPr>
                    <w:r>
                      <w:rPr>
                        <w:rFonts w:ascii="Trebuchet MS" w:hAnsi="Trebuchet MS"/>
                        <w:b/>
                        <w:bCs/>
                        <w:sz w:val="16"/>
                      </w:rPr>
                      <w:t>www.petrofac.com</w:t>
                    </w:r>
                    <w:r>
                      <w:rPr>
                        <w:rFonts w:ascii="HelveticaNeue-Roman" w:hAnsi="HelveticaNeue-Roman"/>
                        <w:sz w:val="10"/>
                        <w:szCs w:val="10"/>
                      </w:rPr>
                      <w:t xml:space="preserve">                                                                                                                                  </w:t>
                    </w:r>
                  </w:p>
                </w:txbxContent>
              </v:textbox>
            </v:shape>
          </w:pict>
        </mc:Fallback>
      </mc:AlternateContent>
    </w:r>
    <w:r>
      <w:rPr>
        <w:rStyle w:val="PageNumber"/>
        <w:rFonts w:ascii="Trebuchet MS" w:hAnsi="Trebuchet MS"/>
        <w:sz w:val="16"/>
      </w:rPr>
      <w:fldChar w:fldCharType="begin"/>
    </w:r>
    <w:r>
      <w:rPr>
        <w:rStyle w:val="PageNumber"/>
        <w:rFonts w:ascii="Trebuchet MS" w:hAnsi="Trebuchet MS"/>
        <w:sz w:val="16"/>
      </w:rPr>
      <w:instrText xml:space="preserve"> PAGE </w:instrText>
    </w:r>
    <w:r>
      <w:rPr>
        <w:rStyle w:val="PageNumber"/>
        <w:rFonts w:ascii="Trebuchet MS" w:hAnsi="Trebuchet MS"/>
        <w:sz w:val="16"/>
      </w:rPr>
      <w:fldChar w:fldCharType="separate"/>
    </w:r>
    <w:r w:rsidR="005807B1">
      <w:rPr>
        <w:rStyle w:val="PageNumber"/>
        <w:rFonts w:ascii="Trebuchet MS" w:hAnsi="Trebuchet MS"/>
        <w:noProof/>
        <w:sz w:val="16"/>
      </w:rPr>
      <w:t>3</w:t>
    </w:r>
    <w:r>
      <w:rPr>
        <w:rStyle w:val="PageNumber"/>
        <w:rFonts w:ascii="Trebuchet MS" w:hAnsi="Trebuchet M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A639" w14:textId="7C0FDCA1" w:rsidR="00C525AB" w:rsidRDefault="00C525AB">
    <w:pPr>
      <w:pStyle w:val="Footer"/>
      <w:rPr>
        <w:rFonts w:ascii="Trebuchet MS" w:hAnsi="Trebuchet MS"/>
        <w:sz w:val="16"/>
      </w:rPr>
    </w:pPr>
    <w:r>
      <w:rPr>
        <w:rFonts w:ascii="Trebuchet MS" w:hAnsi="Trebuchet MS"/>
        <w:sz w:val="16"/>
      </w:rPr>
      <w:t xml:space="preserve">Petrofac Limited, </w:t>
    </w:r>
    <w:r>
      <w:rPr>
        <w:rFonts w:ascii="Trebuchet MS" w:hAnsi="Trebuchet MS"/>
        <w:i/>
        <w:sz w:val="16"/>
      </w:rPr>
      <w:t>contact through</w:t>
    </w:r>
    <w:r>
      <w:rPr>
        <w:rFonts w:ascii="Trebuchet MS" w:hAnsi="Trebuchet MS"/>
        <w:sz w:val="16"/>
      </w:rPr>
      <w:t xml:space="preserve"> Petrofac Services Limited, </w:t>
    </w:r>
    <w:r w:rsidR="0095585C">
      <w:rPr>
        <w:rFonts w:ascii="Trebuchet MS" w:hAnsi="Trebuchet MS"/>
        <w:sz w:val="16"/>
      </w:rPr>
      <w:t>2</w:t>
    </w:r>
    <w:r w:rsidR="0095585C">
      <w:rPr>
        <w:rFonts w:ascii="Trebuchet MS" w:hAnsi="Trebuchet MS"/>
        <w:sz w:val="16"/>
        <w:vertAlign w:val="superscript"/>
      </w:rPr>
      <w:t>nd</w:t>
    </w:r>
    <w:r>
      <w:rPr>
        <w:rFonts w:ascii="Trebuchet MS" w:hAnsi="Trebuchet MS"/>
        <w:sz w:val="16"/>
      </w:rPr>
      <w:t xml:space="preserve"> Floor, 117 Jermyn Street, London SW1Y 6HH, UK</w:t>
    </w:r>
  </w:p>
  <w:p w14:paraId="47FFAD13" w14:textId="3D40B176" w:rsidR="00C525AB" w:rsidRDefault="00C525AB">
    <w:pPr>
      <w:pStyle w:val="Footer"/>
      <w:tabs>
        <w:tab w:val="clear" w:pos="8306"/>
        <w:tab w:val="right" w:pos="9617"/>
      </w:tabs>
      <w:jc w:val="right"/>
    </w:pPr>
    <w:r w:rsidRPr="002F7017">
      <w:rPr>
        <w:rFonts w:ascii="Trebuchet MS" w:hAnsi="Trebuchet MS"/>
        <w:b/>
        <w:bCs/>
        <w:noProof/>
        <w:sz w:val="20"/>
        <w:lang w:eastAsia="en-GB"/>
      </w:rPr>
      <mc:AlternateContent>
        <mc:Choice Requires="wps">
          <w:drawing>
            <wp:anchor distT="0" distB="0" distL="114300" distR="114300" simplePos="0" relativeHeight="251658243" behindDoc="0" locked="0" layoutInCell="1" allowOverlap="1" wp14:anchorId="701A4F78" wp14:editId="08A27AD4">
              <wp:simplePos x="0" y="0"/>
              <wp:positionH relativeFrom="column">
                <wp:posOffset>12065</wp:posOffset>
              </wp:positionH>
              <wp:positionV relativeFrom="paragraph">
                <wp:posOffset>196126</wp:posOffset>
              </wp:positionV>
              <wp:extent cx="6132195" cy="207010"/>
              <wp:effectExtent l="0" t="0" r="190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E1F41" w14:textId="6BBD51C6" w:rsidR="00C525AB" w:rsidRDefault="00C525AB" w:rsidP="00EB7DBC">
                          <w:pPr>
                            <w:rPr>
                              <w:rFonts w:ascii="Trebuchet MS" w:hAnsi="Trebuchet MS"/>
                              <w:b/>
                              <w:bCs/>
                              <w:sz w:val="16"/>
                            </w:rPr>
                          </w:pPr>
                          <w:r>
                            <w:rPr>
                              <w:rFonts w:ascii="HelveticaNeue-Roman" w:hAnsi="HelveticaNeue-Roman"/>
                              <w:sz w:val="10"/>
                              <w:szCs w:val="10"/>
                            </w:rPr>
                            <w:t xml:space="preserve">Registered No. </w:t>
                          </w:r>
                          <w:proofErr w:type="gramStart"/>
                          <w:r>
                            <w:rPr>
                              <w:rFonts w:ascii="HelveticaNeue-Roman" w:hAnsi="HelveticaNeue-Roman"/>
                              <w:sz w:val="10"/>
                              <w:szCs w:val="10"/>
                            </w:rPr>
                            <w:t>81792  Registered</w:t>
                          </w:r>
                          <w:proofErr w:type="gramEnd"/>
                          <w:r>
                            <w:rPr>
                              <w:rFonts w:ascii="HelveticaNeue-Roman" w:hAnsi="HelveticaNeue-Roman"/>
                              <w:sz w:val="10"/>
                              <w:szCs w:val="10"/>
                            </w:rPr>
                            <w:t xml:space="preserve"> Address: </w:t>
                          </w:r>
                          <w:r w:rsidR="00E576CC" w:rsidRPr="00E576CC">
                            <w:rPr>
                              <w:rFonts w:ascii="HelveticaNeue-Roman" w:hAnsi="HelveticaNeue-Roman"/>
                              <w:sz w:val="10"/>
                              <w:szCs w:val="10"/>
                            </w:rPr>
                            <w:t>26 New Street, St Helier, Jersey, JE2 3RA</w:t>
                          </w:r>
                          <w:r>
                            <w:rPr>
                              <w:rFonts w:ascii="HelveticaNeue-Roman" w:hAnsi="HelveticaNeue-Roman"/>
                              <w:sz w:val="10"/>
                              <w:szCs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01A4F78" id="_x0000_t202" coordsize="21600,21600" o:spt="202" path="m,l,21600r21600,l21600,xe">
              <v:stroke joinstyle="miter"/>
              <v:path gradientshapeok="t" o:connecttype="rect"/>
            </v:shapetype>
            <v:shape id="Text Box 10" o:spid="_x0000_s1029" type="#_x0000_t202" style="position:absolute;left:0;text-align:left;margin-left:.95pt;margin-top:15.45pt;width:482.85pt;height:1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" filled="f" stroked="f">
              <v:textbox inset="0,0,0,0">
                <w:txbxContent>
                  <w:p w14:paraId="269E1F41" w14:textId="6BBD51C6" w:rsidR="00C525AB" w:rsidRDefault="00C525AB" w:rsidP="00EB7DBC">
                    <w:pPr>
                      <w:rPr>
                        <w:rFonts w:ascii="Trebuchet MS" w:hAnsi="Trebuchet MS"/>
                        <w:b/>
                        <w:bCs/>
                        <w:sz w:val="16"/>
                      </w:rPr>
                    </w:pPr>
                    <w:r>
                      <w:rPr>
                        <w:rFonts w:ascii="HelveticaNeue-Roman" w:hAnsi="HelveticaNeue-Roman"/>
                        <w:sz w:val="10"/>
                        <w:szCs w:val="10"/>
                      </w:rPr>
                      <w:t xml:space="preserve">Registered No. </w:t>
                    </w:r>
                    <w:proofErr w:type="gramStart"/>
                    <w:r>
                      <w:rPr>
                        <w:rFonts w:ascii="HelveticaNeue-Roman" w:hAnsi="HelveticaNeue-Roman"/>
                        <w:sz w:val="10"/>
                        <w:szCs w:val="10"/>
                      </w:rPr>
                      <w:t>81792  Registered</w:t>
                    </w:r>
                    <w:proofErr w:type="gramEnd"/>
                    <w:r>
                      <w:rPr>
                        <w:rFonts w:ascii="HelveticaNeue-Roman" w:hAnsi="HelveticaNeue-Roman"/>
                        <w:sz w:val="10"/>
                        <w:szCs w:val="10"/>
                      </w:rPr>
                      <w:t xml:space="preserve"> Address: </w:t>
                    </w:r>
                    <w:r w:rsidR="00E576CC" w:rsidRPr="00E576CC">
                      <w:rPr>
                        <w:rFonts w:ascii="HelveticaNeue-Roman" w:hAnsi="HelveticaNeue-Roman"/>
                        <w:sz w:val="10"/>
                        <w:szCs w:val="10"/>
                      </w:rPr>
                      <w:t>26 New Street, St Helier, Jersey, JE2 3RA</w:t>
                    </w:r>
                    <w:r>
                      <w:rPr>
                        <w:rFonts w:ascii="HelveticaNeue-Roman" w:hAnsi="HelveticaNeue-Roman"/>
                        <w:sz w:val="10"/>
                        <w:szCs w:val="10"/>
                      </w:rPr>
                      <w:t xml:space="preserve">                                                                                                                                                                                                                                                        </w:t>
                    </w:r>
                  </w:p>
                </w:txbxContent>
              </v:textbox>
            </v:shape>
          </w:pict>
        </mc:Fallback>
      </mc:AlternateContent>
    </w:r>
    <w:r>
      <w:rPr>
        <w:rFonts w:ascii="Trebuchet MS" w:hAnsi="Trebuchet MS"/>
        <w:b/>
        <w:bCs/>
        <w:noProof/>
        <w:sz w:val="16"/>
        <w:lang w:eastAsia="en-GB"/>
      </w:rPr>
      <mc:AlternateContent>
        <mc:Choice Requires="wps">
          <w:drawing>
            <wp:anchor distT="0" distB="0" distL="114300" distR="114300" simplePos="0" relativeHeight="251658240" behindDoc="0" locked="0" layoutInCell="1" allowOverlap="1" wp14:anchorId="6DC6DB2A" wp14:editId="39E802E0">
              <wp:simplePos x="0" y="0"/>
              <wp:positionH relativeFrom="column">
                <wp:posOffset>0</wp:posOffset>
              </wp:positionH>
              <wp:positionV relativeFrom="paragraph">
                <wp:posOffset>180975</wp:posOffset>
              </wp:positionV>
              <wp:extent cx="6132195" cy="0"/>
              <wp:effectExtent l="9525"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ED4BEE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82.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8TrwEAAEgDAAAOAAAAZHJzL2Uyb0RvYy54bWysU8Fu2zAMvQ/YPwi6L7ZTtNiMOD2k6y7d&#10;FqDdBzCSHAuTRYFUYufvJ6lJVmy3YT4Iokg+vfdEr+7n0YmjIbboO9ksaimMV6it33fyx8vjh4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" strokeweight=".5pt"/>
          </w:pict>
        </mc:Fallback>
      </mc:AlternateContent>
    </w:r>
    <w:r>
      <w:rPr>
        <w:rFonts w:ascii="Trebuchet MS" w:hAnsi="Trebuchet MS"/>
        <w:b/>
        <w:bCs/>
        <w:sz w:val="16"/>
      </w:rPr>
      <w:t xml:space="preserve">Tel </w:t>
    </w:r>
    <w:r>
      <w:rPr>
        <w:rFonts w:ascii="Trebuchet MS" w:hAnsi="Trebuchet MS"/>
        <w:sz w:val="16"/>
      </w:rPr>
      <w:t xml:space="preserve">+44 20 7811 </w:t>
    </w:r>
    <w:proofErr w:type="gramStart"/>
    <w:r>
      <w:rPr>
        <w:rFonts w:ascii="Trebuchet MS" w:hAnsi="Trebuchet MS"/>
        <w:sz w:val="16"/>
      </w:rPr>
      <w:t xml:space="preserve">4900  </w:t>
    </w:r>
    <w:r>
      <w:rPr>
        <w:rFonts w:ascii="Trebuchet MS" w:hAnsi="Trebuchet MS"/>
        <w:b/>
        <w:bCs/>
        <w:sz w:val="16"/>
      </w:rPr>
      <w:t>Fax</w:t>
    </w:r>
    <w:proofErr w:type="gramEnd"/>
    <w:r>
      <w:rPr>
        <w:rFonts w:ascii="Trebuchet MS" w:hAnsi="Trebuchet MS"/>
        <w:b/>
        <w:bCs/>
        <w:sz w:val="16"/>
      </w:rPr>
      <w:t xml:space="preserve"> </w:t>
    </w:r>
    <w:r>
      <w:rPr>
        <w:rFonts w:ascii="Trebuchet MS" w:hAnsi="Trebuchet MS"/>
        <w:sz w:val="16"/>
      </w:rPr>
      <w:t>+44 20 7811 4901</w:t>
    </w:r>
    <w:r>
      <w:rPr>
        <w:rFonts w:ascii="Trebuchet MS" w:hAnsi="Trebuchet MS"/>
        <w:sz w:val="16"/>
      </w:rPr>
      <w:tab/>
      <w:t xml:space="preserve">                                                                                                                                   </w:t>
    </w:r>
    <w:r>
      <w:rPr>
        <w:rStyle w:val="PageNumber"/>
        <w:rFonts w:ascii="Trebuchet MS" w:hAnsi="Trebuchet MS"/>
        <w:sz w:val="16"/>
      </w:rPr>
      <w:fldChar w:fldCharType="begin"/>
    </w:r>
    <w:r>
      <w:rPr>
        <w:rStyle w:val="PageNumber"/>
        <w:rFonts w:ascii="Trebuchet MS" w:hAnsi="Trebuchet MS"/>
        <w:sz w:val="16"/>
      </w:rPr>
      <w:instrText xml:space="preserve"> PAGE </w:instrText>
    </w:r>
    <w:r>
      <w:rPr>
        <w:rStyle w:val="PageNumber"/>
        <w:rFonts w:ascii="Trebuchet MS" w:hAnsi="Trebuchet MS"/>
        <w:sz w:val="16"/>
      </w:rPr>
      <w:fldChar w:fldCharType="separate"/>
    </w:r>
    <w:r w:rsidR="007E36A8">
      <w:rPr>
        <w:rStyle w:val="PageNumber"/>
        <w:rFonts w:ascii="Trebuchet MS" w:hAnsi="Trebuchet MS"/>
        <w:noProof/>
        <w:sz w:val="16"/>
      </w:rPr>
      <w:t>1</w:t>
    </w:r>
    <w:r>
      <w:rPr>
        <w:rStyle w:val="PageNumber"/>
        <w:rFonts w:ascii="Trebuchet MS" w:hAnsi="Trebuchet MS"/>
        <w:sz w:val="16"/>
      </w:rPr>
      <w:fldChar w:fldCharType="end"/>
    </w:r>
    <w:r>
      <w:rPr>
        <w:rFonts w:ascii="Trebuchet MS" w:hAnsi="Trebuchet MS"/>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BC16" w14:textId="77777777" w:rsidR="00BF2290" w:rsidRDefault="00BF2290">
      <w:r>
        <w:separator/>
      </w:r>
    </w:p>
  </w:footnote>
  <w:footnote w:type="continuationSeparator" w:id="0">
    <w:p w14:paraId="2022699C" w14:textId="77777777" w:rsidR="00BF2290" w:rsidRDefault="00BF2290">
      <w:r>
        <w:continuationSeparator/>
      </w:r>
    </w:p>
  </w:footnote>
  <w:footnote w:type="continuationNotice" w:id="1">
    <w:p w14:paraId="4CD46B49" w14:textId="77777777" w:rsidR="00BF2290" w:rsidRDefault="00BF2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3F99" w14:textId="10867F05" w:rsidR="006A3513" w:rsidRDefault="00B37C95">
    <w:pPr>
      <w:pStyle w:val="Header"/>
    </w:pPr>
    <w:r>
      <w:rPr>
        <w:noProof/>
      </w:rPr>
      <mc:AlternateContent>
        <mc:Choice Requires="wps">
          <w:drawing>
            <wp:anchor distT="0" distB="0" distL="0" distR="0" simplePos="0" relativeHeight="251658245" behindDoc="0" locked="0" layoutInCell="1" allowOverlap="1" wp14:anchorId="12C393C0" wp14:editId="6D059E7D">
              <wp:simplePos x="635" y="635"/>
              <wp:positionH relativeFrom="page">
                <wp:align>left</wp:align>
              </wp:positionH>
              <wp:positionV relativeFrom="page">
                <wp:align>top</wp:align>
              </wp:positionV>
              <wp:extent cx="1990725" cy="336550"/>
              <wp:effectExtent l="0" t="0" r="9525" b="6350"/>
              <wp:wrapNone/>
              <wp:docPr id="183223506" name="Text Box 7" descr="ADNOC Classification: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90725" cy="336550"/>
                      </a:xfrm>
                      <a:prstGeom prst="rect">
                        <a:avLst/>
                      </a:prstGeom>
                      <a:noFill/>
                      <a:ln>
                        <a:noFill/>
                      </a:ln>
                    </wps:spPr>
                    <wps:txbx>
                      <w:txbxContent>
                        <w:p w14:paraId="338918C1" w14:textId="2D878273" w:rsidR="00B37C95" w:rsidRPr="00B37C95" w:rsidRDefault="00B37C95" w:rsidP="00B37C95">
                          <w:pPr>
                            <w:rPr>
                              <w:rFonts w:ascii="Arial" w:eastAsia="Arial" w:hAnsi="Arial" w:cs="Arial"/>
                              <w:noProof/>
                              <w:color w:val="737373"/>
                              <w:sz w:val="20"/>
                              <w:szCs w:val="20"/>
                            </w:rPr>
                          </w:pPr>
                          <w:r w:rsidRPr="00B37C95">
                            <w:rPr>
                              <w:rFonts w:ascii="Arial" w:eastAsia="Arial" w:hAnsi="Arial" w:cs="Arial"/>
                              <w:noProof/>
                              <w:color w:val="737373"/>
                              <w:sz w:val="20"/>
                              <w:szCs w:val="20"/>
                            </w:rPr>
                            <w:t>ADNOC Classification: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2C393C0" id="_x0000_t202" coordsize="21600,21600" o:spt="202" path="m,l,21600r21600,l21600,xe">
              <v:stroke joinstyle="miter"/>
              <v:path gradientshapeok="t" o:connecttype="rect"/>
            </v:shapetype>
            <v:shape id="Text Box 7" o:spid="_x0000_s1026" type="#_x0000_t202" alt="ADNOC Classification: Internal" style="position:absolute;margin-left:0;margin-top:0;width:156.75pt;height:2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" filled="f" stroked="f">
              <v:textbox style="mso-fit-shape-to-text:t" inset="20pt,15pt,0,0">
                <w:txbxContent>
                  <w:p w14:paraId="338918C1" w14:textId="2D878273" w:rsidR="00B37C95" w:rsidRPr="00B37C95" w:rsidRDefault="00B37C95" w:rsidP="00B37C95">
                    <w:pPr>
                      <w:rPr>
                        <w:rFonts w:ascii="Arial" w:eastAsia="Arial" w:hAnsi="Arial" w:cs="Arial"/>
                        <w:noProof/>
                        <w:color w:val="737373"/>
                        <w:sz w:val="20"/>
                        <w:szCs w:val="20"/>
                      </w:rPr>
                    </w:pPr>
                    <w:r w:rsidRPr="00B37C95">
                      <w:rPr>
                        <w:rFonts w:ascii="Arial" w:eastAsia="Arial" w:hAnsi="Arial" w:cs="Arial"/>
                        <w:noProof/>
                        <w:color w:val="737373"/>
                        <w:sz w:val="20"/>
                        <w:szCs w:val="20"/>
                      </w:rPr>
                      <w:t>ADNOC Classification: Internal</w:t>
                    </w:r>
                  </w:p>
                </w:txbxContent>
              </v:textbox>
              <w10:wrap anchorx="page" anchory="page"/>
            </v:shape>
          </w:pict>
        </mc:Fallback>
      </mc:AlternateContent>
    </w:r>
    <w:r w:rsidR="006F2030">
      <w:rPr>
        <w:noProof/>
      </w:rPr>
      <mc:AlternateContent>
        <mc:Choice Requires="wps">
          <w:drawing>
            <wp:anchor distT="0" distB="0" distL="114300" distR="114300" simplePos="0" relativeHeight="251658244" behindDoc="1" locked="0" layoutInCell="0" allowOverlap="1" wp14:anchorId="6A415166" wp14:editId="3D37000F">
              <wp:simplePos x="0" y="0"/>
              <wp:positionH relativeFrom="margin">
                <wp:align>center</wp:align>
              </wp:positionH>
              <wp:positionV relativeFrom="margin">
                <wp:align>center</wp:align>
              </wp:positionV>
              <wp:extent cx="2319655" cy="1391285"/>
              <wp:effectExtent l="0" t="0" r="0" b="0"/>
              <wp:wrapNone/>
              <wp:docPr id="6" name="PowerPlusWaterMarkObject36470137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319655" cy="13912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4C5626" w14:textId="77777777" w:rsidR="006F2030" w:rsidRDefault="006F2030" w:rsidP="006F203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6A415166" id="PowerPlusWaterMarkObject364701376" o:spid="_x0000_s1027" type="#_x0000_t202" style="position:absolute;margin-left:0;margin-top:0;width:182.65pt;height:109.5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" o:allowincell="f" filled="f" stroked="f">
              <v:stroke joinstyle="round"/>
              <o:lock v:ext="edit" rotation="t" aspectratio="t" verticies="t" adjusthandles="t" grouping="t" shapetype="t"/>
              <v:textbox>
                <w:txbxContent>
                  <w:p w14:paraId="774C5626" w14:textId="77777777" w:rsidR="006F2030" w:rsidRDefault="006F2030" w:rsidP="006F2030">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6A77" w14:textId="2E83D18C" w:rsidR="00C525AB" w:rsidRDefault="00EE3732" w:rsidP="00EE3732">
    <w:pPr>
      <w:pStyle w:val="Header"/>
      <w:jc w:val="right"/>
    </w:pPr>
    <w:r>
      <w:rPr>
        <w:noProof/>
      </w:rPr>
      <w:drawing>
        <wp:inline distT="0" distB="0" distL="0" distR="0" wp14:anchorId="387E8659" wp14:editId="120ABC32">
          <wp:extent cx="1621790" cy="431165"/>
          <wp:effectExtent l="0" t="0" r="0" b="6985"/>
          <wp:docPr id="1778347430"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47430" name="Picture 3"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311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E068" w14:textId="5859AFE9" w:rsidR="00C525AB" w:rsidRPr="00327B93" w:rsidRDefault="00C525AB" w:rsidP="00015A22">
    <w:pPr>
      <w:pStyle w:val="Header"/>
      <w:tabs>
        <w:tab w:val="clear" w:pos="8306"/>
        <w:tab w:val="right" w:pos="9639"/>
      </w:tabs>
      <w:rPr>
        <w:rFonts w:ascii="Arial" w:hAnsi="Arial" w:cs="Arial"/>
        <w:sz w:val="40"/>
        <w:szCs w:val="40"/>
      </w:rPr>
    </w:pPr>
    <w:r w:rsidRPr="00327B93">
      <w:rPr>
        <w:rFonts w:ascii="Arial" w:hAnsi="Arial" w:cs="Arial"/>
        <w:sz w:val="40"/>
        <w:szCs w:val="40"/>
      </w:rPr>
      <w:tab/>
    </w:r>
    <w:r w:rsidRPr="00327B93">
      <w:rPr>
        <w:rFonts w:ascii="Arial" w:hAnsi="Arial" w:cs="Arial"/>
        <w:sz w:val="40"/>
        <w:szCs w:val="40"/>
      </w:rPr>
      <w:tab/>
    </w:r>
    <w:r w:rsidR="00EE3732">
      <w:rPr>
        <w:noProof/>
      </w:rPr>
      <w:drawing>
        <wp:inline distT="0" distB="0" distL="0" distR="0" wp14:anchorId="17F9D584" wp14:editId="4E0AB15B">
          <wp:extent cx="1331277" cy="353930"/>
          <wp:effectExtent l="0" t="0" r="2540" b="8255"/>
          <wp:docPr id="49244206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42063"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859" cy="357009"/>
                  </a:xfrm>
                  <a:prstGeom prst="rect">
                    <a:avLst/>
                  </a:prstGeom>
                  <a:noFill/>
                  <a:ln>
                    <a:noFill/>
                  </a:ln>
                </pic:spPr>
              </pic:pic>
            </a:graphicData>
          </a:graphic>
        </wp:inline>
      </w:drawing>
    </w:r>
  </w:p>
  <w:p w14:paraId="7CBBACFB" w14:textId="77777777" w:rsidR="00C712F6" w:rsidRDefault="00C712F6">
    <w:pPr>
      <w:rPr>
        <w:rFonts w:ascii="Arial" w:hAnsi="Arial" w:cs="Arial"/>
        <w:sz w:val="32"/>
        <w:szCs w:val="32"/>
      </w:rPr>
    </w:pPr>
  </w:p>
  <w:p w14:paraId="6C2E65BF" w14:textId="4B0233AB" w:rsidR="00C712F6" w:rsidRDefault="00C712F6">
    <w:pPr>
      <w:rPr>
        <w:rFonts w:ascii="Arial" w:hAnsi="Arial" w:cs="Arial"/>
        <w:color w:val="FF0000"/>
        <w:sz w:val="32"/>
        <w:szCs w:val="32"/>
      </w:rPr>
    </w:pPr>
    <w:r w:rsidRPr="00327B93">
      <w:rPr>
        <w:rFonts w:ascii="Arial" w:hAnsi="Arial" w:cs="Arial"/>
        <w:sz w:val="40"/>
        <w:szCs w:val="40"/>
      </w:rPr>
      <w:t>Press Release</w:t>
    </w:r>
  </w:p>
  <w:p w14:paraId="2F871BC6" w14:textId="0DE1EF00" w:rsidR="00805276" w:rsidRDefault="00805276">
    <w:pPr>
      <w:rPr>
        <w:rFonts w:ascii="Arial" w:hAnsi="Arial" w:cs="Arial"/>
        <w:color w:val="FF0000"/>
        <w:sz w:val="28"/>
        <w:szCs w:val="28"/>
      </w:rPr>
    </w:pPr>
  </w:p>
  <w:p w14:paraId="75757F3A" w14:textId="77777777" w:rsidR="0089076E" w:rsidRPr="00C712F6" w:rsidRDefault="0089076E">
    <w:pPr>
      <w:rPr>
        <w:rFonts w:ascii="Arial" w:hAnsi="Arial" w:cs="Arial"/>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36B0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149B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26AA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2EA3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2896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7E3A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C5B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1EE5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66F6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89F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62F14"/>
    <w:multiLevelType w:val="hybridMultilevel"/>
    <w:tmpl w:val="98C2E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147869"/>
    <w:multiLevelType w:val="hybridMultilevel"/>
    <w:tmpl w:val="2C505A96"/>
    <w:lvl w:ilvl="0" w:tplc="9716C4A8">
      <w:start w:val="1"/>
      <w:numFmt w:val="decimal"/>
      <w:lvlText w:val="%1."/>
      <w:lvlJc w:val="left"/>
      <w:pPr>
        <w:ind w:left="1440" w:hanging="360"/>
      </w:pPr>
    </w:lvl>
    <w:lvl w:ilvl="1" w:tplc="DFAC477A">
      <w:start w:val="1"/>
      <w:numFmt w:val="decimal"/>
      <w:lvlText w:val="%2."/>
      <w:lvlJc w:val="left"/>
      <w:pPr>
        <w:ind w:left="1440" w:hanging="360"/>
      </w:pPr>
    </w:lvl>
    <w:lvl w:ilvl="2" w:tplc="7018AF7A">
      <w:start w:val="1"/>
      <w:numFmt w:val="decimal"/>
      <w:lvlText w:val="%3."/>
      <w:lvlJc w:val="left"/>
      <w:pPr>
        <w:ind w:left="1440" w:hanging="360"/>
      </w:pPr>
    </w:lvl>
    <w:lvl w:ilvl="3" w:tplc="51F82FEC">
      <w:start w:val="1"/>
      <w:numFmt w:val="decimal"/>
      <w:lvlText w:val="%4."/>
      <w:lvlJc w:val="left"/>
      <w:pPr>
        <w:ind w:left="1440" w:hanging="360"/>
      </w:pPr>
    </w:lvl>
    <w:lvl w:ilvl="4" w:tplc="F1226E42">
      <w:start w:val="1"/>
      <w:numFmt w:val="decimal"/>
      <w:lvlText w:val="%5."/>
      <w:lvlJc w:val="left"/>
      <w:pPr>
        <w:ind w:left="1440" w:hanging="360"/>
      </w:pPr>
    </w:lvl>
    <w:lvl w:ilvl="5" w:tplc="3DB81AE4">
      <w:start w:val="1"/>
      <w:numFmt w:val="decimal"/>
      <w:lvlText w:val="%6."/>
      <w:lvlJc w:val="left"/>
      <w:pPr>
        <w:ind w:left="1440" w:hanging="360"/>
      </w:pPr>
    </w:lvl>
    <w:lvl w:ilvl="6" w:tplc="F3B054AC">
      <w:start w:val="1"/>
      <w:numFmt w:val="decimal"/>
      <w:lvlText w:val="%7."/>
      <w:lvlJc w:val="left"/>
      <w:pPr>
        <w:ind w:left="1440" w:hanging="360"/>
      </w:pPr>
    </w:lvl>
    <w:lvl w:ilvl="7" w:tplc="AC908642">
      <w:start w:val="1"/>
      <w:numFmt w:val="decimal"/>
      <w:lvlText w:val="%8."/>
      <w:lvlJc w:val="left"/>
      <w:pPr>
        <w:ind w:left="1440" w:hanging="360"/>
      </w:pPr>
    </w:lvl>
    <w:lvl w:ilvl="8" w:tplc="188C3CE0">
      <w:start w:val="1"/>
      <w:numFmt w:val="decimal"/>
      <w:lvlText w:val="%9."/>
      <w:lvlJc w:val="left"/>
      <w:pPr>
        <w:ind w:left="1440" w:hanging="360"/>
      </w:pPr>
    </w:lvl>
  </w:abstractNum>
  <w:abstractNum w:abstractNumId="12" w15:restartNumberingAfterBreak="0">
    <w:nsid w:val="179D073E"/>
    <w:multiLevelType w:val="hybridMultilevel"/>
    <w:tmpl w:val="FE5844FA"/>
    <w:lvl w:ilvl="0" w:tplc="7FAA1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193329"/>
    <w:multiLevelType w:val="hybridMultilevel"/>
    <w:tmpl w:val="131EB53A"/>
    <w:lvl w:ilvl="0" w:tplc="E062CD0C">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C731C"/>
    <w:multiLevelType w:val="hybridMultilevel"/>
    <w:tmpl w:val="6B74B12A"/>
    <w:lvl w:ilvl="0" w:tplc="7FAA167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454A81"/>
    <w:multiLevelType w:val="hybridMultilevel"/>
    <w:tmpl w:val="0302C1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5B17D6"/>
    <w:multiLevelType w:val="hybridMultilevel"/>
    <w:tmpl w:val="4DC617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47084AC8"/>
    <w:multiLevelType w:val="hybridMultilevel"/>
    <w:tmpl w:val="A09CF0FE"/>
    <w:lvl w:ilvl="0" w:tplc="222C473E">
      <w:start w:val="1"/>
      <w:numFmt w:val="decimal"/>
      <w:lvlText w:val="(%1)"/>
      <w:lvlJc w:val="left"/>
      <w:pPr>
        <w:ind w:left="960" w:hanging="9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732EDF"/>
    <w:multiLevelType w:val="multilevel"/>
    <w:tmpl w:val="E0604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093913"/>
    <w:multiLevelType w:val="multilevel"/>
    <w:tmpl w:val="A63266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CAA4275"/>
    <w:multiLevelType w:val="hybridMultilevel"/>
    <w:tmpl w:val="66B241B4"/>
    <w:lvl w:ilvl="0" w:tplc="F9B080C4">
      <w:start w:val="1"/>
      <w:numFmt w:val="decimal"/>
      <w:lvlText w:val="%1."/>
      <w:lvlJc w:val="left"/>
      <w:pPr>
        <w:ind w:left="1440" w:hanging="360"/>
      </w:pPr>
    </w:lvl>
    <w:lvl w:ilvl="1" w:tplc="5EB00412">
      <w:start w:val="1"/>
      <w:numFmt w:val="decimal"/>
      <w:lvlText w:val="%2."/>
      <w:lvlJc w:val="left"/>
      <w:pPr>
        <w:ind w:left="1440" w:hanging="360"/>
      </w:pPr>
    </w:lvl>
    <w:lvl w:ilvl="2" w:tplc="6D664CA2">
      <w:start w:val="1"/>
      <w:numFmt w:val="decimal"/>
      <w:lvlText w:val="%3."/>
      <w:lvlJc w:val="left"/>
      <w:pPr>
        <w:ind w:left="1440" w:hanging="360"/>
      </w:pPr>
    </w:lvl>
    <w:lvl w:ilvl="3" w:tplc="395CCE76">
      <w:start w:val="1"/>
      <w:numFmt w:val="decimal"/>
      <w:lvlText w:val="%4."/>
      <w:lvlJc w:val="left"/>
      <w:pPr>
        <w:ind w:left="1440" w:hanging="360"/>
      </w:pPr>
    </w:lvl>
    <w:lvl w:ilvl="4" w:tplc="19009372">
      <w:start w:val="1"/>
      <w:numFmt w:val="decimal"/>
      <w:lvlText w:val="%5."/>
      <w:lvlJc w:val="left"/>
      <w:pPr>
        <w:ind w:left="1440" w:hanging="360"/>
      </w:pPr>
    </w:lvl>
    <w:lvl w:ilvl="5" w:tplc="14C6344A">
      <w:start w:val="1"/>
      <w:numFmt w:val="decimal"/>
      <w:lvlText w:val="%6."/>
      <w:lvlJc w:val="left"/>
      <w:pPr>
        <w:ind w:left="1440" w:hanging="360"/>
      </w:pPr>
    </w:lvl>
    <w:lvl w:ilvl="6" w:tplc="5D04DFF6">
      <w:start w:val="1"/>
      <w:numFmt w:val="decimal"/>
      <w:lvlText w:val="%7."/>
      <w:lvlJc w:val="left"/>
      <w:pPr>
        <w:ind w:left="1440" w:hanging="360"/>
      </w:pPr>
    </w:lvl>
    <w:lvl w:ilvl="7" w:tplc="705E4874">
      <w:start w:val="1"/>
      <w:numFmt w:val="decimal"/>
      <w:lvlText w:val="%8."/>
      <w:lvlJc w:val="left"/>
      <w:pPr>
        <w:ind w:left="1440" w:hanging="360"/>
      </w:pPr>
    </w:lvl>
    <w:lvl w:ilvl="8" w:tplc="E64A6CA2">
      <w:start w:val="1"/>
      <w:numFmt w:val="decimal"/>
      <w:lvlText w:val="%9."/>
      <w:lvlJc w:val="left"/>
      <w:pPr>
        <w:ind w:left="1440" w:hanging="360"/>
      </w:pPr>
    </w:lvl>
  </w:abstractNum>
  <w:abstractNum w:abstractNumId="21" w15:restartNumberingAfterBreak="0">
    <w:nsid w:val="5D485BEC"/>
    <w:multiLevelType w:val="multilevel"/>
    <w:tmpl w:val="47363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3B2904"/>
    <w:multiLevelType w:val="multilevel"/>
    <w:tmpl w:val="9762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25A3F"/>
    <w:multiLevelType w:val="hybridMultilevel"/>
    <w:tmpl w:val="FFFFFFFF"/>
    <w:lvl w:ilvl="0" w:tplc="01B62342">
      <w:start w:val="1"/>
      <w:numFmt w:val="decimal"/>
      <w:lvlText w:val="%1."/>
      <w:lvlJc w:val="left"/>
      <w:pPr>
        <w:ind w:left="720" w:hanging="360"/>
      </w:pPr>
    </w:lvl>
    <w:lvl w:ilvl="1" w:tplc="EF589CC0">
      <w:start w:val="1"/>
      <w:numFmt w:val="lowerLetter"/>
      <w:lvlText w:val="%2."/>
      <w:lvlJc w:val="left"/>
      <w:pPr>
        <w:ind w:left="1440" w:hanging="360"/>
      </w:pPr>
    </w:lvl>
    <w:lvl w:ilvl="2" w:tplc="DA72D8A8">
      <w:start w:val="1"/>
      <w:numFmt w:val="lowerRoman"/>
      <w:lvlText w:val="%3."/>
      <w:lvlJc w:val="right"/>
      <w:pPr>
        <w:ind w:left="2160" w:hanging="180"/>
      </w:pPr>
    </w:lvl>
    <w:lvl w:ilvl="3" w:tplc="2924CE98">
      <w:start w:val="1"/>
      <w:numFmt w:val="decimal"/>
      <w:lvlText w:val="%4."/>
      <w:lvlJc w:val="left"/>
      <w:pPr>
        <w:ind w:left="2880" w:hanging="360"/>
      </w:pPr>
    </w:lvl>
    <w:lvl w:ilvl="4" w:tplc="35F8CD96">
      <w:start w:val="1"/>
      <w:numFmt w:val="lowerLetter"/>
      <w:lvlText w:val="%5."/>
      <w:lvlJc w:val="left"/>
      <w:pPr>
        <w:ind w:left="3600" w:hanging="360"/>
      </w:pPr>
    </w:lvl>
    <w:lvl w:ilvl="5" w:tplc="7DB2B484">
      <w:start w:val="1"/>
      <w:numFmt w:val="lowerRoman"/>
      <w:lvlText w:val="%6."/>
      <w:lvlJc w:val="right"/>
      <w:pPr>
        <w:ind w:left="4320" w:hanging="180"/>
      </w:pPr>
    </w:lvl>
    <w:lvl w:ilvl="6" w:tplc="C526FE44">
      <w:start w:val="1"/>
      <w:numFmt w:val="decimal"/>
      <w:lvlText w:val="%7."/>
      <w:lvlJc w:val="left"/>
      <w:pPr>
        <w:ind w:left="5040" w:hanging="360"/>
      </w:pPr>
    </w:lvl>
    <w:lvl w:ilvl="7" w:tplc="09E05B6C">
      <w:start w:val="1"/>
      <w:numFmt w:val="lowerLetter"/>
      <w:lvlText w:val="%8."/>
      <w:lvlJc w:val="left"/>
      <w:pPr>
        <w:ind w:left="5760" w:hanging="360"/>
      </w:pPr>
    </w:lvl>
    <w:lvl w:ilvl="8" w:tplc="BBA8917A">
      <w:start w:val="1"/>
      <w:numFmt w:val="lowerRoman"/>
      <w:lvlText w:val="%9."/>
      <w:lvlJc w:val="right"/>
      <w:pPr>
        <w:ind w:left="6480" w:hanging="180"/>
      </w:pPr>
    </w:lvl>
  </w:abstractNum>
  <w:abstractNum w:abstractNumId="24" w15:restartNumberingAfterBreak="0">
    <w:nsid w:val="74AF349C"/>
    <w:multiLevelType w:val="multilevel"/>
    <w:tmpl w:val="E28CC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67BAD"/>
    <w:multiLevelType w:val="hybridMultilevel"/>
    <w:tmpl w:val="15D60546"/>
    <w:lvl w:ilvl="0" w:tplc="35F456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089737">
    <w:abstractNumId w:val="13"/>
  </w:num>
  <w:num w:numId="2" w16cid:durableId="1459759396">
    <w:abstractNumId w:val="9"/>
  </w:num>
  <w:num w:numId="3" w16cid:durableId="1106079907">
    <w:abstractNumId w:val="7"/>
  </w:num>
  <w:num w:numId="4" w16cid:durableId="512767756">
    <w:abstractNumId w:val="6"/>
  </w:num>
  <w:num w:numId="5" w16cid:durableId="1709990794">
    <w:abstractNumId w:val="5"/>
  </w:num>
  <w:num w:numId="6" w16cid:durableId="543560781">
    <w:abstractNumId w:val="4"/>
  </w:num>
  <w:num w:numId="7" w16cid:durableId="2038457141">
    <w:abstractNumId w:val="8"/>
  </w:num>
  <w:num w:numId="8" w16cid:durableId="742919653">
    <w:abstractNumId w:val="3"/>
  </w:num>
  <w:num w:numId="9" w16cid:durableId="1944611883">
    <w:abstractNumId w:val="2"/>
  </w:num>
  <w:num w:numId="10" w16cid:durableId="1116605461">
    <w:abstractNumId w:val="1"/>
  </w:num>
  <w:num w:numId="11" w16cid:durableId="395472094">
    <w:abstractNumId w:val="0"/>
  </w:num>
  <w:num w:numId="12" w16cid:durableId="1318806023">
    <w:abstractNumId w:val="24"/>
  </w:num>
  <w:num w:numId="13" w16cid:durableId="438961282">
    <w:abstractNumId w:val="17"/>
  </w:num>
  <w:num w:numId="14" w16cid:durableId="1932616871">
    <w:abstractNumId w:val="16"/>
  </w:num>
  <w:num w:numId="15" w16cid:durableId="1162887517">
    <w:abstractNumId w:val="22"/>
  </w:num>
  <w:num w:numId="16" w16cid:durableId="2024357500">
    <w:abstractNumId w:val="11"/>
  </w:num>
  <w:num w:numId="17" w16cid:durableId="2107578052">
    <w:abstractNumId w:val="20"/>
  </w:num>
  <w:num w:numId="18" w16cid:durableId="393357108">
    <w:abstractNumId w:val="15"/>
  </w:num>
  <w:num w:numId="19" w16cid:durableId="1030180802">
    <w:abstractNumId w:val="10"/>
  </w:num>
  <w:num w:numId="20" w16cid:durableId="779304171">
    <w:abstractNumId w:val="14"/>
  </w:num>
  <w:num w:numId="21" w16cid:durableId="2060400056">
    <w:abstractNumId w:val="12"/>
  </w:num>
  <w:num w:numId="22" w16cid:durableId="1323655928">
    <w:abstractNumId w:val="25"/>
  </w:num>
  <w:num w:numId="23" w16cid:durableId="481116036">
    <w:abstractNumId w:val="23"/>
  </w:num>
  <w:num w:numId="24" w16cid:durableId="1549993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946008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13929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2E0F"/>
    <w:rsid w:val="00000604"/>
    <w:rsid w:val="00000883"/>
    <w:rsid w:val="00000D6C"/>
    <w:rsid w:val="00000F7A"/>
    <w:rsid w:val="000011C6"/>
    <w:rsid w:val="00001A2D"/>
    <w:rsid w:val="0000203F"/>
    <w:rsid w:val="000025F4"/>
    <w:rsid w:val="00002B9A"/>
    <w:rsid w:val="000030C7"/>
    <w:rsid w:val="0000363A"/>
    <w:rsid w:val="000037B3"/>
    <w:rsid w:val="000037FC"/>
    <w:rsid w:val="00003C50"/>
    <w:rsid w:val="00003DD5"/>
    <w:rsid w:val="00003F07"/>
    <w:rsid w:val="00003FDF"/>
    <w:rsid w:val="000041C7"/>
    <w:rsid w:val="0000488D"/>
    <w:rsid w:val="00004989"/>
    <w:rsid w:val="00004B57"/>
    <w:rsid w:val="00004BD2"/>
    <w:rsid w:val="00004C85"/>
    <w:rsid w:val="00005678"/>
    <w:rsid w:val="00005BFE"/>
    <w:rsid w:val="00005FF4"/>
    <w:rsid w:val="00006050"/>
    <w:rsid w:val="00006B59"/>
    <w:rsid w:val="00006D75"/>
    <w:rsid w:val="00007443"/>
    <w:rsid w:val="00007AE8"/>
    <w:rsid w:val="00010C65"/>
    <w:rsid w:val="00011FF0"/>
    <w:rsid w:val="00012269"/>
    <w:rsid w:val="00012694"/>
    <w:rsid w:val="00012697"/>
    <w:rsid w:val="0001278C"/>
    <w:rsid w:val="00012B80"/>
    <w:rsid w:val="0001380D"/>
    <w:rsid w:val="00013876"/>
    <w:rsid w:val="0001392B"/>
    <w:rsid w:val="0001415D"/>
    <w:rsid w:val="00014639"/>
    <w:rsid w:val="000148F9"/>
    <w:rsid w:val="00014978"/>
    <w:rsid w:val="0001501D"/>
    <w:rsid w:val="00015519"/>
    <w:rsid w:val="000157BC"/>
    <w:rsid w:val="000159B7"/>
    <w:rsid w:val="00015A22"/>
    <w:rsid w:val="00015ED8"/>
    <w:rsid w:val="000160E8"/>
    <w:rsid w:val="00016989"/>
    <w:rsid w:val="000169A0"/>
    <w:rsid w:val="00016A13"/>
    <w:rsid w:val="00016DCB"/>
    <w:rsid w:val="00016F10"/>
    <w:rsid w:val="00017116"/>
    <w:rsid w:val="000171F3"/>
    <w:rsid w:val="00017237"/>
    <w:rsid w:val="000179F8"/>
    <w:rsid w:val="00017DEB"/>
    <w:rsid w:val="0002023F"/>
    <w:rsid w:val="0002027E"/>
    <w:rsid w:val="000202B6"/>
    <w:rsid w:val="0002050C"/>
    <w:rsid w:val="00020747"/>
    <w:rsid w:val="00020861"/>
    <w:rsid w:val="00020C91"/>
    <w:rsid w:val="00020D43"/>
    <w:rsid w:val="00020D91"/>
    <w:rsid w:val="00020FD0"/>
    <w:rsid w:val="000219E6"/>
    <w:rsid w:val="00021AE2"/>
    <w:rsid w:val="00021E08"/>
    <w:rsid w:val="000222C6"/>
    <w:rsid w:val="00022366"/>
    <w:rsid w:val="00022462"/>
    <w:rsid w:val="00022589"/>
    <w:rsid w:val="000227EF"/>
    <w:rsid w:val="000233C2"/>
    <w:rsid w:val="00023B90"/>
    <w:rsid w:val="00023CBD"/>
    <w:rsid w:val="00023D9A"/>
    <w:rsid w:val="0002421C"/>
    <w:rsid w:val="000245CE"/>
    <w:rsid w:val="00024704"/>
    <w:rsid w:val="00024877"/>
    <w:rsid w:val="00024956"/>
    <w:rsid w:val="00024F3D"/>
    <w:rsid w:val="000253C9"/>
    <w:rsid w:val="00025445"/>
    <w:rsid w:val="00025829"/>
    <w:rsid w:val="000265B0"/>
    <w:rsid w:val="000265E3"/>
    <w:rsid w:val="00026729"/>
    <w:rsid w:val="00026BD3"/>
    <w:rsid w:val="00026E22"/>
    <w:rsid w:val="00026EBD"/>
    <w:rsid w:val="00026ED1"/>
    <w:rsid w:val="00027675"/>
    <w:rsid w:val="0002789F"/>
    <w:rsid w:val="00027E0F"/>
    <w:rsid w:val="00030871"/>
    <w:rsid w:val="00030AF1"/>
    <w:rsid w:val="00030DC5"/>
    <w:rsid w:val="0003132F"/>
    <w:rsid w:val="0003161F"/>
    <w:rsid w:val="00031A16"/>
    <w:rsid w:val="00031A8E"/>
    <w:rsid w:val="00031BF8"/>
    <w:rsid w:val="0003243D"/>
    <w:rsid w:val="00032944"/>
    <w:rsid w:val="00032A9E"/>
    <w:rsid w:val="00032EA8"/>
    <w:rsid w:val="000334E0"/>
    <w:rsid w:val="000335A0"/>
    <w:rsid w:val="00033817"/>
    <w:rsid w:val="00033867"/>
    <w:rsid w:val="000341D3"/>
    <w:rsid w:val="00034236"/>
    <w:rsid w:val="00035526"/>
    <w:rsid w:val="000358D2"/>
    <w:rsid w:val="00035A07"/>
    <w:rsid w:val="00035DDD"/>
    <w:rsid w:val="00036286"/>
    <w:rsid w:val="0003690E"/>
    <w:rsid w:val="00036A47"/>
    <w:rsid w:val="00036ED2"/>
    <w:rsid w:val="0003706A"/>
    <w:rsid w:val="000373CE"/>
    <w:rsid w:val="000374F7"/>
    <w:rsid w:val="0004118D"/>
    <w:rsid w:val="000414C4"/>
    <w:rsid w:val="00041831"/>
    <w:rsid w:val="00041ABC"/>
    <w:rsid w:val="00041BD6"/>
    <w:rsid w:val="00041CB3"/>
    <w:rsid w:val="0004244C"/>
    <w:rsid w:val="00042506"/>
    <w:rsid w:val="00042535"/>
    <w:rsid w:val="00042A25"/>
    <w:rsid w:val="0004355F"/>
    <w:rsid w:val="00043A82"/>
    <w:rsid w:val="00043AB5"/>
    <w:rsid w:val="0004403D"/>
    <w:rsid w:val="000443E7"/>
    <w:rsid w:val="00044A97"/>
    <w:rsid w:val="00044BC6"/>
    <w:rsid w:val="00044CFF"/>
    <w:rsid w:val="00046DFA"/>
    <w:rsid w:val="000473EF"/>
    <w:rsid w:val="0004769C"/>
    <w:rsid w:val="00047944"/>
    <w:rsid w:val="00047B89"/>
    <w:rsid w:val="00047C7E"/>
    <w:rsid w:val="00047D80"/>
    <w:rsid w:val="000501E2"/>
    <w:rsid w:val="00050357"/>
    <w:rsid w:val="00050424"/>
    <w:rsid w:val="00050B3F"/>
    <w:rsid w:val="00050CE6"/>
    <w:rsid w:val="000513FA"/>
    <w:rsid w:val="0005146F"/>
    <w:rsid w:val="00051568"/>
    <w:rsid w:val="000515C6"/>
    <w:rsid w:val="00051685"/>
    <w:rsid w:val="00051B1E"/>
    <w:rsid w:val="0005202E"/>
    <w:rsid w:val="0005248C"/>
    <w:rsid w:val="0005268A"/>
    <w:rsid w:val="00052779"/>
    <w:rsid w:val="00052C86"/>
    <w:rsid w:val="00052FD6"/>
    <w:rsid w:val="00052FEF"/>
    <w:rsid w:val="00053321"/>
    <w:rsid w:val="000534BC"/>
    <w:rsid w:val="000534C1"/>
    <w:rsid w:val="00053861"/>
    <w:rsid w:val="00053960"/>
    <w:rsid w:val="00054049"/>
    <w:rsid w:val="000543CB"/>
    <w:rsid w:val="0005475F"/>
    <w:rsid w:val="00054CE0"/>
    <w:rsid w:val="00055242"/>
    <w:rsid w:val="000554A9"/>
    <w:rsid w:val="00055A3F"/>
    <w:rsid w:val="00055EE0"/>
    <w:rsid w:val="0005627A"/>
    <w:rsid w:val="000563CA"/>
    <w:rsid w:val="0005641A"/>
    <w:rsid w:val="00056512"/>
    <w:rsid w:val="00057180"/>
    <w:rsid w:val="0005776F"/>
    <w:rsid w:val="00057BA0"/>
    <w:rsid w:val="00057F11"/>
    <w:rsid w:val="000608DF"/>
    <w:rsid w:val="000611CA"/>
    <w:rsid w:val="000613DB"/>
    <w:rsid w:val="00061661"/>
    <w:rsid w:val="000617B0"/>
    <w:rsid w:val="00061E15"/>
    <w:rsid w:val="00061EE6"/>
    <w:rsid w:val="00062425"/>
    <w:rsid w:val="0006269E"/>
    <w:rsid w:val="00062A68"/>
    <w:rsid w:val="00062C40"/>
    <w:rsid w:val="00063346"/>
    <w:rsid w:val="00063537"/>
    <w:rsid w:val="000645C3"/>
    <w:rsid w:val="000654D7"/>
    <w:rsid w:val="00065589"/>
    <w:rsid w:val="00065690"/>
    <w:rsid w:val="000659C2"/>
    <w:rsid w:val="00065C07"/>
    <w:rsid w:val="00066673"/>
    <w:rsid w:val="000666B0"/>
    <w:rsid w:val="000666D8"/>
    <w:rsid w:val="00066F09"/>
    <w:rsid w:val="00066FA4"/>
    <w:rsid w:val="00066FF4"/>
    <w:rsid w:val="00067075"/>
    <w:rsid w:val="00067225"/>
    <w:rsid w:val="00067404"/>
    <w:rsid w:val="0006780B"/>
    <w:rsid w:val="000700A9"/>
    <w:rsid w:val="00070E0B"/>
    <w:rsid w:val="000711F3"/>
    <w:rsid w:val="000712BD"/>
    <w:rsid w:val="000716D7"/>
    <w:rsid w:val="000717B3"/>
    <w:rsid w:val="00071817"/>
    <w:rsid w:val="000724F7"/>
    <w:rsid w:val="000726BB"/>
    <w:rsid w:val="00072D78"/>
    <w:rsid w:val="000731E9"/>
    <w:rsid w:val="00073486"/>
    <w:rsid w:val="000734FA"/>
    <w:rsid w:val="00073A1F"/>
    <w:rsid w:val="00073C29"/>
    <w:rsid w:val="00073C90"/>
    <w:rsid w:val="00073F68"/>
    <w:rsid w:val="000742F5"/>
    <w:rsid w:val="00074558"/>
    <w:rsid w:val="00074BE7"/>
    <w:rsid w:val="00074E73"/>
    <w:rsid w:val="00075208"/>
    <w:rsid w:val="00075395"/>
    <w:rsid w:val="000753A0"/>
    <w:rsid w:val="00075741"/>
    <w:rsid w:val="00076235"/>
    <w:rsid w:val="00076AB2"/>
    <w:rsid w:val="00076B75"/>
    <w:rsid w:val="00076CF6"/>
    <w:rsid w:val="000772CC"/>
    <w:rsid w:val="0007738A"/>
    <w:rsid w:val="00077420"/>
    <w:rsid w:val="0007769D"/>
    <w:rsid w:val="00077D17"/>
    <w:rsid w:val="000800DF"/>
    <w:rsid w:val="000801E5"/>
    <w:rsid w:val="000802FC"/>
    <w:rsid w:val="00080CAD"/>
    <w:rsid w:val="00081057"/>
    <w:rsid w:val="00081D19"/>
    <w:rsid w:val="00081E6C"/>
    <w:rsid w:val="00082394"/>
    <w:rsid w:val="000823EB"/>
    <w:rsid w:val="000828B5"/>
    <w:rsid w:val="000829FF"/>
    <w:rsid w:val="0008323F"/>
    <w:rsid w:val="000836E1"/>
    <w:rsid w:val="0008375B"/>
    <w:rsid w:val="00083CF9"/>
    <w:rsid w:val="00083EC5"/>
    <w:rsid w:val="000843E2"/>
    <w:rsid w:val="000844C8"/>
    <w:rsid w:val="000845D3"/>
    <w:rsid w:val="0008464A"/>
    <w:rsid w:val="000848AC"/>
    <w:rsid w:val="00084BA5"/>
    <w:rsid w:val="0008535E"/>
    <w:rsid w:val="0008546D"/>
    <w:rsid w:val="000855D7"/>
    <w:rsid w:val="00085B52"/>
    <w:rsid w:val="00086C2D"/>
    <w:rsid w:val="00086C6A"/>
    <w:rsid w:val="00086DCF"/>
    <w:rsid w:val="00087F2F"/>
    <w:rsid w:val="0009004A"/>
    <w:rsid w:val="00090172"/>
    <w:rsid w:val="000901FF"/>
    <w:rsid w:val="00090291"/>
    <w:rsid w:val="0009087D"/>
    <w:rsid w:val="00090884"/>
    <w:rsid w:val="00090E2E"/>
    <w:rsid w:val="00091000"/>
    <w:rsid w:val="00091071"/>
    <w:rsid w:val="00091081"/>
    <w:rsid w:val="00091154"/>
    <w:rsid w:val="0009208F"/>
    <w:rsid w:val="000921C9"/>
    <w:rsid w:val="0009235A"/>
    <w:rsid w:val="00092AC5"/>
    <w:rsid w:val="00092FDC"/>
    <w:rsid w:val="000931C0"/>
    <w:rsid w:val="00093456"/>
    <w:rsid w:val="00093B15"/>
    <w:rsid w:val="00093BE1"/>
    <w:rsid w:val="00093CE4"/>
    <w:rsid w:val="000944A9"/>
    <w:rsid w:val="00094593"/>
    <w:rsid w:val="000946AC"/>
    <w:rsid w:val="000953B7"/>
    <w:rsid w:val="00095589"/>
    <w:rsid w:val="00095830"/>
    <w:rsid w:val="0009599C"/>
    <w:rsid w:val="00095B15"/>
    <w:rsid w:val="00095BD4"/>
    <w:rsid w:val="0009605E"/>
    <w:rsid w:val="000960CD"/>
    <w:rsid w:val="00096442"/>
    <w:rsid w:val="000965F0"/>
    <w:rsid w:val="00096CE3"/>
    <w:rsid w:val="00096EA1"/>
    <w:rsid w:val="00096FF9"/>
    <w:rsid w:val="000974F1"/>
    <w:rsid w:val="000975AD"/>
    <w:rsid w:val="00097EE2"/>
    <w:rsid w:val="000A0063"/>
    <w:rsid w:val="000A0728"/>
    <w:rsid w:val="000A10EC"/>
    <w:rsid w:val="000A1274"/>
    <w:rsid w:val="000A14C4"/>
    <w:rsid w:val="000A1727"/>
    <w:rsid w:val="000A183D"/>
    <w:rsid w:val="000A1CBE"/>
    <w:rsid w:val="000A1CD6"/>
    <w:rsid w:val="000A225A"/>
    <w:rsid w:val="000A2635"/>
    <w:rsid w:val="000A265C"/>
    <w:rsid w:val="000A2776"/>
    <w:rsid w:val="000A2871"/>
    <w:rsid w:val="000A2F83"/>
    <w:rsid w:val="000A324B"/>
    <w:rsid w:val="000A3409"/>
    <w:rsid w:val="000A3750"/>
    <w:rsid w:val="000A378B"/>
    <w:rsid w:val="000A3C07"/>
    <w:rsid w:val="000A3D2B"/>
    <w:rsid w:val="000A4581"/>
    <w:rsid w:val="000A4935"/>
    <w:rsid w:val="000A55D5"/>
    <w:rsid w:val="000A584D"/>
    <w:rsid w:val="000A5AF7"/>
    <w:rsid w:val="000A5FF4"/>
    <w:rsid w:val="000A6283"/>
    <w:rsid w:val="000A6A0F"/>
    <w:rsid w:val="000A6C30"/>
    <w:rsid w:val="000A7347"/>
    <w:rsid w:val="000A7747"/>
    <w:rsid w:val="000B015B"/>
    <w:rsid w:val="000B039B"/>
    <w:rsid w:val="000B05FB"/>
    <w:rsid w:val="000B07BF"/>
    <w:rsid w:val="000B0CA3"/>
    <w:rsid w:val="000B0F06"/>
    <w:rsid w:val="000B0F61"/>
    <w:rsid w:val="000B13BB"/>
    <w:rsid w:val="000B16C4"/>
    <w:rsid w:val="000B1755"/>
    <w:rsid w:val="000B2259"/>
    <w:rsid w:val="000B2381"/>
    <w:rsid w:val="000B2DBB"/>
    <w:rsid w:val="000B32C4"/>
    <w:rsid w:val="000B375C"/>
    <w:rsid w:val="000B3C9D"/>
    <w:rsid w:val="000B4645"/>
    <w:rsid w:val="000B47F8"/>
    <w:rsid w:val="000B49D9"/>
    <w:rsid w:val="000B4AE8"/>
    <w:rsid w:val="000B5123"/>
    <w:rsid w:val="000B5174"/>
    <w:rsid w:val="000B5C73"/>
    <w:rsid w:val="000B5FCE"/>
    <w:rsid w:val="000B6610"/>
    <w:rsid w:val="000B6ADB"/>
    <w:rsid w:val="000B6DCB"/>
    <w:rsid w:val="000B7301"/>
    <w:rsid w:val="000B7410"/>
    <w:rsid w:val="000B778E"/>
    <w:rsid w:val="000B7B55"/>
    <w:rsid w:val="000B7FA9"/>
    <w:rsid w:val="000C00DE"/>
    <w:rsid w:val="000C0233"/>
    <w:rsid w:val="000C0528"/>
    <w:rsid w:val="000C059D"/>
    <w:rsid w:val="000C0636"/>
    <w:rsid w:val="000C09A3"/>
    <w:rsid w:val="000C0A78"/>
    <w:rsid w:val="000C0DC8"/>
    <w:rsid w:val="000C0EC2"/>
    <w:rsid w:val="000C0FC4"/>
    <w:rsid w:val="000C13E9"/>
    <w:rsid w:val="000C19BB"/>
    <w:rsid w:val="000C1CD6"/>
    <w:rsid w:val="000C1D22"/>
    <w:rsid w:val="000C1DE6"/>
    <w:rsid w:val="000C248C"/>
    <w:rsid w:val="000C29AC"/>
    <w:rsid w:val="000C2A1D"/>
    <w:rsid w:val="000C2BA9"/>
    <w:rsid w:val="000C2C5E"/>
    <w:rsid w:val="000C354B"/>
    <w:rsid w:val="000C3730"/>
    <w:rsid w:val="000C3926"/>
    <w:rsid w:val="000C3AE6"/>
    <w:rsid w:val="000C4135"/>
    <w:rsid w:val="000C42A4"/>
    <w:rsid w:val="000C47BB"/>
    <w:rsid w:val="000C4863"/>
    <w:rsid w:val="000C4A16"/>
    <w:rsid w:val="000C4C3F"/>
    <w:rsid w:val="000C53F4"/>
    <w:rsid w:val="000C5402"/>
    <w:rsid w:val="000C59E8"/>
    <w:rsid w:val="000C5BC6"/>
    <w:rsid w:val="000C5CE8"/>
    <w:rsid w:val="000C664E"/>
    <w:rsid w:val="000C6939"/>
    <w:rsid w:val="000C6A94"/>
    <w:rsid w:val="000C6B6B"/>
    <w:rsid w:val="000C6CC6"/>
    <w:rsid w:val="000C6FB9"/>
    <w:rsid w:val="000C7056"/>
    <w:rsid w:val="000C724E"/>
    <w:rsid w:val="000C737C"/>
    <w:rsid w:val="000C7568"/>
    <w:rsid w:val="000C7AF2"/>
    <w:rsid w:val="000C7B2D"/>
    <w:rsid w:val="000C7C23"/>
    <w:rsid w:val="000C7C9A"/>
    <w:rsid w:val="000C7D65"/>
    <w:rsid w:val="000C7DE8"/>
    <w:rsid w:val="000C7E69"/>
    <w:rsid w:val="000D08A7"/>
    <w:rsid w:val="000D1621"/>
    <w:rsid w:val="000D1FD2"/>
    <w:rsid w:val="000D216F"/>
    <w:rsid w:val="000D2458"/>
    <w:rsid w:val="000D2A4D"/>
    <w:rsid w:val="000D376A"/>
    <w:rsid w:val="000D398E"/>
    <w:rsid w:val="000D3B68"/>
    <w:rsid w:val="000D4583"/>
    <w:rsid w:val="000D486C"/>
    <w:rsid w:val="000D52F2"/>
    <w:rsid w:val="000D542F"/>
    <w:rsid w:val="000D54FD"/>
    <w:rsid w:val="000D5775"/>
    <w:rsid w:val="000D596C"/>
    <w:rsid w:val="000D5B0B"/>
    <w:rsid w:val="000D5CB2"/>
    <w:rsid w:val="000D6002"/>
    <w:rsid w:val="000D616D"/>
    <w:rsid w:val="000D62DA"/>
    <w:rsid w:val="000D63DD"/>
    <w:rsid w:val="000D6918"/>
    <w:rsid w:val="000D76F3"/>
    <w:rsid w:val="000D7D95"/>
    <w:rsid w:val="000E004F"/>
    <w:rsid w:val="000E03D8"/>
    <w:rsid w:val="000E0B27"/>
    <w:rsid w:val="000E0C25"/>
    <w:rsid w:val="000E1550"/>
    <w:rsid w:val="000E169B"/>
    <w:rsid w:val="000E1771"/>
    <w:rsid w:val="000E18FA"/>
    <w:rsid w:val="000E1D89"/>
    <w:rsid w:val="000E1DB1"/>
    <w:rsid w:val="000E1F68"/>
    <w:rsid w:val="000E30CC"/>
    <w:rsid w:val="000E310F"/>
    <w:rsid w:val="000E36DD"/>
    <w:rsid w:val="000E3834"/>
    <w:rsid w:val="000E3CFA"/>
    <w:rsid w:val="000E405D"/>
    <w:rsid w:val="000E4D61"/>
    <w:rsid w:val="000E5004"/>
    <w:rsid w:val="000E5294"/>
    <w:rsid w:val="000E5583"/>
    <w:rsid w:val="000E6289"/>
    <w:rsid w:val="000E644F"/>
    <w:rsid w:val="000E6BEA"/>
    <w:rsid w:val="000E6CC4"/>
    <w:rsid w:val="000E71A4"/>
    <w:rsid w:val="000E73FD"/>
    <w:rsid w:val="000E7416"/>
    <w:rsid w:val="000E75DE"/>
    <w:rsid w:val="000E76FE"/>
    <w:rsid w:val="000E78DE"/>
    <w:rsid w:val="000E7D4E"/>
    <w:rsid w:val="000E7ED2"/>
    <w:rsid w:val="000F0594"/>
    <w:rsid w:val="000F06AC"/>
    <w:rsid w:val="000F0F2D"/>
    <w:rsid w:val="000F1437"/>
    <w:rsid w:val="000F17E0"/>
    <w:rsid w:val="000F2061"/>
    <w:rsid w:val="000F301D"/>
    <w:rsid w:val="000F30BC"/>
    <w:rsid w:val="000F34DD"/>
    <w:rsid w:val="000F3BC3"/>
    <w:rsid w:val="000F43E3"/>
    <w:rsid w:val="000F474F"/>
    <w:rsid w:val="000F4A96"/>
    <w:rsid w:val="000F4B1B"/>
    <w:rsid w:val="000F4CFC"/>
    <w:rsid w:val="000F4E8F"/>
    <w:rsid w:val="000F56BB"/>
    <w:rsid w:val="000F6284"/>
    <w:rsid w:val="000F6351"/>
    <w:rsid w:val="000F63DF"/>
    <w:rsid w:val="000F647A"/>
    <w:rsid w:val="000F64F4"/>
    <w:rsid w:val="000F651D"/>
    <w:rsid w:val="000F6F3F"/>
    <w:rsid w:val="000F7257"/>
    <w:rsid w:val="000F72DE"/>
    <w:rsid w:val="000F73C4"/>
    <w:rsid w:val="000F7521"/>
    <w:rsid w:val="000F780C"/>
    <w:rsid w:val="000F7860"/>
    <w:rsid w:val="000F7BE5"/>
    <w:rsid w:val="000F7C11"/>
    <w:rsid w:val="000F7D12"/>
    <w:rsid w:val="000F7DE1"/>
    <w:rsid w:val="00100395"/>
    <w:rsid w:val="001003BF"/>
    <w:rsid w:val="00100507"/>
    <w:rsid w:val="00100A05"/>
    <w:rsid w:val="00100D0B"/>
    <w:rsid w:val="00100E57"/>
    <w:rsid w:val="001010F2"/>
    <w:rsid w:val="00101325"/>
    <w:rsid w:val="00101932"/>
    <w:rsid w:val="00101D41"/>
    <w:rsid w:val="00101E68"/>
    <w:rsid w:val="00102055"/>
    <w:rsid w:val="001021A8"/>
    <w:rsid w:val="00102645"/>
    <w:rsid w:val="00102833"/>
    <w:rsid w:val="00102CB9"/>
    <w:rsid w:val="00102CC0"/>
    <w:rsid w:val="0010315D"/>
    <w:rsid w:val="001032BF"/>
    <w:rsid w:val="00103A01"/>
    <w:rsid w:val="00103A63"/>
    <w:rsid w:val="001040DC"/>
    <w:rsid w:val="00104167"/>
    <w:rsid w:val="00104696"/>
    <w:rsid w:val="001051A6"/>
    <w:rsid w:val="00105331"/>
    <w:rsid w:val="001054B0"/>
    <w:rsid w:val="00105A0E"/>
    <w:rsid w:val="00106002"/>
    <w:rsid w:val="001062D6"/>
    <w:rsid w:val="001063EC"/>
    <w:rsid w:val="001064D9"/>
    <w:rsid w:val="00106F48"/>
    <w:rsid w:val="001070D6"/>
    <w:rsid w:val="0010775B"/>
    <w:rsid w:val="001078C6"/>
    <w:rsid w:val="00107FEF"/>
    <w:rsid w:val="00110015"/>
    <w:rsid w:val="001101AA"/>
    <w:rsid w:val="001107A5"/>
    <w:rsid w:val="001107B4"/>
    <w:rsid w:val="00110D11"/>
    <w:rsid w:val="00111156"/>
    <w:rsid w:val="001119D1"/>
    <w:rsid w:val="001119DD"/>
    <w:rsid w:val="00111A1A"/>
    <w:rsid w:val="00111D04"/>
    <w:rsid w:val="0011218F"/>
    <w:rsid w:val="0011237F"/>
    <w:rsid w:val="001127EF"/>
    <w:rsid w:val="00112A29"/>
    <w:rsid w:val="00112AA0"/>
    <w:rsid w:val="00112B1B"/>
    <w:rsid w:val="001130A5"/>
    <w:rsid w:val="00113542"/>
    <w:rsid w:val="00113978"/>
    <w:rsid w:val="00113A2C"/>
    <w:rsid w:val="001140C9"/>
    <w:rsid w:val="0011426B"/>
    <w:rsid w:val="00114667"/>
    <w:rsid w:val="001147A2"/>
    <w:rsid w:val="0011489F"/>
    <w:rsid w:val="00115195"/>
    <w:rsid w:val="0011522F"/>
    <w:rsid w:val="001157CB"/>
    <w:rsid w:val="001158B7"/>
    <w:rsid w:val="00115919"/>
    <w:rsid w:val="00115DC2"/>
    <w:rsid w:val="00116652"/>
    <w:rsid w:val="00116760"/>
    <w:rsid w:val="00116BE6"/>
    <w:rsid w:val="00117003"/>
    <w:rsid w:val="001172A6"/>
    <w:rsid w:val="001173A5"/>
    <w:rsid w:val="00117474"/>
    <w:rsid w:val="001176C9"/>
    <w:rsid w:val="00120112"/>
    <w:rsid w:val="001202DF"/>
    <w:rsid w:val="00120323"/>
    <w:rsid w:val="001208D1"/>
    <w:rsid w:val="00120A03"/>
    <w:rsid w:val="00120EA6"/>
    <w:rsid w:val="00120FD5"/>
    <w:rsid w:val="001214E2"/>
    <w:rsid w:val="0012178E"/>
    <w:rsid w:val="00121C25"/>
    <w:rsid w:val="00121E0E"/>
    <w:rsid w:val="00122E64"/>
    <w:rsid w:val="001230DD"/>
    <w:rsid w:val="00123D82"/>
    <w:rsid w:val="00124578"/>
    <w:rsid w:val="001247AA"/>
    <w:rsid w:val="00124D2D"/>
    <w:rsid w:val="00124FC9"/>
    <w:rsid w:val="0012502D"/>
    <w:rsid w:val="0012506C"/>
    <w:rsid w:val="001252D6"/>
    <w:rsid w:val="00125B1F"/>
    <w:rsid w:val="00125F24"/>
    <w:rsid w:val="00125F8C"/>
    <w:rsid w:val="001267A2"/>
    <w:rsid w:val="00126947"/>
    <w:rsid w:val="0012738C"/>
    <w:rsid w:val="001273C2"/>
    <w:rsid w:val="0012748A"/>
    <w:rsid w:val="001277B3"/>
    <w:rsid w:val="00127B97"/>
    <w:rsid w:val="00127D09"/>
    <w:rsid w:val="00127D53"/>
    <w:rsid w:val="00127F6A"/>
    <w:rsid w:val="00130FBB"/>
    <w:rsid w:val="001311AD"/>
    <w:rsid w:val="001311B5"/>
    <w:rsid w:val="001311EE"/>
    <w:rsid w:val="00131254"/>
    <w:rsid w:val="001316BD"/>
    <w:rsid w:val="00131B36"/>
    <w:rsid w:val="00131BC9"/>
    <w:rsid w:val="00132129"/>
    <w:rsid w:val="001323B8"/>
    <w:rsid w:val="00132632"/>
    <w:rsid w:val="001328E9"/>
    <w:rsid w:val="00132997"/>
    <w:rsid w:val="00132BD4"/>
    <w:rsid w:val="00132EAC"/>
    <w:rsid w:val="00132F52"/>
    <w:rsid w:val="00133053"/>
    <w:rsid w:val="001331F0"/>
    <w:rsid w:val="00133333"/>
    <w:rsid w:val="0013341C"/>
    <w:rsid w:val="001334B5"/>
    <w:rsid w:val="00133882"/>
    <w:rsid w:val="00133DDE"/>
    <w:rsid w:val="00134385"/>
    <w:rsid w:val="00134EDC"/>
    <w:rsid w:val="00134F16"/>
    <w:rsid w:val="0013517E"/>
    <w:rsid w:val="00135224"/>
    <w:rsid w:val="0013546C"/>
    <w:rsid w:val="0013548F"/>
    <w:rsid w:val="0013560B"/>
    <w:rsid w:val="001359C0"/>
    <w:rsid w:val="001359F5"/>
    <w:rsid w:val="00135DD0"/>
    <w:rsid w:val="00136FA3"/>
    <w:rsid w:val="00137284"/>
    <w:rsid w:val="00140052"/>
    <w:rsid w:val="001401A5"/>
    <w:rsid w:val="00140206"/>
    <w:rsid w:val="00140467"/>
    <w:rsid w:val="001408BF"/>
    <w:rsid w:val="00140D5D"/>
    <w:rsid w:val="00140EDD"/>
    <w:rsid w:val="00140FFC"/>
    <w:rsid w:val="001412CE"/>
    <w:rsid w:val="00141580"/>
    <w:rsid w:val="0014159F"/>
    <w:rsid w:val="00141714"/>
    <w:rsid w:val="00141EE0"/>
    <w:rsid w:val="001422B3"/>
    <w:rsid w:val="001426A4"/>
    <w:rsid w:val="00142785"/>
    <w:rsid w:val="00142C1E"/>
    <w:rsid w:val="00143810"/>
    <w:rsid w:val="00143977"/>
    <w:rsid w:val="001444D0"/>
    <w:rsid w:val="0014482C"/>
    <w:rsid w:val="00144B51"/>
    <w:rsid w:val="0014554B"/>
    <w:rsid w:val="00145D98"/>
    <w:rsid w:val="0014607E"/>
    <w:rsid w:val="00146942"/>
    <w:rsid w:val="00146B45"/>
    <w:rsid w:val="00146CE3"/>
    <w:rsid w:val="001476CF"/>
    <w:rsid w:val="00147919"/>
    <w:rsid w:val="00147A05"/>
    <w:rsid w:val="00147FE8"/>
    <w:rsid w:val="00150244"/>
    <w:rsid w:val="00150BB1"/>
    <w:rsid w:val="00151002"/>
    <w:rsid w:val="0015110B"/>
    <w:rsid w:val="0015135A"/>
    <w:rsid w:val="00151594"/>
    <w:rsid w:val="001516DC"/>
    <w:rsid w:val="001519F6"/>
    <w:rsid w:val="00151A7A"/>
    <w:rsid w:val="00151AC0"/>
    <w:rsid w:val="00151ADD"/>
    <w:rsid w:val="00152003"/>
    <w:rsid w:val="00152492"/>
    <w:rsid w:val="00152865"/>
    <w:rsid w:val="00152C84"/>
    <w:rsid w:val="001534EF"/>
    <w:rsid w:val="001539DA"/>
    <w:rsid w:val="00154063"/>
    <w:rsid w:val="001541BC"/>
    <w:rsid w:val="001543FE"/>
    <w:rsid w:val="00154452"/>
    <w:rsid w:val="001544FA"/>
    <w:rsid w:val="001545C4"/>
    <w:rsid w:val="00154C05"/>
    <w:rsid w:val="00154F51"/>
    <w:rsid w:val="00154F86"/>
    <w:rsid w:val="001563E7"/>
    <w:rsid w:val="001564BD"/>
    <w:rsid w:val="001567AB"/>
    <w:rsid w:val="001569EB"/>
    <w:rsid w:val="00156FBF"/>
    <w:rsid w:val="00157676"/>
    <w:rsid w:val="00157C05"/>
    <w:rsid w:val="00157D22"/>
    <w:rsid w:val="00160167"/>
    <w:rsid w:val="00160297"/>
    <w:rsid w:val="001604BE"/>
    <w:rsid w:val="00160546"/>
    <w:rsid w:val="001605CB"/>
    <w:rsid w:val="00160655"/>
    <w:rsid w:val="001606A4"/>
    <w:rsid w:val="001608BC"/>
    <w:rsid w:val="00160B60"/>
    <w:rsid w:val="0016105A"/>
    <w:rsid w:val="001610C2"/>
    <w:rsid w:val="001611BA"/>
    <w:rsid w:val="00162769"/>
    <w:rsid w:val="00162E0E"/>
    <w:rsid w:val="00162EA2"/>
    <w:rsid w:val="001630B1"/>
    <w:rsid w:val="00163901"/>
    <w:rsid w:val="00163A4A"/>
    <w:rsid w:val="001643B8"/>
    <w:rsid w:val="00164477"/>
    <w:rsid w:val="00164C5B"/>
    <w:rsid w:val="00164C99"/>
    <w:rsid w:val="00164E59"/>
    <w:rsid w:val="00165669"/>
    <w:rsid w:val="00165A74"/>
    <w:rsid w:val="00165AA8"/>
    <w:rsid w:val="00165CDD"/>
    <w:rsid w:val="00165DF4"/>
    <w:rsid w:val="00165F00"/>
    <w:rsid w:val="00166349"/>
    <w:rsid w:val="0016642B"/>
    <w:rsid w:val="0016644C"/>
    <w:rsid w:val="001664DF"/>
    <w:rsid w:val="001667D0"/>
    <w:rsid w:val="00166BE7"/>
    <w:rsid w:val="00167111"/>
    <w:rsid w:val="00167AB9"/>
    <w:rsid w:val="00167BCD"/>
    <w:rsid w:val="001702ED"/>
    <w:rsid w:val="00170388"/>
    <w:rsid w:val="00170487"/>
    <w:rsid w:val="001704E4"/>
    <w:rsid w:val="001706C5"/>
    <w:rsid w:val="00170856"/>
    <w:rsid w:val="00170A48"/>
    <w:rsid w:val="00170CC1"/>
    <w:rsid w:val="00170ED4"/>
    <w:rsid w:val="001715C4"/>
    <w:rsid w:val="001717EC"/>
    <w:rsid w:val="00172026"/>
    <w:rsid w:val="0017241C"/>
    <w:rsid w:val="00172483"/>
    <w:rsid w:val="00172694"/>
    <w:rsid w:val="00172DCF"/>
    <w:rsid w:val="00173010"/>
    <w:rsid w:val="001730C9"/>
    <w:rsid w:val="001732BD"/>
    <w:rsid w:val="0017362E"/>
    <w:rsid w:val="00173F37"/>
    <w:rsid w:val="00174383"/>
    <w:rsid w:val="001743EA"/>
    <w:rsid w:val="00174A77"/>
    <w:rsid w:val="00174B9E"/>
    <w:rsid w:val="00174EC7"/>
    <w:rsid w:val="00174F00"/>
    <w:rsid w:val="00174F6C"/>
    <w:rsid w:val="00175485"/>
    <w:rsid w:val="00175835"/>
    <w:rsid w:val="001762AC"/>
    <w:rsid w:val="00176749"/>
    <w:rsid w:val="00177206"/>
    <w:rsid w:val="00177B81"/>
    <w:rsid w:val="00177DA1"/>
    <w:rsid w:val="00180181"/>
    <w:rsid w:val="001805B3"/>
    <w:rsid w:val="001808B0"/>
    <w:rsid w:val="00180E69"/>
    <w:rsid w:val="00181112"/>
    <w:rsid w:val="0018144B"/>
    <w:rsid w:val="0018177C"/>
    <w:rsid w:val="00181829"/>
    <w:rsid w:val="001819E4"/>
    <w:rsid w:val="00181B65"/>
    <w:rsid w:val="00181F25"/>
    <w:rsid w:val="00182393"/>
    <w:rsid w:val="001830E9"/>
    <w:rsid w:val="001835E7"/>
    <w:rsid w:val="0018369A"/>
    <w:rsid w:val="00183908"/>
    <w:rsid w:val="00183A21"/>
    <w:rsid w:val="00183E65"/>
    <w:rsid w:val="001848EE"/>
    <w:rsid w:val="001849DE"/>
    <w:rsid w:val="0018505E"/>
    <w:rsid w:val="00185FC0"/>
    <w:rsid w:val="00186064"/>
    <w:rsid w:val="0018641F"/>
    <w:rsid w:val="001867AF"/>
    <w:rsid w:val="00186B31"/>
    <w:rsid w:val="00186D35"/>
    <w:rsid w:val="00187033"/>
    <w:rsid w:val="00187141"/>
    <w:rsid w:val="001873A4"/>
    <w:rsid w:val="00187900"/>
    <w:rsid w:val="00187C30"/>
    <w:rsid w:val="00190151"/>
    <w:rsid w:val="0019044F"/>
    <w:rsid w:val="00190810"/>
    <w:rsid w:val="00190AC4"/>
    <w:rsid w:val="00190B50"/>
    <w:rsid w:val="001912EB"/>
    <w:rsid w:val="00191508"/>
    <w:rsid w:val="0019226B"/>
    <w:rsid w:val="0019238B"/>
    <w:rsid w:val="0019247E"/>
    <w:rsid w:val="001924DD"/>
    <w:rsid w:val="001927BF"/>
    <w:rsid w:val="00192867"/>
    <w:rsid w:val="00192EAC"/>
    <w:rsid w:val="00192FC9"/>
    <w:rsid w:val="0019335C"/>
    <w:rsid w:val="00193414"/>
    <w:rsid w:val="0019341C"/>
    <w:rsid w:val="00193E3B"/>
    <w:rsid w:val="00193FD2"/>
    <w:rsid w:val="001948B0"/>
    <w:rsid w:val="001949C7"/>
    <w:rsid w:val="00194AD8"/>
    <w:rsid w:val="00194CD0"/>
    <w:rsid w:val="00194DBF"/>
    <w:rsid w:val="0019501B"/>
    <w:rsid w:val="00195129"/>
    <w:rsid w:val="001955F3"/>
    <w:rsid w:val="00195B3F"/>
    <w:rsid w:val="00195F3B"/>
    <w:rsid w:val="00196053"/>
    <w:rsid w:val="00196EC7"/>
    <w:rsid w:val="00197557"/>
    <w:rsid w:val="00197CD4"/>
    <w:rsid w:val="00197DC9"/>
    <w:rsid w:val="00197F3A"/>
    <w:rsid w:val="001A0001"/>
    <w:rsid w:val="001A0090"/>
    <w:rsid w:val="001A0B80"/>
    <w:rsid w:val="001A0D10"/>
    <w:rsid w:val="001A1035"/>
    <w:rsid w:val="001A147A"/>
    <w:rsid w:val="001A17A6"/>
    <w:rsid w:val="001A17E8"/>
    <w:rsid w:val="001A1E71"/>
    <w:rsid w:val="001A2080"/>
    <w:rsid w:val="001A2C37"/>
    <w:rsid w:val="001A3574"/>
    <w:rsid w:val="001A368E"/>
    <w:rsid w:val="001A3DC2"/>
    <w:rsid w:val="001A4015"/>
    <w:rsid w:val="001A411A"/>
    <w:rsid w:val="001A44D1"/>
    <w:rsid w:val="001A453C"/>
    <w:rsid w:val="001A4715"/>
    <w:rsid w:val="001A4976"/>
    <w:rsid w:val="001A50BD"/>
    <w:rsid w:val="001A53CD"/>
    <w:rsid w:val="001A53F1"/>
    <w:rsid w:val="001A5742"/>
    <w:rsid w:val="001A59CD"/>
    <w:rsid w:val="001A5F6F"/>
    <w:rsid w:val="001A6561"/>
    <w:rsid w:val="001A67AA"/>
    <w:rsid w:val="001A68DA"/>
    <w:rsid w:val="001A6C38"/>
    <w:rsid w:val="001A6E03"/>
    <w:rsid w:val="001A7059"/>
    <w:rsid w:val="001A708A"/>
    <w:rsid w:val="001A7423"/>
    <w:rsid w:val="001A751B"/>
    <w:rsid w:val="001A75D2"/>
    <w:rsid w:val="001A76ED"/>
    <w:rsid w:val="001A7988"/>
    <w:rsid w:val="001A79B6"/>
    <w:rsid w:val="001A7AAB"/>
    <w:rsid w:val="001A7D88"/>
    <w:rsid w:val="001A7E73"/>
    <w:rsid w:val="001B024B"/>
    <w:rsid w:val="001B03A4"/>
    <w:rsid w:val="001B05F5"/>
    <w:rsid w:val="001B0CA0"/>
    <w:rsid w:val="001B0ED7"/>
    <w:rsid w:val="001B0EFB"/>
    <w:rsid w:val="001B117B"/>
    <w:rsid w:val="001B1196"/>
    <w:rsid w:val="001B15ED"/>
    <w:rsid w:val="001B1B91"/>
    <w:rsid w:val="001B2238"/>
    <w:rsid w:val="001B2641"/>
    <w:rsid w:val="001B2659"/>
    <w:rsid w:val="001B28AF"/>
    <w:rsid w:val="001B2D3D"/>
    <w:rsid w:val="001B2FC3"/>
    <w:rsid w:val="001B316F"/>
    <w:rsid w:val="001B387C"/>
    <w:rsid w:val="001B4111"/>
    <w:rsid w:val="001B4A49"/>
    <w:rsid w:val="001B4BC7"/>
    <w:rsid w:val="001B5758"/>
    <w:rsid w:val="001B5819"/>
    <w:rsid w:val="001B6170"/>
    <w:rsid w:val="001B6204"/>
    <w:rsid w:val="001B6796"/>
    <w:rsid w:val="001B6C26"/>
    <w:rsid w:val="001B6C9C"/>
    <w:rsid w:val="001B70B6"/>
    <w:rsid w:val="001B7510"/>
    <w:rsid w:val="001B7770"/>
    <w:rsid w:val="001C006F"/>
    <w:rsid w:val="001C02AE"/>
    <w:rsid w:val="001C061C"/>
    <w:rsid w:val="001C065E"/>
    <w:rsid w:val="001C0718"/>
    <w:rsid w:val="001C0FEE"/>
    <w:rsid w:val="001C15B9"/>
    <w:rsid w:val="001C177F"/>
    <w:rsid w:val="001C1937"/>
    <w:rsid w:val="001C1D18"/>
    <w:rsid w:val="001C1F4D"/>
    <w:rsid w:val="001C2468"/>
    <w:rsid w:val="001C30B7"/>
    <w:rsid w:val="001C31C7"/>
    <w:rsid w:val="001C348B"/>
    <w:rsid w:val="001C365E"/>
    <w:rsid w:val="001C4031"/>
    <w:rsid w:val="001C40E1"/>
    <w:rsid w:val="001C44BD"/>
    <w:rsid w:val="001C4DB4"/>
    <w:rsid w:val="001C5269"/>
    <w:rsid w:val="001C527F"/>
    <w:rsid w:val="001C5628"/>
    <w:rsid w:val="001C5FE1"/>
    <w:rsid w:val="001C633D"/>
    <w:rsid w:val="001C6C40"/>
    <w:rsid w:val="001C7715"/>
    <w:rsid w:val="001C7730"/>
    <w:rsid w:val="001C79B1"/>
    <w:rsid w:val="001C7D24"/>
    <w:rsid w:val="001C7F42"/>
    <w:rsid w:val="001D01AF"/>
    <w:rsid w:val="001D0247"/>
    <w:rsid w:val="001D0367"/>
    <w:rsid w:val="001D05CE"/>
    <w:rsid w:val="001D0676"/>
    <w:rsid w:val="001D0898"/>
    <w:rsid w:val="001D08A9"/>
    <w:rsid w:val="001D08EB"/>
    <w:rsid w:val="001D09BC"/>
    <w:rsid w:val="001D0EE1"/>
    <w:rsid w:val="001D16EF"/>
    <w:rsid w:val="001D1925"/>
    <w:rsid w:val="001D242E"/>
    <w:rsid w:val="001D2C28"/>
    <w:rsid w:val="001D3334"/>
    <w:rsid w:val="001D34FC"/>
    <w:rsid w:val="001D3633"/>
    <w:rsid w:val="001D382F"/>
    <w:rsid w:val="001D4239"/>
    <w:rsid w:val="001D463E"/>
    <w:rsid w:val="001D5316"/>
    <w:rsid w:val="001D547A"/>
    <w:rsid w:val="001D59FC"/>
    <w:rsid w:val="001D5C1D"/>
    <w:rsid w:val="001D5F96"/>
    <w:rsid w:val="001D68A9"/>
    <w:rsid w:val="001D6AE9"/>
    <w:rsid w:val="001D71FC"/>
    <w:rsid w:val="001D7765"/>
    <w:rsid w:val="001D7790"/>
    <w:rsid w:val="001D7B7D"/>
    <w:rsid w:val="001D7B85"/>
    <w:rsid w:val="001D7C00"/>
    <w:rsid w:val="001D7C02"/>
    <w:rsid w:val="001D7D01"/>
    <w:rsid w:val="001E066B"/>
    <w:rsid w:val="001E108A"/>
    <w:rsid w:val="001E1634"/>
    <w:rsid w:val="001E16F7"/>
    <w:rsid w:val="001E182C"/>
    <w:rsid w:val="001E1C1A"/>
    <w:rsid w:val="001E2192"/>
    <w:rsid w:val="001E223C"/>
    <w:rsid w:val="001E2432"/>
    <w:rsid w:val="001E2CE0"/>
    <w:rsid w:val="001E2DEE"/>
    <w:rsid w:val="001E2E2C"/>
    <w:rsid w:val="001E3611"/>
    <w:rsid w:val="001E37A0"/>
    <w:rsid w:val="001E3A0E"/>
    <w:rsid w:val="001E3B08"/>
    <w:rsid w:val="001E3F6C"/>
    <w:rsid w:val="001E4773"/>
    <w:rsid w:val="001E4B74"/>
    <w:rsid w:val="001E4DF1"/>
    <w:rsid w:val="001E50CE"/>
    <w:rsid w:val="001E528E"/>
    <w:rsid w:val="001E5679"/>
    <w:rsid w:val="001E5C92"/>
    <w:rsid w:val="001E5D2D"/>
    <w:rsid w:val="001E6213"/>
    <w:rsid w:val="001E67A3"/>
    <w:rsid w:val="001E6DF4"/>
    <w:rsid w:val="001E7683"/>
    <w:rsid w:val="001E7A3C"/>
    <w:rsid w:val="001E7D53"/>
    <w:rsid w:val="001F0047"/>
    <w:rsid w:val="001F0309"/>
    <w:rsid w:val="001F0DF3"/>
    <w:rsid w:val="001F10E3"/>
    <w:rsid w:val="001F1F18"/>
    <w:rsid w:val="001F1F42"/>
    <w:rsid w:val="001F2240"/>
    <w:rsid w:val="001F244D"/>
    <w:rsid w:val="001F2953"/>
    <w:rsid w:val="001F2B74"/>
    <w:rsid w:val="001F2DA1"/>
    <w:rsid w:val="001F2EE2"/>
    <w:rsid w:val="001F39A2"/>
    <w:rsid w:val="001F408F"/>
    <w:rsid w:val="001F4127"/>
    <w:rsid w:val="001F42FC"/>
    <w:rsid w:val="001F4C24"/>
    <w:rsid w:val="001F5605"/>
    <w:rsid w:val="001F5D33"/>
    <w:rsid w:val="001F5D57"/>
    <w:rsid w:val="001F5FBA"/>
    <w:rsid w:val="001F60C6"/>
    <w:rsid w:val="001F69F5"/>
    <w:rsid w:val="001F6B34"/>
    <w:rsid w:val="001F6BBF"/>
    <w:rsid w:val="001F6FCB"/>
    <w:rsid w:val="001F6FEC"/>
    <w:rsid w:val="001F700C"/>
    <w:rsid w:val="001F70AC"/>
    <w:rsid w:val="001F70B6"/>
    <w:rsid w:val="001F7402"/>
    <w:rsid w:val="001F78BC"/>
    <w:rsid w:val="001F7CA5"/>
    <w:rsid w:val="001F7E43"/>
    <w:rsid w:val="00201680"/>
    <w:rsid w:val="00201C13"/>
    <w:rsid w:val="00201DAF"/>
    <w:rsid w:val="00201DDF"/>
    <w:rsid w:val="0020201B"/>
    <w:rsid w:val="00202644"/>
    <w:rsid w:val="002026D1"/>
    <w:rsid w:val="00202C36"/>
    <w:rsid w:val="00203060"/>
    <w:rsid w:val="00203763"/>
    <w:rsid w:val="00203DFC"/>
    <w:rsid w:val="00203F76"/>
    <w:rsid w:val="00204047"/>
    <w:rsid w:val="0020410A"/>
    <w:rsid w:val="0020437D"/>
    <w:rsid w:val="002044BE"/>
    <w:rsid w:val="00204579"/>
    <w:rsid w:val="002055E0"/>
    <w:rsid w:val="002055FF"/>
    <w:rsid w:val="002059F5"/>
    <w:rsid w:val="00205FB7"/>
    <w:rsid w:val="002062F4"/>
    <w:rsid w:val="00206400"/>
    <w:rsid w:val="00206ED0"/>
    <w:rsid w:val="00206F5F"/>
    <w:rsid w:val="0020715C"/>
    <w:rsid w:val="00207380"/>
    <w:rsid w:val="0020780E"/>
    <w:rsid w:val="00207A98"/>
    <w:rsid w:val="002103BE"/>
    <w:rsid w:val="00210E5E"/>
    <w:rsid w:val="00210EAE"/>
    <w:rsid w:val="002112D4"/>
    <w:rsid w:val="00211637"/>
    <w:rsid w:val="00211AD5"/>
    <w:rsid w:val="0021275B"/>
    <w:rsid w:val="00212920"/>
    <w:rsid w:val="00212C6E"/>
    <w:rsid w:val="0021334B"/>
    <w:rsid w:val="00213A9C"/>
    <w:rsid w:val="00213AC6"/>
    <w:rsid w:val="00213D7B"/>
    <w:rsid w:val="002143D4"/>
    <w:rsid w:val="00214869"/>
    <w:rsid w:val="00214BFC"/>
    <w:rsid w:val="00214D6D"/>
    <w:rsid w:val="00214E2F"/>
    <w:rsid w:val="00215060"/>
    <w:rsid w:val="002153AC"/>
    <w:rsid w:val="00215600"/>
    <w:rsid w:val="002159C0"/>
    <w:rsid w:val="00215B35"/>
    <w:rsid w:val="00215C1E"/>
    <w:rsid w:val="00215EF6"/>
    <w:rsid w:val="00215FE3"/>
    <w:rsid w:val="00216131"/>
    <w:rsid w:val="0021640A"/>
    <w:rsid w:val="002169D8"/>
    <w:rsid w:val="00216ACA"/>
    <w:rsid w:val="00216CE0"/>
    <w:rsid w:val="00216CE9"/>
    <w:rsid w:val="002170DF"/>
    <w:rsid w:val="002178E8"/>
    <w:rsid w:val="00217919"/>
    <w:rsid w:val="002200C0"/>
    <w:rsid w:val="002208A7"/>
    <w:rsid w:val="0022093B"/>
    <w:rsid w:val="00220983"/>
    <w:rsid w:val="00220BF2"/>
    <w:rsid w:val="00221241"/>
    <w:rsid w:val="00221359"/>
    <w:rsid w:val="0022162C"/>
    <w:rsid w:val="00221803"/>
    <w:rsid w:val="00221A62"/>
    <w:rsid w:val="00221FB4"/>
    <w:rsid w:val="00222597"/>
    <w:rsid w:val="002229AB"/>
    <w:rsid w:val="00222FFE"/>
    <w:rsid w:val="00223847"/>
    <w:rsid w:val="00223B84"/>
    <w:rsid w:val="00224458"/>
    <w:rsid w:val="002249A1"/>
    <w:rsid w:val="00224B6C"/>
    <w:rsid w:val="00224F71"/>
    <w:rsid w:val="00224FD8"/>
    <w:rsid w:val="00224FE9"/>
    <w:rsid w:val="00225538"/>
    <w:rsid w:val="00225A52"/>
    <w:rsid w:val="00225F63"/>
    <w:rsid w:val="00226089"/>
    <w:rsid w:val="002265B3"/>
    <w:rsid w:val="00226C5E"/>
    <w:rsid w:val="00226EEA"/>
    <w:rsid w:val="002278F2"/>
    <w:rsid w:val="00227915"/>
    <w:rsid w:val="00230074"/>
    <w:rsid w:val="00230097"/>
    <w:rsid w:val="0023016C"/>
    <w:rsid w:val="00230553"/>
    <w:rsid w:val="002305A8"/>
    <w:rsid w:val="00230760"/>
    <w:rsid w:val="002307C1"/>
    <w:rsid w:val="00230E4A"/>
    <w:rsid w:val="00231007"/>
    <w:rsid w:val="00231258"/>
    <w:rsid w:val="00231AAD"/>
    <w:rsid w:val="00231CEA"/>
    <w:rsid w:val="00231EEF"/>
    <w:rsid w:val="00232032"/>
    <w:rsid w:val="002322C6"/>
    <w:rsid w:val="00232BB1"/>
    <w:rsid w:val="00232C0A"/>
    <w:rsid w:val="00232E62"/>
    <w:rsid w:val="0023331E"/>
    <w:rsid w:val="002333CB"/>
    <w:rsid w:val="00233647"/>
    <w:rsid w:val="00233687"/>
    <w:rsid w:val="00233976"/>
    <w:rsid w:val="00233A77"/>
    <w:rsid w:val="00233B06"/>
    <w:rsid w:val="00233E5D"/>
    <w:rsid w:val="00234003"/>
    <w:rsid w:val="00234DDC"/>
    <w:rsid w:val="00234E5A"/>
    <w:rsid w:val="00235069"/>
    <w:rsid w:val="00235FC4"/>
    <w:rsid w:val="00236502"/>
    <w:rsid w:val="002369CC"/>
    <w:rsid w:val="00236DC8"/>
    <w:rsid w:val="0023749A"/>
    <w:rsid w:val="002374DE"/>
    <w:rsid w:val="00237629"/>
    <w:rsid w:val="0024042C"/>
    <w:rsid w:val="00240933"/>
    <w:rsid w:val="00240964"/>
    <w:rsid w:val="00240C21"/>
    <w:rsid w:val="0024109F"/>
    <w:rsid w:val="00241A75"/>
    <w:rsid w:val="00242344"/>
    <w:rsid w:val="0024235A"/>
    <w:rsid w:val="00242375"/>
    <w:rsid w:val="00242FDE"/>
    <w:rsid w:val="0024365F"/>
    <w:rsid w:val="00243D28"/>
    <w:rsid w:val="00243E75"/>
    <w:rsid w:val="00244787"/>
    <w:rsid w:val="0024540F"/>
    <w:rsid w:val="00245916"/>
    <w:rsid w:val="00246176"/>
    <w:rsid w:val="00246380"/>
    <w:rsid w:val="002467FB"/>
    <w:rsid w:val="00246AB8"/>
    <w:rsid w:val="00247813"/>
    <w:rsid w:val="00247B76"/>
    <w:rsid w:val="00247BDD"/>
    <w:rsid w:val="002503A3"/>
    <w:rsid w:val="00250463"/>
    <w:rsid w:val="002504BC"/>
    <w:rsid w:val="00250514"/>
    <w:rsid w:val="002507A5"/>
    <w:rsid w:val="00251B40"/>
    <w:rsid w:val="00251BE0"/>
    <w:rsid w:val="002527DE"/>
    <w:rsid w:val="002529FF"/>
    <w:rsid w:val="00252A0B"/>
    <w:rsid w:val="00252A11"/>
    <w:rsid w:val="00253389"/>
    <w:rsid w:val="00253BC8"/>
    <w:rsid w:val="0025444C"/>
    <w:rsid w:val="00254A0F"/>
    <w:rsid w:val="00254C14"/>
    <w:rsid w:val="00255056"/>
    <w:rsid w:val="0025531A"/>
    <w:rsid w:val="00255481"/>
    <w:rsid w:val="0025549D"/>
    <w:rsid w:val="00255AF8"/>
    <w:rsid w:val="002565B9"/>
    <w:rsid w:val="00256701"/>
    <w:rsid w:val="00256911"/>
    <w:rsid w:val="0026007D"/>
    <w:rsid w:val="00260F98"/>
    <w:rsid w:val="0026179C"/>
    <w:rsid w:val="002618FB"/>
    <w:rsid w:val="00261C2E"/>
    <w:rsid w:val="00262000"/>
    <w:rsid w:val="00262260"/>
    <w:rsid w:val="002625EF"/>
    <w:rsid w:val="00262AD5"/>
    <w:rsid w:val="0026313D"/>
    <w:rsid w:val="0026326E"/>
    <w:rsid w:val="00263B34"/>
    <w:rsid w:val="00263BFF"/>
    <w:rsid w:val="00264782"/>
    <w:rsid w:val="002647C9"/>
    <w:rsid w:val="00264FA7"/>
    <w:rsid w:val="00265F20"/>
    <w:rsid w:val="00265FFA"/>
    <w:rsid w:val="00266030"/>
    <w:rsid w:val="00266F30"/>
    <w:rsid w:val="002678EB"/>
    <w:rsid w:val="002679DC"/>
    <w:rsid w:val="00267DE9"/>
    <w:rsid w:val="0027010D"/>
    <w:rsid w:val="0027025D"/>
    <w:rsid w:val="002703B9"/>
    <w:rsid w:val="00270413"/>
    <w:rsid w:val="0027078B"/>
    <w:rsid w:val="002708DC"/>
    <w:rsid w:val="00270AA9"/>
    <w:rsid w:val="002712D9"/>
    <w:rsid w:val="00271404"/>
    <w:rsid w:val="00271548"/>
    <w:rsid w:val="002715D4"/>
    <w:rsid w:val="0027192C"/>
    <w:rsid w:val="00271A72"/>
    <w:rsid w:val="00271AFE"/>
    <w:rsid w:val="00272504"/>
    <w:rsid w:val="00272C83"/>
    <w:rsid w:val="00272ECD"/>
    <w:rsid w:val="002734E4"/>
    <w:rsid w:val="002735CD"/>
    <w:rsid w:val="00273731"/>
    <w:rsid w:val="002738D3"/>
    <w:rsid w:val="00273A1F"/>
    <w:rsid w:val="00274144"/>
    <w:rsid w:val="002745A5"/>
    <w:rsid w:val="00275359"/>
    <w:rsid w:val="002759EC"/>
    <w:rsid w:val="00275ADC"/>
    <w:rsid w:val="00275C5B"/>
    <w:rsid w:val="00275ED3"/>
    <w:rsid w:val="00276115"/>
    <w:rsid w:val="0027620E"/>
    <w:rsid w:val="002768B8"/>
    <w:rsid w:val="00276CFA"/>
    <w:rsid w:val="002771CF"/>
    <w:rsid w:val="00277853"/>
    <w:rsid w:val="00277E5E"/>
    <w:rsid w:val="00280363"/>
    <w:rsid w:val="00280608"/>
    <w:rsid w:val="00280900"/>
    <w:rsid w:val="002809B1"/>
    <w:rsid w:val="00280B18"/>
    <w:rsid w:val="00280ED4"/>
    <w:rsid w:val="00280F32"/>
    <w:rsid w:val="002813C0"/>
    <w:rsid w:val="002815D4"/>
    <w:rsid w:val="002818C8"/>
    <w:rsid w:val="00281BEA"/>
    <w:rsid w:val="00281D72"/>
    <w:rsid w:val="00282045"/>
    <w:rsid w:val="00282210"/>
    <w:rsid w:val="00282372"/>
    <w:rsid w:val="002825D4"/>
    <w:rsid w:val="00282BE3"/>
    <w:rsid w:val="00283074"/>
    <w:rsid w:val="00283168"/>
    <w:rsid w:val="00283245"/>
    <w:rsid w:val="00283246"/>
    <w:rsid w:val="002833F6"/>
    <w:rsid w:val="00283842"/>
    <w:rsid w:val="00283849"/>
    <w:rsid w:val="002841B5"/>
    <w:rsid w:val="00284999"/>
    <w:rsid w:val="00284D95"/>
    <w:rsid w:val="00284E28"/>
    <w:rsid w:val="002854E0"/>
    <w:rsid w:val="00285631"/>
    <w:rsid w:val="00285B07"/>
    <w:rsid w:val="00285CD9"/>
    <w:rsid w:val="0028651B"/>
    <w:rsid w:val="002866DF"/>
    <w:rsid w:val="00286A21"/>
    <w:rsid w:val="00286E03"/>
    <w:rsid w:val="002870AF"/>
    <w:rsid w:val="00287342"/>
    <w:rsid w:val="00287392"/>
    <w:rsid w:val="0028751B"/>
    <w:rsid w:val="002875D2"/>
    <w:rsid w:val="00290141"/>
    <w:rsid w:val="00290C23"/>
    <w:rsid w:val="00290C83"/>
    <w:rsid w:val="00290EB7"/>
    <w:rsid w:val="002914D6"/>
    <w:rsid w:val="00291929"/>
    <w:rsid w:val="00291A1C"/>
    <w:rsid w:val="0029200E"/>
    <w:rsid w:val="00292564"/>
    <w:rsid w:val="002926CD"/>
    <w:rsid w:val="002927AE"/>
    <w:rsid w:val="002927B4"/>
    <w:rsid w:val="00292A23"/>
    <w:rsid w:val="00292B07"/>
    <w:rsid w:val="00292B49"/>
    <w:rsid w:val="00293184"/>
    <w:rsid w:val="002933A7"/>
    <w:rsid w:val="0029389F"/>
    <w:rsid w:val="00293A11"/>
    <w:rsid w:val="00293DD7"/>
    <w:rsid w:val="00294470"/>
    <w:rsid w:val="002944CB"/>
    <w:rsid w:val="00294683"/>
    <w:rsid w:val="00294720"/>
    <w:rsid w:val="00294E6F"/>
    <w:rsid w:val="00295490"/>
    <w:rsid w:val="002955DB"/>
    <w:rsid w:val="0029574C"/>
    <w:rsid w:val="00295C69"/>
    <w:rsid w:val="00295E53"/>
    <w:rsid w:val="002968D3"/>
    <w:rsid w:val="00296B9D"/>
    <w:rsid w:val="002970E9"/>
    <w:rsid w:val="0029791F"/>
    <w:rsid w:val="00297938"/>
    <w:rsid w:val="00297A29"/>
    <w:rsid w:val="00297F88"/>
    <w:rsid w:val="002A0EAE"/>
    <w:rsid w:val="002A15D4"/>
    <w:rsid w:val="002A1E70"/>
    <w:rsid w:val="002A2565"/>
    <w:rsid w:val="002A25CC"/>
    <w:rsid w:val="002A27D5"/>
    <w:rsid w:val="002A2A38"/>
    <w:rsid w:val="002A3296"/>
    <w:rsid w:val="002A33A7"/>
    <w:rsid w:val="002A38FF"/>
    <w:rsid w:val="002A39E7"/>
    <w:rsid w:val="002A4B4A"/>
    <w:rsid w:val="002A4C6F"/>
    <w:rsid w:val="002A4F65"/>
    <w:rsid w:val="002A5009"/>
    <w:rsid w:val="002A5378"/>
    <w:rsid w:val="002A548B"/>
    <w:rsid w:val="002A565A"/>
    <w:rsid w:val="002A66EB"/>
    <w:rsid w:val="002A67D6"/>
    <w:rsid w:val="002A6C2E"/>
    <w:rsid w:val="002A6EF3"/>
    <w:rsid w:val="002A7C6C"/>
    <w:rsid w:val="002B00D7"/>
    <w:rsid w:val="002B073A"/>
    <w:rsid w:val="002B0B6A"/>
    <w:rsid w:val="002B13EA"/>
    <w:rsid w:val="002B1C1B"/>
    <w:rsid w:val="002B2823"/>
    <w:rsid w:val="002B2D05"/>
    <w:rsid w:val="002B2E15"/>
    <w:rsid w:val="002B2E34"/>
    <w:rsid w:val="002B2F2D"/>
    <w:rsid w:val="002B2F66"/>
    <w:rsid w:val="002B3437"/>
    <w:rsid w:val="002B35BB"/>
    <w:rsid w:val="002B384E"/>
    <w:rsid w:val="002B3BC2"/>
    <w:rsid w:val="002B42FB"/>
    <w:rsid w:val="002B43D6"/>
    <w:rsid w:val="002B4631"/>
    <w:rsid w:val="002B4E20"/>
    <w:rsid w:val="002B4F0B"/>
    <w:rsid w:val="002B4FD8"/>
    <w:rsid w:val="002B5032"/>
    <w:rsid w:val="002B5892"/>
    <w:rsid w:val="002B5CFE"/>
    <w:rsid w:val="002B62F2"/>
    <w:rsid w:val="002B6D0B"/>
    <w:rsid w:val="002B751C"/>
    <w:rsid w:val="002B793E"/>
    <w:rsid w:val="002B7C48"/>
    <w:rsid w:val="002B7EFC"/>
    <w:rsid w:val="002C0598"/>
    <w:rsid w:val="002C05EC"/>
    <w:rsid w:val="002C07AA"/>
    <w:rsid w:val="002C080E"/>
    <w:rsid w:val="002C0D8A"/>
    <w:rsid w:val="002C11E7"/>
    <w:rsid w:val="002C12D5"/>
    <w:rsid w:val="002C1506"/>
    <w:rsid w:val="002C18EB"/>
    <w:rsid w:val="002C24BD"/>
    <w:rsid w:val="002C2703"/>
    <w:rsid w:val="002C27DD"/>
    <w:rsid w:val="002C2A8C"/>
    <w:rsid w:val="002C2E21"/>
    <w:rsid w:val="002C3151"/>
    <w:rsid w:val="002C35DE"/>
    <w:rsid w:val="002C3A52"/>
    <w:rsid w:val="002C5B31"/>
    <w:rsid w:val="002C5CD8"/>
    <w:rsid w:val="002C618C"/>
    <w:rsid w:val="002C634E"/>
    <w:rsid w:val="002C6834"/>
    <w:rsid w:val="002C698A"/>
    <w:rsid w:val="002C6A12"/>
    <w:rsid w:val="002C7C6B"/>
    <w:rsid w:val="002D0177"/>
    <w:rsid w:val="002D0773"/>
    <w:rsid w:val="002D0B60"/>
    <w:rsid w:val="002D0DB8"/>
    <w:rsid w:val="002D1456"/>
    <w:rsid w:val="002D1ED5"/>
    <w:rsid w:val="002D1EE0"/>
    <w:rsid w:val="002D1EFF"/>
    <w:rsid w:val="002D221D"/>
    <w:rsid w:val="002D3844"/>
    <w:rsid w:val="002D3926"/>
    <w:rsid w:val="002D396F"/>
    <w:rsid w:val="002D3C3E"/>
    <w:rsid w:val="002D41A3"/>
    <w:rsid w:val="002D41AA"/>
    <w:rsid w:val="002D4AE2"/>
    <w:rsid w:val="002D4BF7"/>
    <w:rsid w:val="002D4C43"/>
    <w:rsid w:val="002D5272"/>
    <w:rsid w:val="002D540E"/>
    <w:rsid w:val="002D5694"/>
    <w:rsid w:val="002D56A2"/>
    <w:rsid w:val="002D589D"/>
    <w:rsid w:val="002D6579"/>
    <w:rsid w:val="002D6658"/>
    <w:rsid w:val="002D704F"/>
    <w:rsid w:val="002D7352"/>
    <w:rsid w:val="002D74DD"/>
    <w:rsid w:val="002D7729"/>
    <w:rsid w:val="002D7AF2"/>
    <w:rsid w:val="002D7E01"/>
    <w:rsid w:val="002D7F24"/>
    <w:rsid w:val="002E01CA"/>
    <w:rsid w:val="002E089A"/>
    <w:rsid w:val="002E0B99"/>
    <w:rsid w:val="002E0F3D"/>
    <w:rsid w:val="002E0FDA"/>
    <w:rsid w:val="002E15AF"/>
    <w:rsid w:val="002E1959"/>
    <w:rsid w:val="002E2085"/>
    <w:rsid w:val="002E20A5"/>
    <w:rsid w:val="002E2536"/>
    <w:rsid w:val="002E260C"/>
    <w:rsid w:val="002E27BE"/>
    <w:rsid w:val="002E2DC0"/>
    <w:rsid w:val="002E301A"/>
    <w:rsid w:val="002E3A43"/>
    <w:rsid w:val="002E4255"/>
    <w:rsid w:val="002E4D66"/>
    <w:rsid w:val="002E5A1D"/>
    <w:rsid w:val="002E5BA7"/>
    <w:rsid w:val="002E5D9C"/>
    <w:rsid w:val="002E5F23"/>
    <w:rsid w:val="002E61DB"/>
    <w:rsid w:val="002E6338"/>
    <w:rsid w:val="002E64C5"/>
    <w:rsid w:val="002E6877"/>
    <w:rsid w:val="002E6926"/>
    <w:rsid w:val="002E6B10"/>
    <w:rsid w:val="002E6FA1"/>
    <w:rsid w:val="002E7349"/>
    <w:rsid w:val="002E75C1"/>
    <w:rsid w:val="002E766E"/>
    <w:rsid w:val="002E773A"/>
    <w:rsid w:val="002E7C3E"/>
    <w:rsid w:val="002E7CCD"/>
    <w:rsid w:val="002E7EDE"/>
    <w:rsid w:val="002E7F1B"/>
    <w:rsid w:val="002F074D"/>
    <w:rsid w:val="002F088F"/>
    <w:rsid w:val="002F08DA"/>
    <w:rsid w:val="002F0A34"/>
    <w:rsid w:val="002F0D9D"/>
    <w:rsid w:val="002F11C6"/>
    <w:rsid w:val="002F147E"/>
    <w:rsid w:val="002F19C4"/>
    <w:rsid w:val="002F2105"/>
    <w:rsid w:val="002F2581"/>
    <w:rsid w:val="002F28B5"/>
    <w:rsid w:val="002F2C47"/>
    <w:rsid w:val="002F2F76"/>
    <w:rsid w:val="002F2FAE"/>
    <w:rsid w:val="002F30DE"/>
    <w:rsid w:val="002F31AF"/>
    <w:rsid w:val="002F32A6"/>
    <w:rsid w:val="002F33D3"/>
    <w:rsid w:val="002F3BDF"/>
    <w:rsid w:val="002F3EB6"/>
    <w:rsid w:val="002F45D1"/>
    <w:rsid w:val="002F492B"/>
    <w:rsid w:val="002F4A6F"/>
    <w:rsid w:val="002F5108"/>
    <w:rsid w:val="002F5142"/>
    <w:rsid w:val="002F51DA"/>
    <w:rsid w:val="002F531B"/>
    <w:rsid w:val="002F542E"/>
    <w:rsid w:val="002F5947"/>
    <w:rsid w:val="002F5D43"/>
    <w:rsid w:val="002F61B7"/>
    <w:rsid w:val="002F6335"/>
    <w:rsid w:val="002F63F1"/>
    <w:rsid w:val="002F6816"/>
    <w:rsid w:val="002F6D8C"/>
    <w:rsid w:val="002F7017"/>
    <w:rsid w:val="002F7028"/>
    <w:rsid w:val="002F73AE"/>
    <w:rsid w:val="002F7695"/>
    <w:rsid w:val="002F76CB"/>
    <w:rsid w:val="002F7A4A"/>
    <w:rsid w:val="002F7E1B"/>
    <w:rsid w:val="002F7E4D"/>
    <w:rsid w:val="002F7E8E"/>
    <w:rsid w:val="002F7F6C"/>
    <w:rsid w:val="003006C5"/>
    <w:rsid w:val="00300E84"/>
    <w:rsid w:val="00300F92"/>
    <w:rsid w:val="00301C01"/>
    <w:rsid w:val="00301C31"/>
    <w:rsid w:val="00301D5E"/>
    <w:rsid w:val="00301EDC"/>
    <w:rsid w:val="00302054"/>
    <w:rsid w:val="003021F8"/>
    <w:rsid w:val="00302474"/>
    <w:rsid w:val="00302495"/>
    <w:rsid w:val="00302B21"/>
    <w:rsid w:val="003030E9"/>
    <w:rsid w:val="0030311E"/>
    <w:rsid w:val="003039D9"/>
    <w:rsid w:val="00303F3E"/>
    <w:rsid w:val="003043F4"/>
    <w:rsid w:val="0030449E"/>
    <w:rsid w:val="00304A1E"/>
    <w:rsid w:val="00304E3D"/>
    <w:rsid w:val="00304EF9"/>
    <w:rsid w:val="0030542B"/>
    <w:rsid w:val="00305753"/>
    <w:rsid w:val="003057CF"/>
    <w:rsid w:val="00305E96"/>
    <w:rsid w:val="00305F56"/>
    <w:rsid w:val="00306018"/>
    <w:rsid w:val="0030629A"/>
    <w:rsid w:val="003065CF"/>
    <w:rsid w:val="00306643"/>
    <w:rsid w:val="003066BA"/>
    <w:rsid w:val="003067BC"/>
    <w:rsid w:val="003067C6"/>
    <w:rsid w:val="00306D6C"/>
    <w:rsid w:val="00306EF2"/>
    <w:rsid w:val="003074C3"/>
    <w:rsid w:val="003101FE"/>
    <w:rsid w:val="00310AF3"/>
    <w:rsid w:val="00310F87"/>
    <w:rsid w:val="00310FA1"/>
    <w:rsid w:val="003114CF"/>
    <w:rsid w:val="00311A10"/>
    <w:rsid w:val="00311A43"/>
    <w:rsid w:val="003127C6"/>
    <w:rsid w:val="003129D1"/>
    <w:rsid w:val="00312A21"/>
    <w:rsid w:val="00312F3E"/>
    <w:rsid w:val="00312F53"/>
    <w:rsid w:val="003130E3"/>
    <w:rsid w:val="00313256"/>
    <w:rsid w:val="0031327E"/>
    <w:rsid w:val="003132BD"/>
    <w:rsid w:val="00313572"/>
    <w:rsid w:val="00313608"/>
    <w:rsid w:val="003137E4"/>
    <w:rsid w:val="00313D84"/>
    <w:rsid w:val="003141DC"/>
    <w:rsid w:val="003142F9"/>
    <w:rsid w:val="0031485F"/>
    <w:rsid w:val="00314973"/>
    <w:rsid w:val="00314B93"/>
    <w:rsid w:val="00314E07"/>
    <w:rsid w:val="003150AC"/>
    <w:rsid w:val="00315353"/>
    <w:rsid w:val="003157B1"/>
    <w:rsid w:val="003157ED"/>
    <w:rsid w:val="00315A73"/>
    <w:rsid w:val="00316066"/>
    <w:rsid w:val="003161A1"/>
    <w:rsid w:val="003167FC"/>
    <w:rsid w:val="0031680A"/>
    <w:rsid w:val="0031697C"/>
    <w:rsid w:val="00316EC1"/>
    <w:rsid w:val="0031720E"/>
    <w:rsid w:val="003175B2"/>
    <w:rsid w:val="00317749"/>
    <w:rsid w:val="003179E0"/>
    <w:rsid w:val="00317DA4"/>
    <w:rsid w:val="0032075A"/>
    <w:rsid w:val="003211B0"/>
    <w:rsid w:val="00321B82"/>
    <w:rsid w:val="00321EBB"/>
    <w:rsid w:val="0032231E"/>
    <w:rsid w:val="00322503"/>
    <w:rsid w:val="00322BDB"/>
    <w:rsid w:val="0032338C"/>
    <w:rsid w:val="003235A5"/>
    <w:rsid w:val="00323A2B"/>
    <w:rsid w:val="00323CAA"/>
    <w:rsid w:val="00324288"/>
    <w:rsid w:val="00324387"/>
    <w:rsid w:val="003248B9"/>
    <w:rsid w:val="00324A4E"/>
    <w:rsid w:val="00324A8E"/>
    <w:rsid w:val="00325131"/>
    <w:rsid w:val="0032513C"/>
    <w:rsid w:val="003260C0"/>
    <w:rsid w:val="003262AF"/>
    <w:rsid w:val="0032638B"/>
    <w:rsid w:val="00326694"/>
    <w:rsid w:val="003267C7"/>
    <w:rsid w:val="00326CA0"/>
    <w:rsid w:val="00327440"/>
    <w:rsid w:val="003277F0"/>
    <w:rsid w:val="00327820"/>
    <w:rsid w:val="003278C3"/>
    <w:rsid w:val="00327B93"/>
    <w:rsid w:val="00327C86"/>
    <w:rsid w:val="00330D53"/>
    <w:rsid w:val="00330F28"/>
    <w:rsid w:val="003310D7"/>
    <w:rsid w:val="00331158"/>
    <w:rsid w:val="003312FB"/>
    <w:rsid w:val="003313E0"/>
    <w:rsid w:val="00331781"/>
    <w:rsid w:val="003321EB"/>
    <w:rsid w:val="00332411"/>
    <w:rsid w:val="003331C6"/>
    <w:rsid w:val="003333F2"/>
    <w:rsid w:val="0033362A"/>
    <w:rsid w:val="003337B0"/>
    <w:rsid w:val="003338E9"/>
    <w:rsid w:val="0033396F"/>
    <w:rsid w:val="00333995"/>
    <w:rsid w:val="003339D1"/>
    <w:rsid w:val="00333AAD"/>
    <w:rsid w:val="00333AC6"/>
    <w:rsid w:val="00333E85"/>
    <w:rsid w:val="00334116"/>
    <w:rsid w:val="0033411D"/>
    <w:rsid w:val="0033421E"/>
    <w:rsid w:val="0033465C"/>
    <w:rsid w:val="00334662"/>
    <w:rsid w:val="0033509C"/>
    <w:rsid w:val="00335202"/>
    <w:rsid w:val="003359C5"/>
    <w:rsid w:val="00335B5C"/>
    <w:rsid w:val="00335DC5"/>
    <w:rsid w:val="003362C2"/>
    <w:rsid w:val="00336513"/>
    <w:rsid w:val="0033665E"/>
    <w:rsid w:val="003366AB"/>
    <w:rsid w:val="00336768"/>
    <w:rsid w:val="00336D47"/>
    <w:rsid w:val="00336E46"/>
    <w:rsid w:val="003372A5"/>
    <w:rsid w:val="0033730B"/>
    <w:rsid w:val="00337DD1"/>
    <w:rsid w:val="00337FBE"/>
    <w:rsid w:val="00340276"/>
    <w:rsid w:val="0034045D"/>
    <w:rsid w:val="003406BC"/>
    <w:rsid w:val="003408F7"/>
    <w:rsid w:val="00340980"/>
    <w:rsid w:val="00340E53"/>
    <w:rsid w:val="003412CD"/>
    <w:rsid w:val="00341498"/>
    <w:rsid w:val="003419B3"/>
    <w:rsid w:val="00341CE7"/>
    <w:rsid w:val="0034249F"/>
    <w:rsid w:val="00342D16"/>
    <w:rsid w:val="00342F50"/>
    <w:rsid w:val="00343D81"/>
    <w:rsid w:val="00343E77"/>
    <w:rsid w:val="00343E9E"/>
    <w:rsid w:val="003444D6"/>
    <w:rsid w:val="00344868"/>
    <w:rsid w:val="00344A57"/>
    <w:rsid w:val="00344BB3"/>
    <w:rsid w:val="00344D1E"/>
    <w:rsid w:val="00345077"/>
    <w:rsid w:val="00345323"/>
    <w:rsid w:val="0034576E"/>
    <w:rsid w:val="003457C2"/>
    <w:rsid w:val="00345F2F"/>
    <w:rsid w:val="00346509"/>
    <w:rsid w:val="0034656C"/>
    <w:rsid w:val="0034676D"/>
    <w:rsid w:val="00346DAA"/>
    <w:rsid w:val="0034704B"/>
    <w:rsid w:val="00347134"/>
    <w:rsid w:val="00347CCB"/>
    <w:rsid w:val="00350401"/>
    <w:rsid w:val="00350484"/>
    <w:rsid w:val="00350664"/>
    <w:rsid w:val="003509F1"/>
    <w:rsid w:val="00350A1E"/>
    <w:rsid w:val="00350EDC"/>
    <w:rsid w:val="00351025"/>
    <w:rsid w:val="00351528"/>
    <w:rsid w:val="00351937"/>
    <w:rsid w:val="00351BC8"/>
    <w:rsid w:val="00351D51"/>
    <w:rsid w:val="00351D93"/>
    <w:rsid w:val="0035218F"/>
    <w:rsid w:val="003523B0"/>
    <w:rsid w:val="003524E3"/>
    <w:rsid w:val="00352B9E"/>
    <w:rsid w:val="00353553"/>
    <w:rsid w:val="0035406E"/>
    <w:rsid w:val="00354C19"/>
    <w:rsid w:val="00354EBE"/>
    <w:rsid w:val="0035555B"/>
    <w:rsid w:val="003558DC"/>
    <w:rsid w:val="0035594B"/>
    <w:rsid w:val="00355ADD"/>
    <w:rsid w:val="00355C81"/>
    <w:rsid w:val="00355EB3"/>
    <w:rsid w:val="00355ECC"/>
    <w:rsid w:val="00356143"/>
    <w:rsid w:val="003563D4"/>
    <w:rsid w:val="003566FC"/>
    <w:rsid w:val="00356971"/>
    <w:rsid w:val="00356A24"/>
    <w:rsid w:val="00356F9D"/>
    <w:rsid w:val="00357157"/>
    <w:rsid w:val="00357B76"/>
    <w:rsid w:val="00357DDC"/>
    <w:rsid w:val="0036022F"/>
    <w:rsid w:val="00360A7C"/>
    <w:rsid w:val="00360AF9"/>
    <w:rsid w:val="00360D8E"/>
    <w:rsid w:val="00360E98"/>
    <w:rsid w:val="00361407"/>
    <w:rsid w:val="003615C3"/>
    <w:rsid w:val="00361A6A"/>
    <w:rsid w:val="0036259E"/>
    <w:rsid w:val="0036261A"/>
    <w:rsid w:val="00362947"/>
    <w:rsid w:val="00362998"/>
    <w:rsid w:val="003629B6"/>
    <w:rsid w:val="00362B2A"/>
    <w:rsid w:val="00362BD4"/>
    <w:rsid w:val="00363703"/>
    <w:rsid w:val="00363C63"/>
    <w:rsid w:val="00364109"/>
    <w:rsid w:val="00364291"/>
    <w:rsid w:val="0036458B"/>
    <w:rsid w:val="003645CD"/>
    <w:rsid w:val="00364F59"/>
    <w:rsid w:val="00365464"/>
    <w:rsid w:val="003657F2"/>
    <w:rsid w:val="003659BE"/>
    <w:rsid w:val="00365C65"/>
    <w:rsid w:val="0036676A"/>
    <w:rsid w:val="00366B73"/>
    <w:rsid w:val="00367966"/>
    <w:rsid w:val="0036796B"/>
    <w:rsid w:val="00367D75"/>
    <w:rsid w:val="00367F67"/>
    <w:rsid w:val="0037008F"/>
    <w:rsid w:val="00370A20"/>
    <w:rsid w:val="00370D25"/>
    <w:rsid w:val="00371013"/>
    <w:rsid w:val="0037150C"/>
    <w:rsid w:val="003718C0"/>
    <w:rsid w:val="00371CC6"/>
    <w:rsid w:val="00371E59"/>
    <w:rsid w:val="00372797"/>
    <w:rsid w:val="003727A7"/>
    <w:rsid w:val="00372B63"/>
    <w:rsid w:val="00372BE2"/>
    <w:rsid w:val="00373961"/>
    <w:rsid w:val="00373CAD"/>
    <w:rsid w:val="00373CB6"/>
    <w:rsid w:val="003742B4"/>
    <w:rsid w:val="0037447B"/>
    <w:rsid w:val="0037542D"/>
    <w:rsid w:val="0037546B"/>
    <w:rsid w:val="00375B54"/>
    <w:rsid w:val="00375C75"/>
    <w:rsid w:val="003760F5"/>
    <w:rsid w:val="00376259"/>
    <w:rsid w:val="003763B6"/>
    <w:rsid w:val="003765DF"/>
    <w:rsid w:val="003765EA"/>
    <w:rsid w:val="003766AA"/>
    <w:rsid w:val="003769CC"/>
    <w:rsid w:val="00376D70"/>
    <w:rsid w:val="00376FBF"/>
    <w:rsid w:val="00377113"/>
    <w:rsid w:val="003776AB"/>
    <w:rsid w:val="003777D3"/>
    <w:rsid w:val="0037783C"/>
    <w:rsid w:val="00377BC6"/>
    <w:rsid w:val="00377F97"/>
    <w:rsid w:val="0038054C"/>
    <w:rsid w:val="0038105C"/>
    <w:rsid w:val="003810FF"/>
    <w:rsid w:val="0038122E"/>
    <w:rsid w:val="00381259"/>
    <w:rsid w:val="00381540"/>
    <w:rsid w:val="00382176"/>
    <w:rsid w:val="00382226"/>
    <w:rsid w:val="003823D9"/>
    <w:rsid w:val="00382495"/>
    <w:rsid w:val="00382531"/>
    <w:rsid w:val="00382B56"/>
    <w:rsid w:val="003835F1"/>
    <w:rsid w:val="00383750"/>
    <w:rsid w:val="00383A69"/>
    <w:rsid w:val="00383B79"/>
    <w:rsid w:val="00383ECA"/>
    <w:rsid w:val="0038416E"/>
    <w:rsid w:val="00384A8D"/>
    <w:rsid w:val="00384E4E"/>
    <w:rsid w:val="00384F4F"/>
    <w:rsid w:val="003851A2"/>
    <w:rsid w:val="00385785"/>
    <w:rsid w:val="00385BBD"/>
    <w:rsid w:val="00385CDC"/>
    <w:rsid w:val="00385F3E"/>
    <w:rsid w:val="003866F3"/>
    <w:rsid w:val="00386819"/>
    <w:rsid w:val="0038742F"/>
    <w:rsid w:val="0038787C"/>
    <w:rsid w:val="003878AE"/>
    <w:rsid w:val="00387B8A"/>
    <w:rsid w:val="00387BF0"/>
    <w:rsid w:val="00387F57"/>
    <w:rsid w:val="00390187"/>
    <w:rsid w:val="0039062A"/>
    <w:rsid w:val="00390A5B"/>
    <w:rsid w:val="00390AF6"/>
    <w:rsid w:val="0039139B"/>
    <w:rsid w:val="00391E26"/>
    <w:rsid w:val="00392185"/>
    <w:rsid w:val="0039238F"/>
    <w:rsid w:val="00392513"/>
    <w:rsid w:val="00392579"/>
    <w:rsid w:val="00392708"/>
    <w:rsid w:val="00392879"/>
    <w:rsid w:val="00393410"/>
    <w:rsid w:val="00394476"/>
    <w:rsid w:val="00394614"/>
    <w:rsid w:val="003947F2"/>
    <w:rsid w:val="003948BF"/>
    <w:rsid w:val="00394A32"/>
    <w:rsid w:val="0039573F"/>
    <w:rsid w:val="00395872"/>
    <w:rsid w:val="003958FF"/>
    <w:rsid w:val="003959F3"/>
    <w:rsid w:val="00395BB1"/>
    <w:rsid w:val="00395CCD"/>
    <w:rsid w:val="00395E37"/>
    <w:rsid w:val="0039639C"/>
    <w:rsid w:val="00396BFC"/>
    <w:rsid w:val="00396E01"/>
    <w:rsid w:val="00396EA9"/>
    <w:rsid w:val="00397358"/>
    <w:rsid w:val="00397CE5"/>
    <w:rsid w:val="003A01CE"/>
    <w:rsid w:val="003A01F6"/>
    <w:rsid w:val="003A025A"/>
    <w:rsid w:val="003A0340"/>
    <w:rsid w:val="003A0845"/>
    <w:rsid w:val="003A0C5C"/>
    <w:rsid w:val="003A1110"/>
    <w:rsid w:val="003A1204"/>
    <w:rsid w:val="003A2421"/>
    <w:rsid w:val="003A3246"/>
    <w:rsid w:val="003A329D"/>
    <w:rsid w:val="003A35AF"/>
    <w:rsid w:val="003A41AF"/>
    <w:rsid w:val="003A426B"/>
    <w:rsid w:val="003A43E7"/>
    <w:rsid w:val="003A47DE"/>
    <w:rsid w:val="003A4894"/>
    <w:rsid w:val="003A48FD"/>
    <w:rsid w:val="003A49E7"/>
    <w:rsid w:val="003A4F6F"/>
    <w:rsid w:val="003A5170"/>
    <w:rsid w:val="003A51CA"/>
    <w:rsid w:val="003A5FF5"/>
    <w:rsid w:val="003A60FA"/>
    <w:rsid w:val="003A6687"/>
    <w:rsid w:val="003A6705"/>
    <w:rsid w:val="003A6978"/>
    <w:rsid w:val="003A6A04"/>
    <w:rsid w:val="003A6AAF"/>
    <w:rsid w:val="003A7F30"/>
    <w:rsid w:val="003B07A4"/>
    <w:rsid w:val="003B0DB1"/>
    <w:rsid w:val="003B108E"/>
    <w:rsid w:val="003B166A"/>
    <w:rsid w:val="003B1877"/>
    <w:rsid w:val="003B1A0F"/>
    <w:rsid w:val="003B1E8E"/>
    <w:rsid w:val="003B2092"/>
    <w:rsid w:val="003B2277"/>
    <w:rsid w:val="003B22F4"/>
    <w:rsid w:val="003B24D9"/>
    <w:rsid w:val="003B254E"/>
    <w:rsid w:val="003B2DAB"/>
    <w:rsid w:val="003B3544"/>
    <w:rsid w:val="003B3DAD"/>
    <w:rsid w:val="003B3DBF"/>
    <w:rsid w:val="003B3E08"/>
    <w:rsid w:val="003B4011"/>
    <w:rsid w:val="003B4938"/>
    <w:rsid w:val="003B49DB"/>
    <w:rsid w:val="003B49EE"/>
    <w:rsid w:val="003B4ACE"/>
    <w:rsid w:val="003B4B21"/>
    <w:rsid w:val="003B4B3A"/>
    <w:rsid w:val="003B51FA"/>
    <w:rsid w:val="003B5213"/>
    <w:rsid w:val="003B5990"/>
    <w:rsid w:val="003B6473"/>
    <w:rsid w:val="003B71FD"/>
    <w:rsid w:val="003B7D10"/>
    <w:rsid w:val="003C00EA"/>
    <w:rsid w:val="003C013F"/>
    <w:rsid w:val="003C084F"/>
    <w:rsid w:val="003C091E"/>
    <w:rsid w:val="003C092B"/>
    <w:rsid w:val="003C0B40"/>
    <w:rsid w:val="003C0DA9"/>
    <w:rsid w:val="003C135A"/>
    <w:rsid w:val="003C1B18"/>
    <w:rsid w:val="003C2270"/>
    <w:rsid w:val="003C2C58"/>
    <w:rsid w:val="003C2EA5"/>
    <w:rsid w:val="003C3422"/>
    <w:rsid w:val="003C34E6"/>
    <w:rsid w:val="003C37D6"/>
    <w:rsid w:val="003C3D59"/>
    <w:rsid w:val="003C4064"/>
    <w:rsid w:val="003C413C"/>
    <w:rsid w:val="003C44AC"/>
    <w:rsid w:val="003C456B"/>
    <w:rsid w:val="003C5529"/>
    <w:rsid w:val="003C5BFC"/>
    <w:rsid w:val="003C5E3F"/>
    <w:rsid w:val="003C5E65"/>
    <w:rsid w:val="003C6921"/>
    <w:rsid w:val="003C6BFF"/>
    <w:rsid w:val="003C74A6"/>
    <w:rsid w:val="003C7766"/>
    <w:rsid w:val="003C7905"/>
    <w:rsid w:val="003C7A2A"/>
    <w:rsid w:val="003D00FB"/>
    <w:rsid w:val="003D083E"/>
    <w:rsid w:val="003D0E02"/>
    <w:rsid w:val="003D181D"/>
    <w:rsid w:val="003D1C4C"/>
    <w:rsid w:val="003D1EE1"/>
    <w:rsid w:val="003D2331"/>
    <w:rsid w:val="003D235D"/>
    <w:rsid w:val="003D278C"/>
    <w:rsid w:val="003D27C8"/>
    <w:rsid w:val="003D2A3B"/>
    <w:rsid w:val="003D2A61"/>
    <w:rsid w:val="003D2D0A"/>
    <w:rsid w:val="003D2D7D"/>
    <w:rsid w:val="003D2F6E"/>
    <w:rsid w:val="003D3017"/>
    <w:rsid w:val="003D3A3C"/>
    <w:rsid w:val="003D3CEE"/>
    <w:rsid w:val="003D4554"/>
    <w:rsid w:val="003D46BF"/>
    <w:rsid w:val="003D4714"/>
    <w:rsid w:val="003D4C52"/>
    <w:rsid w:val="003D4D91"/>
    <w:rsid w:val="003D4E2F"/>
    <w:rsid w:val="003D4FB3"/>
    <w:rsid w:val="003D5200"/>
    <w:rsid w:val="003D5491"/>
    <w:rsid w:val="003D553A"/>
    <w:rsid w:val="003D5DB6"/>
    <w:rsid w:val="003D6169"/>
    <w:rsid w:val="003D771B"/>
    <w:rsid w:val="003D787E"/>
    <w:rsid w:val="003D7CF8"/>
    <w:rsid w:val="003E01AF"/>
    <w:rsid w:val="003E0213"/>
    <w:rsid w:val="003E0235"/>
    <w:rsid w:val="003E0286"/>
    <w:rsid w:val="003E08E5"/>
    <w:rsid w:val="003E0B19"/>
    <w:rsid w:val="003E0C42"/>
    <w:rsid w:val="003E1208"/>
    <w:rsid w:val="003E18C6"/>
    <w:rsid w:val="003E20C7"/>
    <w:rsid w:val="003E213C"/>
    <w:rsid w:val="003E2257"/>
    <w:rsid w:val="003E2593"/>
    <w:rsid w:val="003E2AA0"/>
    <w:rsid w:val="003E3178"/>
    <w:rsid w:val="003E31AF"/>
    <w:rsid w:val="003E3880"/>
    <w:rsid w:val="003E3A8F"/>
    <w:rsid w:val="003E3AE9"/>
    <w:rsid w:val="003E3AF1"/>
    <w:rsid w:val="003E4200"/>
    <w:rsid w:val="003E4219"/>
    <w:rsid w:val="003E465D"/>
    <w:rsid w:val="003E4CC6"/>
    <w:rsid w:val="003E5A6C"/>
    <w:rsid w:val="003E5CB1"/>
    <w:rsid w:val="003E5F55"/>
    <w:rsid w:val="003E61F9"/>
    <w:rsid w:val="003E6316"/>
    <w:rsid w:val="003E71E2"/>
    <w:rsid w:val="003E7694"/>
    <w:rsid w:val="003E788B"/>
    <w:rsid w:val="003F08E9"/>
    <w:rsid w:val="003F09B3"/>
    <w:rsid w:val="003F0A97"/>
    <w:rsid w:val="003F0ABD"/>
    <w:rsid w:val="003F0D1B"/>
    <w:rsid w:val="003F1191"/>
    <w:rsid w:val="003F1262"/>
    <w:rsid w:val="003F1812"/>
    <w:rsid w:val="003F1EDD"/>
    <w:rsid w:val="003F251F"/>
    <w:rsid w:val="003F28B6"/>
    <w:rsid w:val="003F2FB6"/>
    <w:rsid w:val="003F3194"/>
    <w:rsid w:val="003F367C"/>
    <w:rsid w:val="003F3EBD"/>
    <w:rsid w:val="003F4442"/>
    <w:rsid w:val="003F4733"/>
    <w:rsid w:val="003F478C"/>
    <w:rsid w:val="003F4C9B"/>
    <w:rsid w:val="003F4E21"/>
    <w:rsid w:val="003F4F25"/>
    <w:rsid w:val="003F5629"/>
    <w:rsid w:val="003F58A1"/>
    <w:rsid w:val="003F59CD"/>
    <w:rsid w:val="003F5BE5"/>
    <w:rsid w:val="003F5FD9"/>
    <w:rsid w:val="003F618F"/>
    <w:rsid w:val="003F6D3A"/>
    <w:rsid w:val="003F70E4"/>
    <w:rsid w:val="003F77D2"/>
    <w:rsid w:val="00400135"/>
    <w:rsid w:val="004005E0"/>
    <w:rsid w:val="00400C67"/>
    <w:rsid w:val="00400C7B"/>
    <w:rsid w:val="00401075"/>
    <w:rsid w:val="0040164A"/>
    <w:rsid w:val="00401A54"/>
    <w:rsid w:val="00401B2B"/>
    <w:rsid w:val="00401C98"/>
    <w:rsid w:val="00401FDF"/>
    <w:rsid w:val="0040202B"/>
    <w:rsid w:val="0040283A"/>
    <w:rsid w:val="00402996"/>
    <w:rsid w:val="00402CEC"/>
    <w:rsid w:val="00402DAC"/>
    <w:rsid w:val="004033E2"/>
    <w:rsid w:val="00403411"/>
    <w:rsid w:val="004035D1"/>
    <w:rsid w:val="004036D8"/>
    <w:rsid w:val="00403910"/>
    <w:rsid w:val="00403D06"/>
    <w:rsid w:val="00403DEA"/>
    <w:rsid w:val="004042B3"/>
    <w:rsid w:val="004044B3"/>
    <w:rsid w:val="004045A7"/>
    <w:rsid w:val="00404D18"/>
    <w:rsid w:val="00404ECE"/>
    <w:rsid w:val="00404FE1"/>
    <w:rsid w:val="0040512D"/>
    <w:rsid w:val="00405A7B"/>
    <w:rsid w:val="004061A0"/>
    <w:rsid w:val="00407471"/>
    <w:rsid w:val="004074B2"/>
    <w:rsid w:val="00407A37"/>
    <w:rsid w:val="00407AF4"/>
    <w:rsid w:val="00407B1F"/>
    <w:rsid w:val="00407F1F"/>
    <w:rsid w:val="00410B38"/>
    <w:rsid w:val="0041105D"/>
    <w:rsid w:val="00411316"/>
    <w:rsid w:val="004117E4"/>
    <w:rsid w:val="00411973"/>
    <w:rsid w:val="004119AA"/>
    <w:rsid w:val="00411A66"/>
    <w:rsid w:val="004120B0"/>
    <w:rsid w:val="0041219A"/>
    <w:rsid w:val="004125B5"/>
    <w:rsid w:val="004129B2"/>
    <w:rsid w:val="00412EE7"/>
    <w:rsid w:val="00412F58"/>
    <w:rsid w:val="00412F62"/>
    <w:rsid w:val="00413761"/>
    <w:rsid w:val="004138B7"/>
    <w:rsid w:val="00413A66"/>
    <w:rsid w:val="0041413E"/>
    <w:rsid w:val="0041449D"/>
    <w:rsid w:val="004149B1"/>
    <w:rsid w:val="00414F32"/>
    <w:rsid w:val="00415515"/>
    <w:rsid w:val="00415965"/>
    <w:rsid w:val="004167AC"/>
    <w:rsid w:val="004169CB"/>
    <w:rsid w:val="00416D2F"/>
    <w:rsid w:val="00416DA0"/>
    <w:rsid w:val="0041701A"/>
    <w:rsid w:val="004172A0"/>
    <w:rsid w:val="0041747F"/>
    <w:rsid w:val="0041791E"/>
    <w:rsid w:val="00417DD9"/>
    <w:rsid w:val="00420176"/>
    <w:rsid w:val="0042046A"/>
    <w:rsid w:val="0042047B"/>
    <w:rsid w:val="0042054D"/>
    <w:rsid w:val="004208CE"/>
    <w:rsid w:val="00420CF0"/>
    <w:rsid w:val="00421011"/>
    <w:rsid w:val="004217AB"/>
    <w:rsid w:val="00421BD1"/>
    <w:rsid w:val="004220BA"/>
    <w:rsid w:val="00422149"/>
    <w:rsid w:val="00423586"/>
    <w:rsid w:val="004235EF"/>
    <w:rsid w:val="00423B5D"/>
    <w:rsid w:val="00424708"/>
    <w:rsid w:val="00425525"/>
    <w:rsid w:val="00425A3E"/>
    <w:rsid w:val="00425FAD"/>
    <w:rsid w:val="00426385"/>
    <w:rsid w:val="0042642A"/>
    <w:rsid w:val="0042660A"/>
    <w:rsid w:val="004266E1"/>
    <w:rsid w:val="004279CC"/>
    <w:rsid w:val="00427B0E"/>
    <w:rsid w:val="00427E17"/>
    <w:rsid w:val="00427FBC"/>
    <w:rsid w:val="0043089E"/>
    <w:rsid w:val="00430A07"/>
    <w:rsid w:val="00430D2A"/>
    <w:rsid w:val="00430DDE"/>
    <w:rsid w:val="00430E71"/>
    <w:rsid w:val="00431267"/>
    <w:rsid w:val="004319FD"/>
    <w:rsid w:val="00431F71"/>
    <w:rsid w:val="00431FCC"/>
    <w:rsid w:val="004324D9"/>
    <w:rsid w:val="00432880"/>
    <w:rsid w:val="004328F1"/>
    <w:rsid w:val="00432AA5"/>
    <w:rsid w:val="00432C4F"/>
    <w:rsid w:val="00432CE9"/>
    <w:rsid w:val="00432EC5"/>
    <w:rsid w:val="00433947"/>
    <w:rsid w:val="00433A5C"/>
    <w:rsid w:val="00433AC6"/>
    <w:rsid w:val="00433AD0"/>
    <w:rsid w:val="00433AE5"/>
    <w:rsid w:val="00433B7E"/>
    <w:rsid w:val="00433DC7"/>
    <w:rsid w:val="004344E8"/>
    <w:rsid w:val="00434FEE"/>
    <w:rsid w:val="00435138"/>
    <w:rsid w:val="004353D5"/>
    <w:rsid w:val="00435833"/>
    <w:rsid w:val="00435B9F"/>
    <w:rsid w:val="00435E2C"/>
    <w:rsid w:val="004361B3"/>
    <w:rsid w:val="004362BC"/>
    <w:rsid w:val="00436417"/>
    <w:rsid w:val="00436437"/>
    <w:rsid w:val="00436955"/>
    <w:rsid w:val="00436B51"/>
    <w:rsid w:val="00436CDA"/>
    <w:rsid w:val="00436DA5"/>
    <w:rsid w:val="00437052"/>
    <w:rsid w:val="0043774B"/>
    <w:rsid w:val="0044029B"/>
    <w:rsid w:val="004407E9"/>
    <w:rsid w:val="00440AFA"/>
    <w:rsid w:val="00440CEE"/>
    <w:rsid w:val="00440E06"/>
    <w:rsid w:val="00440E9E"/>
    <w:rsid w:val="00440FEA"/>
    <w:rsid w:val="004411D0"/>
    <w:rsid w:val="00441416"/>
    <w:rsid w:val="00441483"/>
    <w:rsid w:val="00441772"/>
    <w:rsid w:val="00441AA3"/>
    <w:rsid w:val="00441CDA"/>
    <w:rsid w:val="00442285"/>
    <w:rsid w:val="00442830"/>
    <w:rsid w:val="004428A2"/>
    <w:rsid w:val="00442BBC"/>
    <w:rsid w:val="00442C77"/>
    <w:rsid w:val="0044391F"/>
    <w:rsid w:val="00443989"/>
    <w:rsid w:val="00443A7A"/>
    <w:rsid w:val="00443E65"/>
    <w:rsid w:val="0044439A"/>
    <w:rsid w:val="00444B44"/>
    <w:rsid w:val="00444BBD"/>
    <w:rsid w:val="00444CEF"/>
    <w:rsid w:val="0044511F"/>
    <w:rsid w:val="0044551E"/>
    <w:rsid w:val="00445662"/>
    <w:rsid w:val="00445992"/>
    <w:rsid w:val="00445CB0"/>
    <w:rsid w:val="00445D4D"/>
    <w:rsid w:val="00445F24"/>
    <w:rsid w:val="004462D5"/>
    <w:rsid w:val="00446972"/>
    <w:rsid w:val="00446996"/>
    <w:rsid w:val="004469D3"/>
    <w:rsid w:val="00446BE2"/>
    <w:rsid w:val="00446F1B"/>
    <w:rsid w:val="00446F48"/>
    <w:rsid w:val="0044725E"/>
    <w:rsid w:val="004474B9"/>
    <w:rsid w:val="00447EA5"/>
    <w:rsid w:val="004501B5"/>
    <w:rsid w:val="004502F4"/>
    <w:rsid w:val="0045047B"/>
    <w:rsid w:val="0045064A"/>
    <w:rsid w:val="00450773"/>
    <w:rsid w:val="0045079B"/>
    <w:rsid w:val="00450922"/>
    <w:rsid w:val="00451142"/>
    <w:rsid w:val="0045122E"/>
    <w:rsid w:val="00451238"/>
    <w:rsid w:val="0045141D"/>
    <w:rsid w:val="0045159D"/>
    <w:rsid w:val="004515DF"/>
    <w:rsid w:val="004522E7"/>
    <w:rsid w:val="00452811"/>
    <w:rsid w:val="00452AAB"/>
    <w:rsid w:val="00452B23"/>
    <w:rsid w:val="00452FA8"/>
    <w:rsid w:val="00453F68"/>
    <w:rsid w:val="00454455"/>
    <w:rsid w:val="00454A5D"/>
    <w:rsid w:val="00454C43"/>
    <w:rsid w:val="0045559B"/>
    <w:rsid w:val="004557BD"/>
    <w:rsid w:val="00455926"/>
    <w:rsid w:val="00455A83"/>
    <w:rsid w:val="00455E36"/>
    <w:rsid w:val="0045613A"/>
    <w:rsid w:val="004565AD"/>
    <w:rsid w:val="004565C3"/>
    <w:rsid w:val="00456CB6"/>
    <w:rsid w:val="00456F3A"/>
    <w:rsid w:val="0045707B"/>
    <w:rsid w:val="00457126"/>
    <w:rsid w:val="00457228"/>
    <w:rsid w:val="00457408"/>
    <w:rsid w:val="00460293"/>
    <w:rsid w:val="0046068B"/>
    <w:rsid w:val="00460AC8"/>
    <w:rsid w:val="00460BD8"/>
    <w:rsid w:val="0046169A"/>
    <w:rsid w:val="00461D7B"/>
    <w:rsid w:val="00461E87"/>
    <w:rsid w:val="00461F83"/>
    <w:rsid w:val="004621CD"/>
    <w:rsid w:val="00462528"/>
    <w:rsid w:val="00462A15"/>
    <w:rsid w:val="00462C3E"/>
    <w:rsid w:val="004633F3"/>
    <w:rsid w:val="004634D7"/>
    <w:rsid w:val="00463848"/>
    <w:rsid w:val="004642E3"/>
    <w:rsid w:val="00464862"/>
    <w:rsid w:val="00464D5D"/>
    <w:rsid w:val="00465219"/>
    <w:rsid w:val="0046543B"/>
    <w:rsid w:val="00465572"/>
    <w:rsid w:val="00465A28"/>
    <w:rsid w:val="00466167"/>
    <w:rsid w:val="00466308"/>
    <w:rsid w:val="0046656C"/>
    <w:rsid w:val="004665CA"/>
    <w:rsid w:val="00466615"/>
    <w:rsid w:val="00466800"/>
    <w:rsid w:val="00466C19"/>
    <w:rsid w:val="0046730E"/>
    <w:rsid w:val="004674F1"/>
    <w:rsid w:val="00467686"/>
    <w:rsid w:val="00467E20"/>
    <w:rsid w:val="004706D2"/>
    <w:rsid w:val="00470B70"/>
    <w:rsid w:val="00470EC2"/>
    <w:rsid w:val="00471049"/>
    <w:rsid w:val="00471C93"/>
    <w:rsid w:val="00472093"/>
    <w:rsid w:val="00472449"/>
    <w:rsid w:val="0047275D"/>
    <w:rsid w:val="0047275E"/>
    <w:rsid w:val="0047286A"/>
    <w:rsid w:val="00472D99"/>
    <w:rsid w:val="00473517"/>
    <w:rsid w:val="00473A72"/>
    <w:rsid w:val="00473C72"/>
    <w:rsid w:val="00474916"/>
    <w:rsid w:val="00474982"/>
    <w:rsid w:val="004750DB"/>
    <w:rsid w:val="004751B2"/>
    <w:rsid w:val="00475291"/>
    <w:rsid w:val="0047540D"/>
    <w:rsid w:val="00475555"/>
    <w:rsid w:val="004759A2"/>
    <w:rsid w:val="00476010"/>
    <w:rsid w:val="00476051"/>
    <w:rsid w:val="00476492"/>
    <w:rsid w:val="004765D8"/>
    <w:rsid w:val="00477416"/>
    <w:rsid w:val="004776A3"/>
    <w:rsid w:val="004777C3"/>
    <w:rsid w:val="00477DAB"/>
    <w:rsid w:val="00477ED9"/>
    <w:rsid w:val="00480CAC"/>
    <w:rsid w:val="0048102B"/>
    <w:rsid w:val="0048135A"/>
    <w:rsid w:val="004815A1"/>
    <w:rsid w:val="00481811"/>
    <w:rsid w:val="00481965"/>
    <w:rsid w:val="00481E84"/>
    <w:rsid w:val="00481F1C"/>
    <w:rsid w:val="00482DF2"/>
    <w:rsid w:val="00482EB9"/>
    <w:rsid w:val="004830F1"/>
    <w:rsid w:val="0048341C"/>
    <w:rsid w:val="0048365F"/>
    <w:rsid w:val="004836A1"/>
    <w:rsid w:val="00483C6F"/>
    <w:rsid w:val="00483E45"/>
    <w:rsid w:val="004840B7"/>
    <w:rsid w:val="0048426D"/>
    <w:rsid w:val="0048446C"/>
    <w:rsid w:val="00484552"/>
    <w:rsid w:val="00484677"/>
    <w:rsid w:val="004849B1"/>
    <w:rsid w:val="0048559E"/>
    <w:rsid w:val="00485867"/>
    <w:rsid w:val="00486525"/>
    <w:rsid w:val="00486618"/>
    <w:rsid w:val="00486780"/>
    <w:rsid w:val="00486809"/>
    <w:rsid w:val="00486AC8"/>
    <w:rsid w:val="004871C4"/>
    <w:rsid w:val="0048781A"/>
    <w:rsid w:val="0048790E"/>
    <w:rsid w:val="004879E8"/>
    <w:rsid w:val="00487E6A"/>
    <w:rsid w:val="00487EC9"/>
    <w:rsid w:val="00487FAB"/>
    <w:rsid w:val="004900DC"/>
    <w:rsid w:val="00490152"/>
    <w:rsid w:val="0049016D"/>
    <w:rsid w:val="0049026E"/>
    <w:rsid w:val="004902F2"/>
    <w:rsid w:val="004903E7"/>
    <w:rsid w:val="004907BF"/>
    <w:rsid w:val="00490985"/>
    <w:rsid w:val="0049098E"/>
    <w:rsid w:val="00490B94"/>
    <w:rsid w:val="00490CB1"/>
    <w:rsid w:val="0049211D"/>
    <w:rsid w:val="004925AB"/>
    <w:rsid w:val="00492930"/>
    <w:rsid w:val="00492B30"/>
    <w:rsid w:val="00492B59"/>
    <w:rsid w:val="00492C9A"/>
    <w:rsid w:val="0049344A"/>
    <w:rsid w:val="004935A7"/>
    <w:rsid w:val="004938DE"/>
    <w:rsid w:val="00493A8E"/>
    <w:rsid w:val="00493D0E"/>
    <w:rsid w:val="00494004"/>
    <w:rsid w:val="004941E1"/>
    <w:rsid w:val="00494720"/>
    <w:rsid w:val="0049497E"/>
    <w:rsid w:val="00495BB0"/>
    <w:rsid w:val="00496C62"/>
    <w:rsid w:val="00497A7C"/>
    <w:rsid w:val="00497D2D"/>
    <w:rsid w:val="004A04B9"/>
    <w:rsid w:val="004A086F"/>
    <w:rsid w:val="004A0A94"/>
    <w:rsid w:val="004A0B42"/>
    <w:rsid w:val="004A18B2"/>
    <w:rsid w:val="004A1B3C"/>
    <w:rsid w:val="004A1C25"/>
    <w:rsid w:val="004A1D73"/>
    <w:rsid w:val="004A219D"/>
    <w:rsid w:val="004A2C2C"/>
    <w:rsid w:val="004A2EFA"/>
    <w:rsid w:val="004A2F2C"/>
    <w:rsid w:val="004A2F7A"/>
    <w:rsid w:val="004A321C"/>
    <w:rsid w:val="004A3298"/>
    <w:rsid w:val="004A32D5"/>
    <w:rsid w:val="004A3457"/>
    <w:rsid w:val="004A362E"/>
    <w:rsid w:val="004A36D0"/>
    <w:rsid w:val="004A377B"/>
    <w:rsid w:val="004A3CD6"/>
    <w:rsid w:val="004A3DD6"/>
    <w:rsid w:val="004A44E5"/>
    <w:rsid w:val="004A4826"/>
    <w:rsid w:val="004A48AA"/>
    <w:rsid w:val="004A4CCD"/>
    <w:rsid w:val="004A5416"/>
    <w:rsid w:val="004A5462"/>
    <w:rsid w:val="004A5C30"/>
    <w:rsid w:val="004A5D2E"/>
    <w:rsid w:val="004A6001"/>
    <w:rsid w:val="004A6198"/>
    <w:rsid w:val="004A65E1"/>
    <w:rsid w:val="004A6A65"/>
    <w:rsid w:val="004A6DA9"/>
    <w:rsid w:val="004A712E"/>
    <w:rsid w:val="004A7623"/>
    <w:rsid w:val="004A76DF"/>
    <w:rsid w:val="004A7723"/>
    <w:rsid w:val="004A79F6"/>
    <w:rsid w:val="004A7AD9"/>
    <w:rsid w:val="004A7C0F"/>
    <w:rsid w:val="004A7CA6"/>
    <w:rsid w:val="004A7E56"/>
    <w:rsid w:val="004B0325"/>
    <w:rsid w:val="004B053D"/>
    <w:rsid w:val="004B0EA6"/>
    <w:rsid w:val="004B143D"/>
    <w:rsid w:val="004B1B5E"/>
    <w:rsid w:val="004B1B93"/>
    <w:rsid w:val="004B1E3D"/>
    <w:rsid w:val="004B2240"/>
    <w:rsid w:val="004B22B2"/>
    <w:rsid w:val="004B4486"/>
    <w:rsid w:val="004B501C"/>
    <w:rsid w:val="004B57BA"/>
    <w:rsid w:val="004B5D09"/>
    <w:rsid w:val="004B60E8"/>
    <w:rsid w:val="004B67BD"/>
    <w:rsid w:val="004B684E"/>
    <w:rsid w:val="004B6A94"/>
    <w:rsid w:val="004B6CAA"/>
    <w:rsid w:val="004B715B"/>
    <w:rsid w:val="004B79FE"/>
    <w:rsid w:val="004B7DFE"/>
    <w:rsid w:val="004B7F3D"/>
    <w:rsid w:val="004C0086"/>
    <w:rsid w:val="004C0C6A"/>
    <w:rsid w:val="004C0CEB"/>
    <w:rsid w:val="004C0D49"/>
    <w:rsid w:val="004C10B2"/>
    <w:rsid w:val="004C1237"/>
    <w:rsid w:val="004C150B"/>
    <w:rsid w:val="004C1B68"/>
    <w:rsid w:val="004C2809"/>
    <w:rsid w:val="004C40DC"/>
    <w:rsid w:val="004C45B6"/>
    <w:rsid w:val="004C4AAA"/>
    <w:rsid w:val="004C4BC1"/>
    <w:rsid w:val="004C5021"/>
    <w:rsid w:val="004C5292"/>
    <w:rsid w:val="004C5812"/>
    <w:rsid w:val="004C5AE2"/>
    <w:rsid w:val="004C6096"/>
    <w:rsid w:val="004C6D94"/>
    <w:rsid w:val="004C6EE9"/>
    <w:rsid w:val="004C727F"/>
    <w:rsid w:val="004C7EFE"/>
    <w:rsid w:val="004D0091"/>
    <w:rsid w:val="004D053F"/>
    <w:rsid w:val="004D0667"/>
    <w:rsid w:val="004D0688"/>
    <w:rsid w:val="004D06E1"/>
    <w:rsid w:val="004D0C57"/>
    <w:rsid w:val="004D0EDF"/>
    <w:rsid w:val="004D17CF"/>
    <w:rsid w:val="004D1CF8"/>
    <w:rsid w:val="004D1E23"/>
    <w:rsid w:val="004D1F1B"/>
    <w:rsid w:val="004D2639"/>
    <w:rsid w:val="004D2C7C"/>
    <w:rsid w:val="004D2FF0"/>
    <w:rsid w:val="004D3330"/>
    <w:rsid w:val="004D33CA"/>
    <w:rsid w:val="004D3497"/>
    <w:rsid w:val="004D3523"/>
    <w:rsid w:val="004D361C"/>
    <w:rsid w:val="004D379F"/>
    <w:rsid w:val="004D3AE6"/>
    <w:rsid w:val="004D3E58"/>
    <w:rsid w:val="004D3F8D"/>
    <w:rsid w:val="004D3FCF"/>
    <w:rsid w:val="004D4038"/>
    <w:rsid w:val="004D476D"/>
    <w:rsid w:val="004D4E2B"/>
    <w:rsid w:val="004D5268"/>
    <w:rsid w:val="004D5329"/>
    <w:rsid w:val="004D537C"/>
    <w:rsid w:val="004D540C"/>
    <w:rsid w:val="004D543A"/>
    <w:rsid w:val="004D54A3"/>
    <w:rsid w:val="004D5559"/>
    <w:rsid w:val="004D5C74"/>
    <w:rsid w:val="004D654A"/>
    <w:rsid w:val="004D6DD9"/>
    <w:rsid w:val="004D71EA"/>
    <w:rsid w:val="004D778F"/>
    <w:rsid w:val="004D79AB"/>
    <w:rsid w:val="004D7FE2"/>
    <w:rsid w:val="004E0483"/>
    <w:rsid w:val="004E05BE"/>
    <w:rsid w:val="004E05C8"/>
    <w:rsid w:val="004E07B5"/>
    <w:rsid w:val="004E0DA7"/>
    <w:rsid w:val="004E0DC0"/>
    <w:rsid w:val="004E125A"/>
    <w:rsid w:val="004E15A3"/>
    <w:rsid w:val="004E1639"/>
    <w:rsid w:val="004E1947"/>
    <w:rsid w:val="004E2D3D"/>
    <w:rsid w:val="004E3159"/>
    <w:rsid w:val="004E3A77"/>
    <w:rsid w:val="004E3B7D"/>
    <w:rsid w:val="004E480A"/>
    <w:rsid w:val="004E4B99"/>
    <w:rsid w:val="004E5720"/>
    <w:rsid w:val="004E58DD"/>
    <w:rsid w:val="004E5D86"/>
    <w:rsid w:val="004E5DDA"/>
    <w:rsid w:val="004E5FE9"/>
    <w:rsid w:val="004E60C8"/>
    <w:rsid w:val="004E6500"/>
    <w:rsid w:val="004E68C8"/>
    <w:rsid w:val="004E69E7"/>
    <w:rsid w:val="004E6B1C"/>
    <w:rsid w:val="004E6BDF"/>
    <w:rsid w:val="004E765F"/>
    <w:rsid w:val="004E7D9A"/>
    <w:rsid w:val="004F0324"/>
    <w:rsid w:val="004F0AAE"/>
    <w:rsid w:val="004F0B92"/>
    <w:rsid w:val="004F11AF"/>
    <w:rsid w:val="004F12D6"/>
    <w:rsid w:val="004F1476"/>
    <w:rsid w:val="004F14C8"/>
    <w:rsid w:val="004F14DB"/>
    <w:rsid w:val="004F1C2E"/>
    <w:rsid w:val="004F1D21"/>
    <w:rsid w:val="004F1EA0"/>
    <w:rsid w:val="004F242D"/>
    <w:rsid w:val="004F249E"/>
    <w:rsid w:val="004F24C5"/>
    <w:rsid w:val="004F2A02"/>
    <w:rsid w:val="004F2AEA"/>
    <w:rsid w:val="004F3DC5"/>
    <w:rsid w:val="004F422A"/>
    <w:rsid w:val="004F4652"/>
    <w:rsid w:val="004F4954"/>
    <w:rsid w:val="004F4B7C"/>
    <w:rsid w:val="004F55D1"/>
    <w:rsid w:val="004F5770"/>
    <w:rsid w:val="004F59E4"/>
    <w:rsid w:val="004F60E8"/>
    <w:rsid w:val="004F6546"/>
    <w:rsid w:val="004F65A1"/>
    <w:rsid w:val="004F6C39"/>
    <w:rsid w:val="004F7039"/>
    <w:rsid w:val="004F7309"/>
    <w:rsid w:val="004F740E"/>
    <w:rsid w:val="004F7533"/>
    <w:rsid w:val="004F7536"/>
    <w:rsid w:val="004F7937"/>
    <w:rsid w:val="005001E7"/>
    <w:rsid w:val="00500492"/>
    <w:rsid w:val="00500880"/>
    <w:rsid w:val="0050115A"/>
    <w:rsid w:val="0050122A"/>
    <w:rsid w:val="00501E12"/>
    <w:rsid w:val="00501F4D"/>
    <w:rsid w:val="00502219"/>
    <w:rsid w:val="00502741"/>
    <w:rsid w:val="00502A29"/>
    <w:rsid w:val="00502FEA"/>
    <w:rsid w:val="005031C9"/>
    <w:rsid w:val="00503224"/>
    <w:rsid w:val="005037F0"/>
    <w:rsid w:val="0050395E"/>
    <w:rsid w:val="00503D8E"/>
    <w:rsid w:val="00504580"/>
    <w:rsid w:val="00504584"/>
    <w:rsid w:val="00505304"/>
    <w:rsid w:val="00505446"/>
    <w:rsid w:val="00505644"/>
    <w:rsid w:val="00505660"/>
    <w:rsid w:val="0050588B"/>
    <w:rsid w:val="0050638A"/>
    <w:rsid w:val="005065FC"/>
    <w:rsid w:val="00506675"/>
    <w:rsid w:val="0050692E"/>
    <w:rsid w:val="00506F4B"/>
    <w:rsid w:val="0050725D"/>
    <w:rsid w:val="0050733E"/>
    <w:rsid w:val="0050736D"/>
    <w:rsid w:val="00507528"/>
    <w:rsid w:val="0050764F"/>
    <w:rsid w:val="005079F0"/>
    <w:rsid w:val="00507DA6"/>
    <w:rsid w:val="00507EC7"/>
    <w:rsid w:val="00507F83"/>
    <w:rsid w:val="005100F0"/>
    <w:rsid w:val="005101C2"/>
    <w:rsid w:val="00510345"/>
    <w:rsid w:val="005106C3"/>
    <w:rsid w:val="0051136A"/>
    <w:rsid w:val="005116C2"/>
    <w:rsid w:val="005116CD"/>
    <w:rsid w:val="005117E0"/>
    <w:rsid w:val="00512780"/>
    <w:rsid w:val="005127B6"/>
    <w:rsid w:val="005127DC"/>
    <w:rsid w:val="00513174"/>
    <w:rsid w:val="00513641"/>
    <w:rsid w:val="005136D2"/>
    <w:rsid w:val="00513CCC"/>
    <w:rsid w:val="005149EE"/>
    <w:rsid w:val="00514C15"/>
    <w:rsid w:val="00514FE7"/>
    <w:rsid w:val="00515092"/>
    <w:rsid w:val="00515166"/>
    <w:rsid w:val="00515828"/>
    <w:rsid w:val="00515ACD"/>
    <w:rsid w:val="00515C6E"/>
    <w:rsid w:val="00515D05"/>
    <w:rsid w:val="00515F09"/>
    <w:rsid w:val="005169A1"/>
    <w:rsid w:val="00516A99"/>
    <w:rsid w:val="00516E7F"/>
    <w:rsid w:val="00516EF4"/>
    <w:rsid w:val="00517834"/>
    <w:rsid w:val="005178F8"/>
    <w:rsid w:val="00517971"/>
    <w:rsid w:val="005200D9"/>
    <w:rsid w:val="00520176"/>
    <w:rsid w:val="00520408"/>
    <w:rsid w:val="00520A9F"/>
    <w:rsid w:val="00520FBD"/>
    <w:rsid w:val="00521874"/>
    <w:rsid w:val="00521881"/>
    <w:rsid w:val="005219C9"/>
    <w:rsid w:val="00521BCA"/>
    <w:rsid w:val="00521CDA"/>
    <w:rsid w:val="005220C4"/>
    <w:rsid w:val="0052289C"/>
    <w:rsid w:val="00522D34"/>
    <w:rsid w:val="00523912"/>
    <w:rsid w:val="00523C06"/>
    <w:rsid w:val="0052401B"/>
    <w:rsid w:val="00524208"/>
    <w:rsid w:val="00524ACC"/>
    <w:rsid w:val="00524D67"/>
    <w:rsid w:val="00524DF8"/>
    <w:rsid w:val="0052526C"/>
    <w:rsid w:val="00525274"/>
    <w:rsid w:val="005253DE"/>
    <w:rsid w:val="005254BF"/>
    <w:rsid w:val="00525EC8"/>
    <w:rsid w:val="00525F95"/>
    <w:rsid w:val="005262F9"/>
    <w:rsid w:val="005265E2"/>
    <w:rsid w:val="00526868"/>
    <w:rsid w:val="00526E0F"/>
    <w:rsid w:val="00526EC9"/>
    <w:rsid w:val="00527004"/>
    <w:rsid w:val="0052729B"/>
    <w:rsid w:val="005274E1"/>
    <w:rsid w:val="005279F7"/>
    <w:rsid w:val="00527B86"/>
    <w:rsid w:val="005301C5"/>
    <w:rsid w:val="00530CEE"/>
    <w:rsid w:val="00530E6D"/>
    <w:rsid w:val="005311E9"/>
    <w:rsid w:val="005316B8"/>
    <w:rsid w:val="005319DB"/>
    <w:rsid w:val="00531C2B"/>
    <w:rsid w:val="00531FBC"/>
    <w:rsid w:val="0053220C"/>
    <w:rsid w:val="00532421"/>
    <w:rsid w:val="00532DDA"/>
    <w:rsid w:val="00532EFB"/>
    <w:rsid w:val="00532F2D"/>
    <w:rsid w:val="00533252"/>
    <w:rsid w:val="00533266"/>
    <w:rsid w:val="0053338D"/>
    <w:rsid w:val="00533746"/>
    <w:rsid w:val="005338AB"/>
    <w:rsid w:val="005338D2"/>
    <w:rsid w:val="00533935"/>
    <w:rsid w:val="00533A00"/>
    <w:rsid w:val="0053433A"/>
    <w:rsid w:val="0053463D"/>
    <w:rsid w:val="00534BEA"/>
    <w:rsid w:val="005351E5"/>
    <w:rsid w:val="00535269"/>
    <w:rsid w:val="0053526A"/>
    <w:rsid w:val="00535707"/>
    <w:rsid w:val="00535F6F"/>
    <w:rsid w:val="00536083"/>
    <w:rsid w:val="0053646D"/>
    <w:rsid w:val="00536556"/>
    <w:rsid w:val="005367F9"/>
    <w:rsid w:val="005371F7"/>
    <w:rsid w:val="005379FD"/>
    <w:rsid w:val="00537E33"/>
    <w:rsid w:val="0054051F"/>
    <w:rsid w:val="00540ABB"/>
    <w:rsid w:val="005416E6"/>
    <w:rsid w:val="00541759"/>
    <w:rsid w:val="00541878"/>
    <w:rsid w:val="00542436"/>
    <w:rsid w:val="00542E93"/>
    <w:rsid w:val="00543308"/>
    <w:rsid w:val="005436A7"/>
    <w:rsid w:val="0054370F"/>
    <w:rsid w:val="00543C32"/>
    <w:rsid w:val="00543D94"/>
    <w:rsid w:val="00543DF0"/>
    <w:rsid w:val="005440BF"/>
    <w:rsid w:val="005447DF"/>
    <w:rsid w:val="00544A99"/>
    <w:rsid w:val="00544C21"/>
    <w:rsid w:val="00544CE8"/>
    <w:rsid w:val="005454F9"/>
    <w:rsid w:val="005455D6"/>
    <w:rsid w:val="0054572F"/>
    <w:rsid w:val="00545A41"/>
    <w:rsid w:val="00545BD2"/>
    <w:rsid w:val="00546538"/>
    <w:rsid w:val="005465DD"/>
    <w:rsid w:val="00546760"/>
    <w:rsid w:val="0054676E"/>
    <w:rsid w:val="00546B17"/>
    <w:rsid w:val="0054739D"/>
    <w:rsid w:val="005474D5"/>
    <w:rsid w:val="005475CC"/>
    <w:rsid w:val="00547C5F"/>
    <w:rsid w:val="00547F71"/>
    <w:rsid w:val="0055029D"/>
    <w:rsid w:val="005502A2"/>
    <w:rsid w:val="00550D78"/>
    <w:rsid w:val="00551314"/>
    <w:rsid w:val="00551339"/>
    <w:rsid w:val="00551DE5"/>
    <w:rsid w:val="005524BB"/>
    <w:rsid w:val="005527F0"/>
    <w:rsid w:val="00552883"/>
    <w:rsid w:val="00552C34"/>
    <w:rsid w:val="00552E97"/>
    <w:rsid w:val="005531F2"/>
    <w:rsid w:val="005532EF"/>
    <w:rsid w:val="00553316"/>
    <w:rsid w:val="00553771"/>
    <w:rsid w:val="00553967"/>
    <w:rsid w:val="00553968"/>
    <w:rsid w:val="005541E5"/>
    <w:rsid w:val="0055494E"/>
    <w:rsid w:val="00554F0C"/>
    <w:rsid w:val="00554FCC"/>
    <w:rsid w:val="005558B3"/>
    <w:rsid w:val="0055590A"/>
    <w:rsid w:val="00555D50"/>
    <w:rsid w:val="00555D8E"/>
    <w:rsid w:val="005562B7"/>
    <w:rsid w:val="005564C9"/>
    <w:rsid w:val="00556C06"/>
    <w:rsid w:val="005570AD"/>
    <w:rsid w:val="005573B2"/>
    <w:rsid w:val="00557562"/>
    <w:rsid w:val="00557E61"/>
    <w:rsid w:val="00560136"/>
    <w:rsid w:val="00560765"/>
    <w:rsid w:val="0056095A"/>
    <w:rsid w:val="00561062"/>
    <w:rsid w:val="005612C0"/>
    <w:rsid w:val="00561993"/>
    <w:rsid w:val="00561EEA"/>
    <w:rsid w:val="005624D8"/>
    <w:rsid w:val="00562512"/>
    <w:rsid w:val="00562AF1"/>
    <w:rsid w:val="0056303B"/>
    <w:rsid w:val="005630A9"/>
    <w:rsid w:val="005630E6"/>
    <w:rsid w:val="005631FD"/>
    <w:rsid w:val="005633BB"/>
    <w:rsid w:val="005637B2"/>
    <w:rsid w:val="005638A6"/>
    <w:rsid w:val="00563A30"/>
    <w:rsid w:val="00563AD2"/>
    <w:rsid w:val="0056400F"/>
    <w:rsid w:val="00564482"/>
    <w:rsid w:val="00564672"/>
    <w:rsid w:val="0056488F"/>
    <w:rsid w:val="00564B59"/>
    <w:rsid w:val="00564FA4"/>
    <w:rsid w:val="005651E1"/>
    <w:rsid w:val="00565444"/>
    <w:rsid w:val="00565835"/>
    <w:rsid w:val="005660C7"/>
    <w:rsid w:val="005661D3"/>
    <w:rsid w:val="005661EC"/>
    <w:rsid w:val="0056655E"/>
    <w:rsid w:val="0056665F"/>
    <w:rsid w:val="00566BCA"/>
    <w:rsid w:val="00566CC0"/>
    <w:rsid w:val="005675CB"/>
    <w:rsid w:val="0056763A"/>
    <w:rsid w:val="00567FF6"/>
    <w:rsid w:val="00570A84"/>
    <w:rsid w:val="005715ED"/>
    <w:rsid w:val="00571A01"/>
    <w:rsid w:val="00571ABC"/>
    <w:rsid w:val="00571DD0"/>
    <w:rsid w:val="00572193"/>
    <w:rsid w:val="005722E2"/>
    <w:rsid w:val="005725B0"/>
    <w:rsid w:val="00572B20"/>
    <w:rsid w:val="00572CDB"/>
    <w:rsid w:val="00572ED5"/>
    <w:rsid w:val="00572FC8"/>
    <w:rsid w:val="0057390A"/>
    <w:rsid w:val="0057393C"/>
    <w:rsid w:val="00573BF3"/>
    <w:rsid w:val="00573C63"/>
    <w:rsid w:val="00574115"/>
    <w:rsid w:val="00574467"/>
    <w:rsid w:val="00574627"/>
    <w:rsid w:val="005747F1"/>
    <w:rsid w:val="00574E1F"/>
    <w:rsid w:val="00575458"/>
    <w:rsid w:val="005759FF"/>
    <w:rsid w:val="00575DEA"/>
    <w:rsid w:val="00576B08"/>
    <w:rsid w:val="00576C81"/>
    <w:rsid w:val="005772E7"/>
    <w:rsid w:val="00577334"/>
    <w:rsid w:val="00577380"/>
    <w:rsid w:val="00577485"/>
    <w:rsid w:val="0057768A"/>
    <w:rsid w:val="00577782"/>
    <w:rsid w:val="00577C96"/>
    <w:rsid w:val="00580246"/>
    <w:rsid w:val="005802BA"/>
    <w:rsid w:val="00580558"/>
    <w:rsid w:val="00580574"/>
    <w:rsid w:val="00580613"/>
    <w:rsid w:val="0058070D"/>
    <w:rsid w:val="00580789"/>
    <w:rsid w:val="005807B1"/>
    <w:rsid w:val="00580827"/>
    <w:rsid w:val="005808F0"/>
    <w:rsid w:val="00580CB8"/>
    <w:rsid w:val="00580F7E"/>
    <w:rsid w:val="00581269"/>
    <w:rsid w:val="00581729"/>
    <w:rsid w:val="00581D34"/>
    <w:rsid w:val="005833AE"/>
    <w:rsid w:val="00583724"/>
    <w:rsid w:val="00583D7F"/>
    <w:rsid w:val="00583F34"/>
    <w:rsid w:val="005843DB"/>
    <w:rsid w:val="005847F5"/>
    <w:rsid w:val="0058511F"/>
    <w:rsid w:val="005852DA"/>
    <w:rsid w:val="00585425"/>
    <w:rsid w:val="0058563E"/>
    <w:rsid w:val="00585652"/>
    <w:rsid w:val="005859EB"/>
    <w:rsid w:val="00585BA4"/>
    <w:rsid w:val="00586021"/>
    <w:rsid w:val="00586091"/>
    <w:rsid w:val="00586262"/>
    <w:rsid w:val="005867F2"/>
    <w:rsid w:val="00586882"/>
    <w:rsid w:val="00586B55"/>
    <w:rsid w:val="00586C92"/>
    <w:rsid w:val="00586CA2"/>
    <w:rsid w:val="005873B7"/>
    <w:rsid w:val="0058795B"/>
    <w:rsid w:val="00587A10"/>
    <w:rsid w:val="00587D18"/>
    <w:rsid w:val="00587F1D"/>
    <w:rsid w:val="00590054"/>
    <w:rsid w:val="005903E0"/>
    <w:rsid w:val="00590545"/>
    <w:rsid w:val="00590D0B"/>
    <w:rsid w:val="0059177D"/>
    <w:rsid w:val="0059185A"/>
    <w:rsid w:val="00591BD3"/>
    <w:rsid w:val="00591EE3"/>
    <w:rsid w:val="00591FAB"/>
    <w:rsid w:val="00592C73"/>
    <w:rsid w:val="00592F7C"/>
    <w:rsid w:val="00593028"/>
    <w:rsid w:val="005937B7"/>
    <w:rsid w:val="00593924"/>
    <w:rsid w:val="00593B5E"/>
    <w:rsid w:val="00593D11"/>
    <w:rsid w:val="00593D89"/>
    <w:rsid w:val="00593E3F"/>
    <w:rsid w:val="0059415D"/>
    <w:rsid w:val="00594298"/>
    <w:rsid w:val="005942D9"/>
    <w:rsid w:val="005951DB"/>
    <w:rsid w:val="0059562E"/>
    <w:rsid w:val="00595756"/>
    <w:rsid w:val="0059586B"/>
    <w:rsid w:val="00595C26"/>
    <w:rsid w:val="005960F1"/>
    <w:rsid w:val="00596239"/>
    <w:rsid w:val="0059657A"/>
    <w:rsid w:val="00596902"/>
    <w:rsid w:val="00596FEB"/>
    <w:rsid w:val="00597008"/>
    <w:rsid w:val="0059718D"/>
    <w:rsid w:val="005972BE"/>
    <w:rsid w:val="0059767A"/>
    <w:rsid w:val="00597996"/>
    <w:rsid w:val="005A09E1"/>
    <w:rsid w:val="005A0A37"/>
    <w:rsid w:val="005A10C1"/>
    <w:rsid w:val="005A182E"/>
    <w:rsid w:val="005A2E36"/>
    <w:rsid w:val="005A3102"/>
    <w:rsid w:val="005A34A4"/>
    <w:rsid w:val="005A3F5F"/>
    <w:rsid w:val="005A403F"/>
    <w:rsid w:val="005A4495"/>
    <w:rsid w:val="005A487A"/>
    <w:rsid w:val="005A491D"/>
    <w:rsid w:val="005A4ADC"/>
    <w:rsid w:val="005A4EFE"/>
    <w:rsid w:val="005A5B47"/>
    <w:rsid w:val="005A5F61"/>
    <w:rsid w:val="005A67DD"/>
    <w:rsid w:val="005A6C92"/>
    <w:rsid w:val="005A6F15"/>
    <w:rsid w:val="005A6F57"/>
    <w:rsid w:val="005A7095"/>
    <w:rsid w:val="005A73E7"/>
    <w:rsid w:val="005A7461"/>
    <w:rsid w:val="005A74E5"/>
    <w:rsid w:val="005A7F00"/>
    <w:rsid w:val="005A7F4F"/>
    <w:rsid w:val="005B0111"/>
    <w:rsid w:val="005B043A"/>
    <w:rsid w:val="005B04CC"/>
    <w:rsid w:val="005B0644"/>
    <w:rsid w:val="005B08D5"/>
    <w:rsid w:val="005B0BE8"/>
    <w:rsid w:val="005B0C51"/>
    <w:rsid w:val="005B0D93"/>
    <w:rsid w:val="005B0DBB"/>
    <w:rsid w:val="005B0E40"/>
    <w:rsid w:val="005B104F"/>
    <w:rsid w:val="005B137D"/>
    <w:rsid w:val="005B18CD"/>
    <w:rsid w:val="005B1999"/>
    <w:rsid w:val="005B1A4D"/>
    <w:rsid w:val="005B1F89"/>
    <w:rsid w:val="005B2279"/>
    <w:rsid w:val="005B2640"/>
    <w:rsid w:val="005B2B28"/>
    <w:rsid w:val="005B2B67"/>
    <w:rsid w:val="005B2B6F"/>
    <w:rsid w:val="005B2BE9"/>
    <w:rsid w:val="005B33B7"/>
    <w:rsid w:val="005B3510"/>
    <w:rsid w:val="005B3779"/>
    <w:rsid w:val="005B3CC1"/>
    <w:rsid w:val="005B3F17"/>
    <w:rsid w:val="005B4163"/>
    <w:rsid w:val="005B41B0"/>
    <w:rsid w:val="005B4A4F"/>
    <w:rsid w:val="005B4AED"/>
    <w:rsid w:val="005B4CFE"/>
    <w:rsid w:val="005B4E27"/>
    <w:rsid w:val="005B4E47"/>
    <w:rsid w:val="005B4F9B"/>
    <w:rsid w:val="005B5041"/>
    <w:rsid w:val="005B5146"/>
    <w:rsid w:val="005B54B8"/>
    <w:rsid w:val="005B57AA"/>
    <w:rsid w:val="005B590A"/>
    <w:rsid w:val="005B6C22"/>
    <w:rsid w:val="005B7194"/>
    <w:rsid w:val="005B7519"/>
    <w:rsid w:val="005B7747"/>
    <w:rsid w:val="005B7D71"/>
    <w:rsid w:val="005B7E22"/>
    <w:rsid w:val="005C0013"/>
    <w:rsid w:val="005C0E23"/>
    <w:rsid w:val="005C13FE"/>
    <w:rsid w:val="005C1C77"/>
    <w:rsid w:val="005C2355"/>
    <w:rsid w:val="005C2594"/>
    <w:rsid w:val="005C29C0"/>
    <w:rsid w:val="005C29D7"/>
    <w:rsid w:val="005C2A36"/>
    <w:rsid w:val="005C3103"/>
    <w:rsid w:val="005C310E"/>
    <w:rsid w:val="005C3174"/>
    <w:rsid w:val="005C3266"/>
    <w:rsid w:val="005C3487"/>
    <w:rsid w:val="005C3A30"/>
    <w:rsid w:val="005C3D29"/>
    <w:rsid w:val="005C3EF4"/>
    <w:rsid w:val="005C4174"/>
    <w:rsid w:val="005C46C8"/>
    <w:rsid w:val="005C4E87"/>
    <w:rsid w:val="005C51FA"/>
    <w:rsid w:val="005C5898"/>
    <w:rsid w:val="005C5906"/>
    <w:rsid w:val="005C5F53"/>
    <w:rsid w:val="005C658A"/>
    <w:rsid w:val="005C65C8"/>
    <w:rsid w:val="005C6713"/>
    <w:rsid w:val="005C6A84"/>
    <w:rsid w:val="005C7039"/>
    <w:rsid w:val="005C7459"/>
    <w:rsid w:val="005C7944"/>
    <w:rsid w:val="005C7C3B"/>
    <w:rsid w:val="005C7E6F"/>
    <w:rsid w:val="005C7EC5"/>
    <w:rsid w:val="005C7F40"/>
    <w:rsid w:val="005D0139"/>
    <w:rsid w:val="005D0176"/>
    <w:rsid w:val="005D0278"/>
    <w:rsid w:val="005D09EC"/>
    <w:rsid w:val="005D0B0F"/>
    <w:rsid w:val="005D0D37"/>
    <w:rsid w:val="005D14C2"/>
    <w:rsid w:val="005D16CE"/>
    <w:rsid w:val="005D185A"/>
    <w:rsid w:val="005D1B59"/>
    <w:rsid w:val="005D1B6E"/>
    <w:rsid w:val="005D1D3D"/>
    <w:rsid w:val="005D22ED"/>
    <w:rsid w:val="005D23B1"/>
    <w:rsid w:val="005D23BA"/>
    <w:rsid w:val="005D31D8"/>
    <w:rsid w:val="005D35D2"/>
    <w:rsid w:val="005D382A"/>
    <w:rsid w:val="005D3A07"/>
    <w:rsid w:val="005D3EFB"/>
    <w:rsid w:val="005D40D8"/>
    <w:rsid w:val="005D4224"/>
    <w:rsid w:val="005D43FC"/>
    <w:rsid w:val="005D4748"/>
    <w:rsid w:val="005D4853"/>
    <w:rsid w:val="005D4B72"/>
    <w:rsid w:val="005D53DE"/>
    <w:rsid w:val="005D5458"/>
    <w:rsid w:val="005D5493"/>
    <w:rsid w:val="005D569F"/>
    <w:rsid w:val="005D5845"/>
    <w:rsid w:val="005D5B72"/>
    <w:rsid w:val="005D5BDA"/>
    <w:rsid w:val="005D5E8A"/>
    <w:rsid w:val="005D5FA3"/>
    <w:rsid w:val="005D5FDB"/>
    <w:rsid w:val="005D6278"/>
    <w:rsid w:val="005D686F"/>
    <w:rsid w:val="005D6D86"/>
    <w:rsid w:val="005D6F6F"/>
    <w:rsid w:val="005D7A0E"/>
    <w:rsid w:val="005D7A49"/>
    <w:rsid w:val="005E003D"/>
    <w:rsid w:val="005E011E"/>
    <w:rsid w:val="005E0549"/>
    <w:rsid w:val="005E05AE"/>
    <w:rsid w:val="005E0C38"/>
    <w:rsid w:val="005E1130"/>
    <w:rsid w:val="005E12A4"/>
    <w:rsid w:val="005E1455"/>
    <w:rsid w:val="005E1803"/>
    <w:rsid w:val="005E1A77"/>
    <w:rsid w:val="005E1B4B"/>
    <w:rsid w:val="005E1C28"/>
    <w:rsid w:val="005E1C78"/>
    <w:rsid w:val="005E1E35"/>
    <w:rsid w:val="005E22E0"/>
    <w:rsid w:val="005E233B"/>
    <w:rsid w:val="005E2527"/>
    <w:rsid w:val="005E2752"/>
    <w:rsid w:val="005E2C5D"/>
    <w:rsid w:val="005E2F27"/>
    <w:rsid w:val="005E2F75"/>
    <w:rsid w:val="005E30DC"/>
    <w:rsid w:val="005E312D"/>
    <w:rsid w:val="005E34E5"/>
    <w:rsid w:val="005E3532"/>
    <w:rsid w:val="005E380A"/>
    <w:rsid w:val="005E3AD7"/>
    <w:rsid w:val="005E3C56"/>
    <w:rsid w:val="005E3DEE"/>
    <w:rsid w:val="005E4154"/>
    <w:rsid w:val="005E47A3"/>
    <w:rsid w:val="005E4A7A"/>
    <w:rsid w:val="005E4CB7"/>
    <w:rsid w:val="005E4D28"/>
    <w:rsid w:val="005E4EBE"/>
    <w:rsid w:val="005E55C1"/>
    <w:rsid w:val="005E55E3"/>
    <w:rsid w:val="005E56DA"/>
    <w:rsid w:val="005E579E"/>
    <w:rsid w:val="005E58AE"/>
    <w:rsid w:val="005E5C61"/>
    <w:rsid w:val="005E5CC1"/>
    <w:rsid w:val="005E61BF"/>
    <w:rsid w:val="005E6444"/>
    <w:rsid w:val="005E683F"/>
    <w:rsid w:val="005E6854"/>
    <w:rsid w:val="005E6BD0"/>
    <w:rsid w:val="005E6BD8"/>
    <w:rsid w:val="005E75F6"/>
    <w:rsid w:val="005E76D8"/>
    <w:rsid w:val="005E7F3F"/>
    <w:rsid w:val="005F0ADA"/>
    <w:rsid w:val="005F113E"/>
    <w:rsid w:val="005F138C"/>
    <w:rsid w:val="005F1C56"/>
    <w:rsid w:val="005F1D89"/>
    <w:rsid w:val="005F1FE8"/>
    <w:rsid w:val="005F21C0"/>
    <w:rsid w:val="005F22B0"/>
    <w:rsid w:val="005F267B"/>
    <w:rsid w:val="005F27F4"/>
    <w:rsid w:val="005F3371"/>
    <w:rsid w:val="005F37FD"/>
    <w:rsid w:val="005F3B21"/>
    <w:rsid w:val="005F3E28"/>
    <w:rsid w:val="005F3F1A"/>
    <w:rsid w:val="005F4B75"/>
    <w:rsid w:val="005F4F9B"/>
    <w:rsid w:val="005F5005"/>
    <w:rsid w:val="005F5237"/>
    <w:rsid w:val="005F5269"/>
    <w:rsid w:val="005F5355"/>
    <w:rsid w:val="005F55D5"/>
    <w:rsid w:val="005F5702"/>
    <w:rsid w:val="005F5859"/>
    <w:rsid w:val="005F5980"/>
    <w:rsid w:val="005F5D49"/>
    <w:rsid w:val="005F5DB0"/>
    <w:rsid w:val="005F5E4B"/>
    <w:rsid w:val="005F65AA"/>
    <w:rsid w:val="005F67BE"/>
    <w:rsid w:val="005F712C"/>
    <w:rsid w:val="005F7274"/>
    <w:rsid w:val="005F7B68"/>
    <w:rsid w:val="005F7F71"/>
    <w:rsid w:val="005FB9B4"/>
    <w:rsid w:val="006003C8"/>
    <w:rsid w:val="006003FB"/>
    <w:rsid w:val="00600695"/>
    <w:rsid w:val="00600749"/>
    <w:rsid w:val="00600B28"/>
    <w:rsid w:val="00600F05"/>
    <w:rsid w:val="00600FF2"/>
    <w:rsid w:val="0060108A"/>
    <w:rsid w:val="0060156D"/>
    <w:rsid w:val="006016BA"/>
    <w:rsid w:val="00602645"/>
    <w:rsid w:val="00602762"/>
    <w:rsid w:val="00602C3D"/>
    <w:rsid w:val="00602C50"/>
    <w:rsid w:val="00603759"/>
    <w:rsid w:val="00604128"/>
    <w:rsid w:val="00604686"/>
    <w:rsid w:val="00604AA6"/>
    <w:rsid w:val="006052C8"/>
    <w:rsid w:val="00605BC9"/>
    <w:rsid w:val="00605F23"/>
    <w:rsid w:val="00605FA7"/>
    <w:rsid w:val="00606107"/>
    <w:rsid w:val="0060610A"/>
    <w:rsid w:val="00606351"/>
    <w:rsid w:val="006069F1"/>
    <w:rsid w:val="006071F0"/>
    <w:rsid w:val="00607493"/>
    <w:rsid w:val="006079BF"/>
    <w:rsid w:val="006100C8"/>
    <w:rsid w:val="00610186"/>
    <w:rsid w:val="00610A98"/>
    <w:rsid w:val="00610CDF"/>
    <w:rsid w:val="00610F58"/>
    <w:rsid w:val="00611621"/>
    <w:rsid w:val="0061192F"/>
    <w:rsid w:val="00611D03"/>
    <w:rsid w:val="00612161"/>
    <w:rsid w:val="006127D7"/>
    <w:rsid w:val="00612BC8"/>
    <w:rsid w:val="00613F00"/>
    <w:rsid w:val="006143EF"/>
    <w:rsid w:val="006144FD"/>
    <w:rsid w:val="0061468C"/>
    <w:rsid w:val="006146B6"/>
    <w:rsid w:val="006154C8"/>
    <w:rsid w:val="00615EA2"/>
    <w:rsid w:val="00616412"/>
    <w:rsid w:val="006165A9"/>
    <w:rsid w:val="006179B4"/>
    <w:rsid w:val="00617F9D"/>
    <w:rsid w:val="006200E6"/>
    <w:rsid w:val="0062028F"/>
    <w:rsid w:val="006209AE"/>
    <w:rsid w:val="006210EB"/>
    <w:rsid w:val="0062119D"/>
    <w:rsid w:val="006215E9"/>
    <w:rsid w:val="006218B2"/>
    <w:rsid w:val="006218F0"/>
    <w:rsid w:val="00621DB3"/>
    <w:rsid w:val="00622118"/>
    <w:rsid w:val="00623AC1"/>
    <w:rsid w:val="00623B86"/>
    <w:rsid w:val="00623EB3"/>
    <w:rsid w:val="0062408E"/>
    <w:rsid w:val="006241E1"/>
    <w:rsid w:val="006249CC"/>
    <w:rsid w:val="00624B16"/>
    <w:rsid w:val="00624B8A"/>
    <w:rsid w:val="00624E86"/>
    <w:rsid w:val="00625896"/>
    <w:rsid w:val="00625B55"/>
    <w:rsid w:val="00625BAF"/>
    <w:rsid w:val="00625D83"/>
    <w:rsid w:val="0062613A"/>
    <w:rsid w:val="00626A46"/>
    <w:rsid w:val="00626DD9"/>
    <w:rsid w:val="00627E6D"/>
    <w:rsid w:val="006303EF"/>
    <w:rsid w:val="00630584"/>
    <w:rsid w:val="00630757"/>
    <w:rsid w:val="006307F2"/>
    <w:rsid w:val="00630981"/>
    <w:rsid w:val="00630C79"/>
    <w:rsid w:val="006310F8"/>
    <w:rsid w:val="0063167B"/>
    <w:rsid w:val="00631704"/>
    <w:rsid w:val="00631B14"/>
    <w:rsid w:val="00631E2A"/>
    <w:rsid w:val="00631FB4"/>
    <w:rsid w:val="006321BF"/>
    <w:rsid w:val="006325DE"/>
    <w:rsid w:val="00632D02"/>
    <w:rsid w:val="00632FB4"/>
    <w:rsid w:val="006330C5"/>
    <w:rsid w:val="00633469"/>
    <w:rsid w:val="00633917"/>
    <w:rsid w:val="006340DD"/>
    <w:rsid w:val="006345DC"/>
    <w:rsid w:val="006346F8"/>
    <w:rsid w:val="006347E6"/>
    <w:rsid w:val="00634AE2"/>
    <w:rsid w:val="0063525C"/>
    <w:rsid w:val="006352E7"/>
    <w:rsid w:val="00635339"/>
    <w:rsid w:val="00635568"/>
    <w:rsid w:val="006355C6"/>
    <w:rsid w:val="006358B5"/>
    <w:rsid w:val="00635BA0"/>
    <w:rsid w:val="00635C6E"/>
    <w:rsid w:val="006361C0"/>
    <w:rsid w:val="00636309"/>
    <w:rsid w:val="0063675F"/>
    <w:rsid w:val="00636918"/>
    <w:rsid w:val="00636A1C"/>
    <w:rsid w:val="00636D4A"/>
    <w:rsid w:val="00637242"/>
    <w:rsid w:val="00637367"/>
    <w:rsid w:val="0063760C"/>
    <w:rsid w:val="006377BD"/>
    <w:rsid w:val="0063791D"/>
    <w:rsid w:val="00637B3A"/>
    <w:rsid w:val="00640279"/>
    <w:rsid w:val="006404AC"/>
    <w:rsid w:val="00640D0E"/>
    <w:rsid w:val="00640D16"/>
    <w:rsid w:val="00640DEE"/>
    <w:rsid w:val="006411D6"/>
    <w:rsid w:val="00641E2C"/>
    <w:rsid w:val="006421CA"/>
    <w:rsid w:val="00642359"/>
    <w:rsid w:val="006424DA"/>
    <w:rsid w:val="00642689"/>
    <w:rsid w:val="00642D63"/>
    <w:rsid w:val="00642EDB"/>
    <w:rsid w:val="00642F8B"/>
    <w:rsid w:val="006436C2"/>
    <w:rsid w:val="0064382E"/>
    <w:rsid w:val="0064383A"/>
    <w:rsid w:val="00643867"/>
    <w:rsid w:val="00643D5E"/>
    <w:rsid w:val="00644449"/>
    <w:rsid w:val="006449DA"/>
    <w:rsid w:val="00644A6E"/>
    <w:rsid w:val="00644C04"/>
    <w:rsid w:val="0064515E"/>
    <w:rsid w:val="006454D2"/>
    <w:rsid w:val="006456D9"/>
    <w:rsid w:val="006459ED"/>
    <w:rsid w:val="00645F8D"/>
    <w:rsid w:val="00646460"/>
    <w:rsid w:val="006466FF"/>
    <w:rsid w:val="00646732"/>
    <w:rsid w:val="0064685E"/>
    <w:rsid w:val="00646DEA"/>
    <w:rsid w:val="00646F75"/>
    <w:rsid w:val="00647253"/>
    <w:rsid w:val="00647586"/>
    <w:rsid w:val="006475EF"/>
    <w:rsid w:val="00647A2D"/>
    <w:rsid w:val="00647B48"/>
    <w:rsid w:val="00647E33"/>
    <w:rsid w:val="006500DC"/>
    <w:rsid w:val="00650253"/>
    <w:rsid w:val="006505E2"/>
    <w:rsid w:val="00650986"/>
    <w:rsid w:val="00650B96"/>
    <w:rsid w:val="00650D56"/>
    <w:rsid w:val="006514F9"/>
    <w:rsid w:val="00651768"/>
    <w:rsid w:val="00651C6E"/>
    <w:rsid w:val="00652288"/>
    <w:rsid w:val="006522EB"/>
    <w:rsid w:val="006527D0"/>
    <w:rsid w:val="006527E8"/>
    <w:rsid w:val="0065298C"/>
    <w:rsid w:val="00652BCB"/>
    <w:rsid w:val="00652DB4"/>
    <w:rsid w:val="00652FDF"/>
    <w:rsid w:val="006532FB"/>
    <w:rsid w:val="00653862"/>
    <w:rsid w:val="006546B3"/>
    <w:rsid w:val="00654722"/>
    <w:rsid w:val="00654C6A"/>
    <w:rsid w:val="00654D34"/>
    <w:rsid w:val="00654DFB"/>
    <w:rsid w:val="00655063"/>
    <w:rsid w:val="00655248"/>
    <w:rsid w:val="00655498"/>
    <w:rsid w:val="00655ABB"/>
    <w:rsid w:val="00655C14"/>
    <w:rsid w:val="00655C3D"/>
    <w:rsid w:val="00656834"/>
    <w:rsid w:val="006569E9"/>
    <w:rsid w:val="00656C55"/>
    <w:rsid w:val="00656F10"/>
    <w:rsid w:val="00656FBB"/>
    <w:rsid w:val="006570B0"/>
    <w:rsid w:val="0065742A"/>
    <w:rsid w:val="006577FF"/>
    <w:rsid w:val="0065792B"/>
    <w:rsid w:val="00657C9B"/>
    <w:rsid w:val="00657D48"/>
    <w:rsid w:val="00660086"/>
    <w:rsid w:val="0066017A"/>
    <w:rsid w:val="00660288"/>
    <w:rsid w:val="00660404"/>
    <w:rsid w:val="006604B4"/>
    <w:rsid w:val="006612CF"/>
    <w:rsid w:val="006616EF"/>
    <w:rsid w:val="00661924"/>
    <w:rsid w:val="0066193E"/>
    <w:rsid w:val="00661D60"/>
    <w:rsid w:val="006622AB"/>
    <w:rsid w:val="0066231D"/>
    <w:rsid w:val="00662568"/>
    <w:rsid w:val="0066262A"/>
    <w:rsid w:val="006626D4"/>
    <w:rsid w:val="00662AAB"/>
    <w:rsid w:val="00662CDC"/>
    <w:rsid w:val="00662ED7"/>
    <w:rsid w:val="006633E8"/>
    <w:rsid w:val="00663467"/>
    <w:rsid w:val="0066377E"/>
    <w:rsid w:val="0066392B"/>
    <w:rsid w:val="00663A41"/>
    <w:rsid w:val="00663D68"/>
    <w:rsid w:val="00663EB9"/>
    <w:rsid w:val="00664026"/>
    <w:rsid w:val="0066455B"/>
    <w:rsid w:val="006645A5"/>
    <w:rsid w:val="006648AC"/>
    <w:rsid w:val="00664C60"/>
    <w:rsid w:val="006655B5"/>
    <w:rsid w:val="00665C1D"/>
    <w:rsid w:val="006660B0"/>
    <w:rsid w:val="006661CE"/>
    <w:rsid w:val="0066643B"/>
    <w:rsid w:val="00666781"/>
    <w:rsid w:val="00666B75"/>
    <w:rsid w:val="00666C65"/>
    <w:rsid w:val="00666E24"/>
    <w:rsid w:val="00667888"/>
    <w:rsid w:val="00667B7A"/>
    <w:rsid w:val="00667C2E"/>
    <w:rsid w:val="00670026"/>
    <w:rsid w:val="00670029"/>
    <w:rsid w:val="006700E1"/>
    <w:rsid w:val="00670257"/>
    <w:rsid w:val="006715BD"/>
    <w:rsid w:val="0067176C"/>
    <w:rsid w:val="00671DE4"/>
    <w:rsid w:val="006722C6"/>
    <w:rsid w:val="006723B8"/>
    <w:rsid w:val="006727BD"/>
    <w:rsid w:val="00672ADB"/>
    <w:rsid w:val="00672C0F"/>
    <w:rsid w:val="00672DFC"/>
    <w:rsid w:val="006735F6"/>
    <w:rsid w:val="00673750"/>
    <w:rsid w:val="00673AA8"/>
    <w:rsid w:val="00673B45"/>
    <w:rsid w:val="006747AD"/>
    <w:rsid w:val="00674C9E"/>
    <w:rsid w:val="00674D83"/>
    <w:rsid w:val="006754A9"/>
    <w:rsid w:val="0067562F"/>
    <w:rsid w:val="00675D59"/>
    <w:rsid w:val="00675E40"/>
    <w:rsid w:val="006764A0"/>
    <w:rsid w:val="0067672C"/>
    <w:rsid w:val="00676A7F"/>
    <w:rsid w:val="0067730F"/>
    <w:rsid w:val="00677390"/>
    <w:rsid w:val="006774FB"/>
    <w:rsid w:val="00677665"/>
    <w:rsid w:val="00677924"/>
    <w:rsid w:val="006779F6"/>
    <w:rsid w:val="00677AD4"/>
    <w:rsid w:val="006800DD"/>
    <w:rsid w:val="0068015E"/>
    <w:rsid w:val="00681208"/>
    <w:rsid w:val="0068123B"/>
    <w:rsid w:val="00681723"/>
    <w:rsid w:val="006817CB"/>
    <w:rsid w:val="00681EAE"/>
    <w:rsid w:val="00682550"/>
    <w:rsid w:val="006825F1"/>
    <w:rsid w:val="00682B9F"/>
    <w:rsid w:val="00682D01"/>
    <w:rsid w:val="00683001"/>
    <w:rsid w:val="00683602"/>
    <w:rsid w:val="00683796"/>
    <w:rsid w:val="006837F6"/>
    <w:rsid w:val="00683BAF"/>
    <w:rsid w:val="00683BED"/>
    <w:rsid w:val="00684291"/>
    <w:rsid w:val="0068430E"/>
    <w:rsid w:val="006844F8"/>
    <w:rsid w:val="00684D9A"/>
    <w:rsid w:val="00684E0F"/>
    <w:rsid w:val="00684E17"/>
    <w:rsid w:val="00684FCA"/>
    <w:rsid w:val="00685234"/>
    <w:rsid w:val="0068525F"/>
    <w:rsid w:val="006854FC"/>
    <w:rsid w:val="0068572D"/>
    <w:rsid w:val="0068672B"/>
    <w:rsid w:val="00686C49"/>
    <w:rsid w:val="0068755D"/>
    <w:rsid w:val="00687DFB"/>
    <w:rsid w:val="006902CD"/>
    <w:rsid w:val="006902F7"/>
    <w:rsid w:val="0069083B"/>
    <w:rsid w:val="00690B4B"/>
    <w:rsid w:val="00690B5F"/>
    <w:rsid w:val="0069140C"/>
    <w:rsid w:val="00691619"/>
    <w:rsid w:val="006916F6"/>
    <w:rsid w:val="00691F14"/>
    <w:rsid w:val="006929C5"/>
    <w:rsid w:val="00692B3B"/>
    <w:rsid w:val="006930A4"/>
    <w:rsid w:val="0069326E"/>
    <w:rsid w:val="00693507"/>
    <w:rsid w:val="00693593"/>
    <w:rsid w:val="006942D6"/>
    <w:rsid w:val="00694B7B"/>
    <w:rsid w:val="00694C04"/>
    <w:rsid w:val="00694C11"/>
    <w:rsid w:val="00695ABD"/>
    <w:rsid w:val="00695BBD"/>
    <w:rsid w:val="00695C38"/>
    <w:rsid w:val="00695F3A"/>
    <w:rsid w:val="006962D6"/>
    <w:rsid w:val="00696537"/>
    <w:rsid w:val="006966EE"/>
    <w:rsid w:val="00697E12"/>
    <w:rsid w:val="006A0A9F"/>
    <w:rsid w:val="006A0C37"/>
    <w:rsid w:val="006A13DA"/>
    <w:rsid w:val="006A1881"/>
    <w:rsid w:val="006A1ADB"/>
    <w:rsid w:val="006A1D87"/>
    <w:rsid w:val="006A1FF5"/>
    <w:rsid w:val="006A20BF"/>
    <w:rsid w:val="006A2300"/>
    <w:rsid w:val="006A230D"/>
    <w:rsid w:val="006A3513"/>
    <w:rsid w:val="006A35A9"/>
    <w:rsid w:val="006A360A"/>
    <w:rsid w:val="006A37E9"/>
    <w:rsid w:val="006A386C"/>
    <w:rsid w:val="006A3AEE"/>
    <w:rsid w:val="006A3BF8"/>
    <w:rsid w:val="006A4121"/>
    <w:rsid w:val="006A416F"/>
    <w:rsid w:val="006A41A6"/>
    <w:rsid w:val="006A4220"/>
    <w:rsid w:val="006A4781"/>
    <w:rsid w:val="006A4A4C"/>
    <w:rsid w:val="006A54FB"/>
    <w:rsid w:val="006A56C9"/>
    <w:rsid w:val="006A5AD9"/>
    <w:rsid w:val="006A5CB4"/>
    <w:rsid w:val="006A5D68"/>
    <w:rsid w:val="006A5E9A"/>
    <w:rsid w:val="006A68E2"/>
    <w:rsid w:val="006A6A64"/>
    <w:rsid w:val="006A6E56"/>
    <w:rsid w:val="006A7418"/>
    <w:rsid w:val="006A7524"/>
    <w:rsid w:val="006B02F8"/>
    <w:rsid w:val="006B04C6"/>
    <w:rsid w:val="006B0C14"/>
    <w:rsid w:val="006B1597"/>
    <w:rsid w:val="006B1DF7"/>
    <w:rsid w:val="006B1E7F"/>
    <w:rsid w:val="006B206B"/>
    <w:rsid w:val="006B20E0"/>
    <w:rsid w:val="006B2D3E"/>
    <w:rsid w:val="006B32BD"/>
    <w:rsid w:val="006B342E"/>
    <w:rsid w:val="006B3528"/>
    <w:rsid w:val="006B3A07"/>
    <w:rsid w:val="006B4223"/>
    <w:rsid w:val="006B42AE"/>
    <w:rsid w:val="006B494A"/>
    <w:rsid w:val="006B4B9B"/>
    <w:rsid w:val="006B527C"/>
    <w:rsid w:val="006B586F"/>
    <w:rsid w:val="006B58C0"/>
    <w:rsid w:val="006B5E54"/>
    <w:rsid w:val="006B668C"/>
    <w:rsid w:val="006B7D0F"/>
    <w:rsid w:val="006B7F85"/>
    <w:rsid w:val="006C042A"/>
    <w:rsid w:val="006C0680"/>
    <w:rsid w:val="006C07A6"/>
    <w:rsid w:val="006C07CE"/>
    <w:rsid w:val="006C097A"/>
    <w:rsid w:val="006C0AF6"/>
    <w:rsid w:val="006C0C45"/>
    <w:rsid w:val="006C1002"/>
    <w:rsid w:val="006C13F0"/>
    <w:rsid w:val="006C1577"/>
    <w:rsid w:val="006C1AC3"/>
    <w:rsid w:val="006C1C5C"/>
    <w:rsid w:val="006C1C9F"/>
    <w:rsid w:val="006C3299"/>
    <w:rsid w:val="006C379B"/>
    <w:rsid w:val="006C37EF"/>
    <w:rsid w:val="006C3DB5"/>
    <w:rsid w:val="006C3F0D"/>
    <w:rsid w:val="006C460B"/>
    <w:rsid w:val="006C4D84"/>
    <w:rsid w:val="006C4DA2"/>
    <w:rsid w:val="006C51B8"/>
    <w:rsid w:val="006C529B"/>
    <w:rsid w:val="006C536A"/>
    <w:rsid w:val="006C575A"/>
    <w:rsid w:val="006C581B"/>
    <w:rsid w:val="006C62E8"/>
    <w:rsid w:val="006C6311"/>
    <w:rsid w:val="006C672E"/>
    <w:rsid w:val="006C68F5"/>
    <w:rsid w:val="006C71D8"/>
    <w:rsid w:val="006C7986"/>
    <w:rsid w:val="006C7CE4"/>
    <w:rsid w:val="006C7DDC"/>
    <w:rsid w:val="006C7EE8"/>
    <w:rsid w:val="006C7F1C"/>
    <w:rsid w:val="006D0AAF"/>
    <w:rsid w:val="006D0B9C"/>
    <w:rsid w:val="006D0E57"/>
    <w:rsid w:val="006D1034"/>
    <w:rsid w:val="006D109D"/>
    <w:rsid w:val="006D1241"/>
    <w:rsid w:val="006D18E3"/>
    <w:rsid w:val="006D1935"/>
    <w:rsid w:val="006D1C8C"/>
    <w:rsid w:val="006D2214"/>
    <w:rsid w:val="006D2D52"/>
    <w:rsid w:val="006D368A"/>
    <w:rsid w:val="006D3837"/>
    <w:rsid w:val="006D385D"/>
    <w:rsid w:val="006D43A2"/>
    <w:rsid w:val="006D5877"/>
    <w:rsid w:val="006D6184"/>
    <w:rsid w:val="006D62E7"/>
    <w:rsid w:val="006D63D8"/>
    <w:rsid w:val="006D653B"/>
    <w:rsid w:val="006D6B6A"/>
    <w:rsid w:val="006D7034"/>
    <w:rsid w:val="006D7299"/>
    <w:rsid w:val="006D7381"/>
    <w:rsid w:val="006D766F"/>
    <w:rsid w:val="006D7D04"/>
    <w:rsid w:val="006E03FD"/>
    <w:rsid w:val="006E0959"/>
    <w:rsid w:val="006E0A1C"/>
    <w:rsid w:val="006E1744"/>
    <w:rsid w:val="006E19D0"/>
    <w:rsid w:val="006E1E14"/>
    <w:rsid w:val="006E1EE8"/>
    <w:rsid w:val="006E1F04"/>
    <w:rsid w:val="006E21D5"/>
    <w:rsid w:val="006E24A9"/>
    <w:rsid w:val="006E2600"/>
    <w:rsid w:val="006E275F"/>
    <w:rsid w:val="006E2A46"/>
    <w:rsid w:val="006E2CAD"/>
    <w:rsid w:val="006E2ED8"/>
    <w:rsid w:val="006E3018"/>
    <w:rsid w:val="006E3568"/>
    <w:rsid w:val="006E3A4C"/>
    <w:rsid w:val="006E429D"/>
    <w:rsid w:val="006E45FC"/>
    <w:rsid w:val="006E47EB"/>
    <w:rsid w:val="006E4BED"/>
    <w:rsid w:val="006E552B"/>
    <w:rsid w:val="006E59D1"/>
    <w:rsid w:val="006E5A01"/>
    <w:rsid w:val="006E5E84"/>
    <w:rsid w:val="006E66B9"/>
    <w:rsid w:val="006E6996"/>
    <w:rsid w:val="006E6B45"/>
    <w:rsid w:val="006E6B77"/>
    <w:rsid w:val="006E6BF0"/>
    <w:rsid w:val="006E6C80"/>
    <w:rsid w:val="006E6C9F"/>
    <w:rsid w:val="006E6E73"/>
    <w:rsid w:val="006E7109"/>
    <w:rsid w:val="006E778D"/>
    <w:rsid w:val="006F0029"/>
    <w:rsid w:val="006F0CB2"/>
    <w:rsid w:val="006F0CF3"/>
    <w:rsid w:val="006F0CFD"/>
    <w:rsid w:val="006F1A44"/>
    <w:rsid w:val="006F1EB3"/>
    <w:rsid w:val="006F2030"/>
    <w:rsid w:val="006F257A"/>
    <w:rsid w:val="006F288B"/>
    <w:rsid w:val="006F29A8"/>
    <w:rsid w:val="006F2B4C"/>
    <w:rsid w:val="006F2EED"/>
    <w:rsid w:val="006F2EF1"/>
    <w:rsid w:val="006F3556"/>
    <w:rsid w:val="006F3635"/>
    <w:rsid w:val="006F3B10"/>
    <w:rsid w:val="006F43A0"/>
    <w:rsid w:val="006F4405"/>
    <w:rsid w:val="006F4967"/>
    <w:rsid w:val="006F55AF"/>
    <w:rsid w:val="006F596E"/>
    <w:rsid w:val="006F5E9F"/>
    <w:rsid w:val="006F5F20"/>
    <w:rsid w:val="006F643D"/>
    <w:rsid w:val="006F6636"/>
    <w:rsid w:val="006F6B8E"/>
    <w:rsid w:val="006F6CA6"/>
    <w:rsid w:val="006F6E2F"/>
    <w:rsid w:val="006F6FDF"/>
    <w:rsid w:val="006F70BB"/>
    <w:rsid w:val="006F7A65"/>
    <w:rsid w:val="006F7AD7"/>
    <w:rsid w:val="006F7AE3"/>
    <w:rsid w:val="006F7F6A"/>
    <w:rsid w:val="0070007C"/>
    <w:rsid w:val="007007E8"/>
    <w:rsid w:val="00700845"/>
    <w:rsid w:val="00700A22"/>
    <w:rsid w:val="00700FC3"/>
    <w:rsid w:val="007014F4"/>
    <w:rsid w:val="00701B4A"/>
    <w:rsid w:val="00701B86"/>
    <w:rsid w:val="00701FBE"/>
    <w:rsid w:val="00702035"/>
    <w:rsid w:val="007024C7"/>
    <w:rsid w:val="007028CE"/>
    <w:rsid w:val="00702A30"/>
    <w:rsid w:val="00702BB7"/>
    <w:rsid w:val="00702D11"/>
    <w:rsid w:val="00703120"/>
    <w:rsid w:val="00703421"/>
    <w:rsid w:val="00703794"/>
    <w:rsid w:val="0070401D"/>
    <w:rsid w:val="0070484E"/>
    <w:rsid w:val="00704940"/>
    <w:rsid w:val="00704C67"/>
    <w:rsid w:val="00704E5F"/>
    <w:rsid w:val="007053E6"/>
    <w:rsid w:val="00705A48"/>
    <w:rsid w:val="00705BDA"/>
    <w:rsid w:val="00705E5F"/>
    <w:rsid w:val="00705F42"/>
    <w:rsid w:val="0070629A"/>
    <w:rsid w:val="007063C7"/>
    <w:rsid w:val="007063D8"/>
    <w:rsid w:val="007064D4"/>
    <w:rsid w:val="0070671F"/>
    <w:rsid w:val="007077E2"/>
    <w:rsid w:val="007079DF"/>
    <w:rsid w:val="00710083"/>
    <w:rsid w:val="00710216"/>
    <w:rsid w:val="00710909"/>
    <w:rsid w:val="0071181B"/>
    <w:rsid w:val="00711C0A"/>
    <w:rsid w:val="00711EDE"/>
    <w:rsid w:val="00711F3A"/>
    <w:rsid w:val="007122CC"/>
    <w:rsid w:val="00712617"/>
    <w:rsid w:val="0071287D"/>
    <w:rsid w:val="00712AB4"/>
    <w:rsid w:val="00713300"/>
    <w:rsid w:val="00713364"/>
    <w:rsid w:val="00713627"/>
    <w:rsid w:val="007141AB"/>
    <w:rsid w:val="00714797"/>
    <w:rsid w:val="00714917"/>
    <w:rsid w:val="00714AD7"/>
    <w:rsid w:val="0071523C"/>
    <w:rsid w:val="007153DD"/>
    <w:rsid w:val="00715954"/>
    <w:rsid w:val="00715CB2"/>
    <w:rsid w:val="00715E70"/>
    <w:rsid w:val="0071611C"/>
    <w:rsid w:val="00716B74"/>
    <w:rsid w:val="00716F83"/>
    <w:rsid w:val="0071770B"/>
    <w:rsid w:val="00717E7B"/>
    <w:rsid w:val="00717F78"/>
    <w:rsid w:val="007204DD"/>
    <w:rsid w:val="00720677"/>
    <w:rsid w:val="00721237"/>
    <w:rsid w:val="007212E5"/>
    <w:rsid w:val="007215E4"/>
    <w:rsid w:val="0072169C"/>
    <w:rsid w:val="007216BC"/>
    <w:rsid w:val="007217FE"/>
    <w:rsid w:val="00721EFD"/>
    <w:rsid w:val="007222EC"/>
    <w:rsid w:val="0072246C"/>
    <w:rsid w:val="0072265E"/>
    <w:rsid w:val="007227AD"/>
    <w:rsid w:val="00722964"/>
    <w:rsid w:val="00722DED"/>
    <w:rsid w:val="007231F4"/>
    <w:rsid w:val="0072336F"/>
    <w:rsid w:val="0072386D"/>
    <w:rsid w:val="00723A22"/>
    <w:rsid w:val="007240D5"/>
    <w:rsid w:val="0072443F"/>
    <w:rsid w:val="0072458B"/>
    <w:rsid w:val="007248E6"/>
    <w:rsid w:val="00724A87"/>
    <w:rsid w:val="00724FBA"/>
    <w:rsid w:val="00725086"/>
    <w:rsid w:val="007251CC"/>
    <w:rsid w:val="0072534F"/>
    <w:rsid w:val="007254EF"/>
    <w:rsid w:val="00725FA4"/>
    <w:rsid w:val="00726027"/>
    <w:rsid w:val="00726312"/>
    <w:rsid w:val="00726FC8"/>
    <w:rsid w:val="00727C3E"/>
    <w:rsid w:val="00727EEE"/>
    <w:rsid w:val="00727FCF"/>
    <w:rsid w:val="00730193"/>
    <w:rsid w:val="007301FF"/>
    <w:rsid w:val="00730442"/>
    <w:rsid w:val="00730996"/>
    <w:rsid w:val="00730B28"/>
    <w:rsid w:val="00730BCE"/>
    <w:rsid w:val="00730BFF"/>
    <w:rsid w:val="00730DDD"/>
    <w:rsid w:val="00730F33"/>
    <w:rsid w:val="00731021"/>
    <w:rsid w:val="007311FA"/>
    <w:rsid w:val="0073163D"/>
    <w:rsid w:val="007318EF"/>
    <w:rsid w:val="00731AD7"/>
    <w:rsid w:val="00731B9A"/>
    <w:rsid w:val="00731BC0"/>
    <w:rsid w:val="00732122"/>
    <w:rsid w:val="00732516"/>
    <w:rsid w:val="00732679"/>
    <w:rsid w:val="00732AF0"/>
    <w:rsid w:val="00732FFF"/>
    <w:rsid w:val="007332CE"/>
    <w:rsid w:val="00733ACB"/>
    <w:rsid w:val="00733AD3"/>
    <w:rsid w:val="00733D73"/>
    <w:rsid w:val="007340A2"/>
    <w:rsid w:val="00735756"/>
    <w:rsid w:val="007358FA"/>
    <w:rsid w:val="00735B57"/>
    <w:rsid w:val="00735E13"/>
    <w:rsid w:val="007366FA"/>
    <w:rsid w:val="007367A0"/>
    <w:rsid w:val="00736A7F"/>
    <w:rsid w:val="00736E7E"/>
    <w:rsid w:val="00736EEA"/>
    <w:rsid w:val="0073702D"/>
    <w:rsid w:val="0073719C"/>
    <w:rsid w:val="007372E3"/>
    <w:rsid w:val="007373BF"/>
    <w:rsid w:val="0073760C"/>
    <w:rsid w:val="00737A54"/>
    <w:rsid w:val="00740648"/>
    <w:rsid w:val="007409E3"/>
    <w:rsid w:val="0074181E"/>
    <w:rsid w:val="00741A32"/>
    <w:rsid w:val="00741D20"/>
    <w:rsid w:val="00741F3F"/>
    <w:rsid w:val="007422F4"/>
    <w:rsid w:val="00742781"/>
    <w:rsid w:val="00742851"/>
    <w:rsid w:val="00742957"/>
    <w:rsid w:val="00742BF1"/>
    <w:rsid w:val="007431CA"/>
    <w:rsid w:val="00743868"/>
    <w:rsid w:val="00743D37"/>
    <w:rsid w:val="00743E6A"/>
    <w:rsid w:val="00744331"/>
    <w:rsid w:val="007448D3"/>
    <w:rsid w:val="00744C7E"/>
    <w:rsid w:val="0074525D"/>
    <w:rsid w:val="00745881"/>
    <w:rsid w:val="00745E20"/>
    <w:rsid w:val="00745F9B"/>
    <w:rsid w:val="00745FB0"/>
    <w:rsid w:val="00746C19"/>
    <w:rsid w:val="00746D4F"/>
    <w:rsid w:val="0074717C"/>
    <w:rsid w:val="00747264"/>
    <w:rsid w:val="007472EC"/>
    <w:rsid w:val="007475FF"/>
    <w:rsid w:val="007476CB"/>
    <w:rsid w:val="007478A8"/>
    <w:rsid w:val="00747A77"/>
    <w:rsid w:val="00747D27"/>
    <w:rsid w:val="0075063B"/>
    <w:rsid w:val="0075189F"/>
    <w:rsid w:val="00751A70"/>
    <w:rsid w:val="0075302A"/>
    <w:rsid w:val="00753370"/>
    <w:rsid w:val="00753485"/>
    <w:rsid w:val="00753536"/>
    <w:rsid w:val="00753670"/>
    <w:rsid w:val="0075388E"/>
    <w:rsid w:val="00753B8A"/>
    <w:rsid w:val="00754794"/>
    <w:rsid w:val="00754982"/>
    <w:rsid w:val="00754E4A"/>
    <w:rsid w:val="007552DB"/>
    <w:rsid w:val="00755856"/>
    <w:rsid w:val="00755CD4"/>
    <w:rsid w:val="00755D89"/>
    <w:rsid w:val="007560E6"/>
    <w:rsid w:val="0075620F"/>
    <w:rsid w:val="00756506"/>
    <w:rsid w:val="00756875"/>
    <w:rsid w:val="007569FE"/>
    <w:rsid w:val="00756DC3"/>
    <w:rsid w:val="007572B8"/>
    <w:rsid w:val="00757818"/>
    <w:rsid w:val="00757834"/>
    <w:rsid w:val="0076077E"/>
    <w:rsid w:val="007607D2"/>
    <w:rsid w:val="00760BF0"/>
    <w:rsid w:val="00760DD4"/>
    <w:rsid w:val="007614D2"/>
    <w:rsid w:val="00761649"/>
    <w:rsid w:val="00761E53"/>
    <w:rsid w:val="00762576"/>
    <w:rsid w:val="00762F39"/>
    <w:rsid w:val="00763091"/>
    <w:rsid w:val="00763273"/>
    <w:rsid w:val="007635C9"/>
    <w:rsid w:val="00763ACE"/>
    <w:rsid w:val="00763BE6"/>
    <w:rsid w:val="00763CFD"/>
    <w:rsid w:val="0076498D"/>
    <w:rsid w:val="00764FB9"/>
    <w:rsid w:val="00765C90"/>
    <w:rsid w:val="00765F51"/>
    <w:rsid w:val="00766188"/>
    <w:rsid w:val="00767076"/>
    <w:rsid w:val="0076755F"/>
    <w:rsid w:val="0076783A"/>
    <w:rsid w:val="00767A18"/>
    <w:rsid w:val="00767CD3"/>
    <w:rsid w:val="00770144"/>
    <w:rsid w:val="0077051F"/>
    <w:rsid w:val="007706EA"/>
    <w:rsid w:val="00770E1C"/>
    <w:rsid w:val="00770E96"/>
    <w:rsid w:val="007711E7"/>
    <w:rsid w:val="007716EC"/>
    <w:rsid w:val="00771B5D"/>
    <w:rsid w:val="00771D04"/>
    <w:rsid w:val="00771DA1"/>
    <w:rsid w:val="00771FBD"/>
    <w:rsid w:val="0077205A"/>
    <w:rsid w:val="0077231D"/>
    <w:rsid w:val="00772F98"/>
    <w:rsid w:val="00773046"/>
    <w:rsid w:val="007730D0"/>
    <w:rsid w:val="00773144"/>
    <w:rsid w:val="00773441"/>
    <w:rsid w:val="00773590"/>
    <w:rsid w:val="0077399A"/>
    <w:rsid w:val="00773AD0"/>
    <w:rsid w:val="00773E5E"/>
    <w:rsid w:val="007748ED"/>
    <w:rsid w:val="00774A89"/>
    <w:rsid w:val="007755E2"/>
    <w:rsid w:val="00775BBB"/>
    <w:rsid w:val="00775DEA"/>
    <w:rsid w:val="007776D9"/>
    <w:rsid w:val="007776FA"/>
    <w:rsid w:val="007779D7"/>
    <w:rsid w:val="007801B1"/>
    <w:rsid w:val="00780BF3"/>
    <w:rsid w:val="0078102F"/>
    <w:rsid w:val="007818C9"/>
    <w:rsid w:val="00781991"/>
    <w:rsid w:val="00781ACF"/>
    <w:rsid w:val="00781C31"/>
    <w:rsid w:val="00781C33"/>
    <w:rsid w:val="00781E8A"/>
    <w:rsid w:val="00781FF8"/>
    <w:rsid w:val="00782014"/>
    <w:rsid w:val="0078254D"/>
    <w:rsid w:val="00782574"/>
    <w:rsid w:val="00782957"/>
    <w:rsid w:val="00782D7B"/>
    <w:rsid w:val="007832DB"/>
    <w:rsid w:val="007839FE"/>
    <w:rsid w:val="007842CB"/>
    <w:rsid w:val="0078440F"/>
    <w:rsid w:val="00785434"/>
    <w:rsid w:val="007859E3"/>
    <w:rsid w:val="00785CE3"/>
    <w:rsid w:val="00786042"/>
    <w:rsid w:val="00786CB6"/>
    <w:rsid w:val="00786F20"/>
    <w:rsid w:val="00787316"/>
    <w:rsid w:val="007873CA"/>
    <w:rsid w:val="00787B36"/>
    <w:rsid w:val="00787D16"/>
    <w:rsid w:val="00790825"/>
    <w:rsid w:val="007908EE"/>
    <w:rsid w:val="00790995"/>
    <w:rsid w:val="00791081"/>
    <w:rsid w:val="0079121C"/>
    <w:rsid w:val="00791554"/>
    <w:rsid w:val="00791790"/>
    <w:rsid w:val="007917C9"/>
    <w:rsid w:val="00792859"/>
    <w:rsid w:val="007928AD"/>
    <w:rsid w:val="00792C56"/>
    <w:rsid w:val="00792EE0"/>
    <w:rsid w:val="007935C0"/>
    <w:rsid w:val="007935E2"/>
    <w:rsid w:val="00793E1B"/>
    <w:rsid w:val="00793F56"/>
    <w:rsid w:val="00793FB7"/>
    <w:rsid w:val="00793FF0"/>
    <w:rsid w:val="007944D3"/>
    <w:rsid w:val="007945AF"/>
    <w:rsid w:val="00794A18"/>
    <w:rsid w:val="00795144"/>
    <w:rsid w:val="007954AF"/>
    <w:rsid w:val="00795863"/>
    <w:rsid w:val="00795E28"/>
    <w:rsid w:val="00796657"/>
    <w:rsid w:val="0079723A"/>
    <w:rsid w:val="00797269"/>
    <w:rsid w:val="007975D5"/>
    <w:rsid w:val="0079799A"/>
    <w:rsid w:val="00797C7D"/>
    <w:rsid w:val="007A006C"/>
    <w:rsid w:val="007A00A5"/>
    <w:rsid w:val="007A0394"/>
    <w:rsid w:val="007A04A8"/>
    <w:rsid w:val="007A04BE"/>
    <w:rsid w:val="007A05B4"/>
    <w:rsid w:val="007A0826"/>
    <w:rsid w:val="007A0CD5"/>
    <w:rsid w:val="007A0E49"/>
    <w:rsid w:val="007A0E66"/>
    <w:rsid w:val="007A155D"/>
    <w:rsid w:val="007A183E"/>
    <w:rsid w:val="007A1847"/>
    <w:rsid w:val="007A1BCF"/>
    <w:rsid w:val="007A1C8E"/>
    <w:rsid w:val="007A1CFD"/>
    <w:rsid w:val="007A2473"/>
    <w:rsid w:val="007A2E90"/>
    <w:rsid w:val="007A308A"/>
    <w:rsid w:val="007A324B"/>
    <w:rsid w:val="007A3264"/>
    <w:rsid w:val="007A3358"/>
    <w:rsid w:val="007A3674"/>
    <w:rsid w:val="007A421C"/>
    <w:rsid w:val="007A4377"/>
    <w:rsid w:val="007A452A"/>
    <w:rsid w:val="007A4E9D"/>
    <w:rsid w:val="007A54E0"/>
    <w:rsid w:val="007A592D"/>
    <w:rsid w:val="007A5A22"/>
    <w:rsid w:val="007A5CCD"/>
    <w:rsid w:val="007A5E04"/>
    <w:rsid w:val="007A5E45"/>
    <w:rsid w:val="007A63EE"/>
    <w:rsid w:val="007A688E"/>
    <w:rsid w:val="007A69CA"/>
    <w:rsid w:val="007A6B60"/>
    <w:rsid w:val="007A6D44"/>
    <w:rsid w:val="007A6EB1"/>
    <w:rsid w:val="007A6F12"/>
    <w:rsid w:val="007A72BD"/>
    <w:rsid w:val="007A7B93"/>
    <w:rsid w:val="007B0112"/>
    <w:rsid w:val="007B0E44"/>
    <w:rsid w:val="007B11BB"/>
    <w:rsid w:val="007B18C0"/>
    <w:rsid w:val="007B1CD7"/>
    <w:rsid w:val="007B1CE7"/>
    <w:rsid w:val="007B1CFE"/>
    <w:rsid w:val="007B1F72"/>
    <w:rsid w:val="007B1FD9"/>
    <w:rsid w:val="007B2029"/>
    <w:rsid w:val="007B2107"/>
    <w:rsid w:val="007B242E"/>
    <w:rsid w:val="007B26ED"/>
    <w:rsid w:val="007B2E41"/>
    <w:rsid w:val="007B2F71"/>
    <w:rsid w:val="007B3B19"/>
    <w:rsid w:val="007B473C"/>
    <w:rsid w:val="007B4A84"/>
    <w:rsid w:val="007B51E3"/>
    <w:rsid w:val="007B53A8"/>
    <w:rsid w:val="007B5808"/>
    <w:rsid w:val="007B5DAC"/>
    <w:rsid w:val="007B602F"/>
    <w:rsid w:val="007B69FB"/>
    <w:rsid w:val="007B6CCC"/>
    <w:rsid w:val="007B6D3C"/>
    <w:rsid w:val="007B719D"/>
    <w:rsid w:val="007B7355"/>
    <w:rsid w:val="007B7A16"/>
    <w:rsid w:val="007C01C6"/>
    <w:rsid w:val="007C0363"/>
    <w:rsid w:val="007C128D"/>
    <w:rsid w:val="007C12E9"/>
    <w:rsid w:val="007C1A53"/>
    <w:rsid w:val="007C2091"/>
    <w:rsid w:val="007C2213"/>
    <w:rsid w:val="007C22B7"/>
    <w:rsid w:val="007C24A6"/>
    <w:rsid w:val="007C286C"/>
    <w:rsid w:val="007C2AB3"/>
    <w:rsid w:val="007C2B38"/>
    <w:rsid w:val="007C2C4E"/>
    <w:rsid w:val="007C2E0B"/>
    <w:rsid w:val="007C2ECD"/>
    <w:rsid w:val="007C2F8F"/>
    <w:rsid w:val="007C34EF"/>
    <w:rsid w:val="007C3799"/>
    <w:rsid w:val="007C3A18"/>
    <w:rsid w:val="007C3B05"/>
    <w:rsid w:val="007C4048"/>
    <w:rsid w:val="007C4734"/>
    <w:rsid w:val="007C485A"/>
    <w:rsid w:val="007C4B26"/>
    <w:rsid w:val="007C502B"/>
    <w:rsid w:val="007C526B"/>
    <w:rsid w:val="007C54BE"/>
    <w:rsid w:val="007C5857"/>
    <w:rsid w:val="007C5A7F"/>
    <w:rsid w:val="007C63C8"/>
    <w:rsid w:val="007C668E"/>
    <w:rsid w:val="007C66D8"/>
    <w:rsid w:val="007C6DF1"/>
    <w:rsid w:val="007C7179"/>
    <w:rsid w:val="007C7236"/>
    <w:rsid w:val="007C775B"/>
    <w:rsid w:val="007C7900"/>
    <w:rsid w:val="007C7CE8"/>
    <w:rsid w:val="007D013B"/>
    <w:rsid w:val="007D03CD"/>
    <w:rsid w:val="007D060C"/>
    <w:rsid w:val="007D0F6B"/>
    <w:rsid w:val="007D1A30"/>
    <w:rsid w:val="007D1CC1"/>
    <w:rsid w:val="007D23B5"/>
    <w:rsid w:val="007D28D7"/>
    <w:rsid w:val="007D36D4"/>
    <w:rsid w:val="007D3BD6"/>
    <w:rsid w:val="007D4358"/>
    <w:rsid w:val="007D4855"/>
    <w:rsid w:val="007D4AD3"/>
    <w:rsid w:val="007D51CB"/>
    <w:rsid w:val="007D51E8"/>
    <w:rsid w:val="007D5806"/>
    <w:rsid w:val="007D5816"/>
    <w:rsid w:val="007D597E"/>
    <w:rsid w:val="007D5C93"/>
    <w:rsid w:val="007D627B"/>
    <w:rsid w:val="007D6455"/>
    <w:rsid w:val="007D6621"/>
    <w:rsid w:val="007D66A9"/>
    <w:rsid w:val="007D6772"/>
    <w:rsid w:val="007D6A0E"/>
    <w:rsid w:val="007D77B7"/>
    <w:rsid w:val="007D7B9A"/>
    <w:rsid w:val="007E044A"/>
    <w:rsid w:val="007E12BD"/>
    <w:rsid w:val="007E1EBF"/>
    <w:rsid w:val="007E1F0D"/>
    <w:rsid w:val="007E2076"/>
    <w:rsid w:val="007E2505"/>
    <w:rsid w:val="007E2F80"/>
    <w:rsid w:val="007E30A6"/>
    <w:rsid w:val="007E36A8"/>
    <w:rsid w:val="007E3812"/>
    <w:rsid w:val="007E38DC"/>
    <w:rsid w:val="007E3D83"/>
    <w:rsid w:val="007E3E3E"/>
    <w:rsid w:val="007E3EE9"/>
    <w:rsid w:val="007E417F"/>
    <w:rsid w:val="007E492F"/>
    <w:rsid w:val="007E4AE0"/>
    <w:rsid w:val="007E4CA6"/>
    <w:rsid w:val="007E4DD1"/>
    <w:rsid w:val="007E4EEB"/>
    <w:rsid w:val="007E56F9"/>
    <w:rsid w:val="007E5905"/>
    <w:rsid w:val="007E602E"/>
    <w:rsid w:val="007E6082"/>
    <w:rsid w:val="007E65A0"/>
    <w:rsid w:val="007E69C0"/>
    <w:rsid w:val="007E6C53"/>
    <w:rsid w:val="007E6D3D"/>
    <w:rsid w:val="007E7025"/>
    <w:rsid w:val="007E7064"/>
    <w:rsid w:val="007E7C24"/>
    <w:rsid w:val="007E7EFB"/>
    <w:rsid w:val="007E7F23"/>
    <w:rsid w:val="007F024B"/>
    <w:rsid w:val="007F046C"/>
    <w:rsid w:val="007F0547"/>
    <w:rsid w:val="007F0685"/>
    <w:rsid w:val="007F0A5D"/>
    <w:rsid w:val="007F0B03"/>
    <w:rsid w:val="007F10B7"/>
    <w:rsid w:val="007F1CCF"/>
    <w:rsid w:val="007F22A4"/>
    <w:rsid w:val="007F2364"/>
    <w:rsid w:val="007F2DC3"/>
    <w:rsid w:val="007F2E02"/>
    <w:rsid w:val="007F2E9A"/>
    <w:rsid w:val="007F2FF7"/>
    <w:rsid w:val="007F3189"/>
    <w:rsid w:val="007F31C7"/>
    <w:rsid w:val="007F3276"/>
    <w:rsid w:val="007F3481"/>
    <w:rsid w:val="007F3E81"/>
    <w:rsid w:val="007F3F29"/>
    <w:rsid w:val="007F48BD"/>
    <w:rsid w:val="007F505F"/>
    <w:rsid w:val="007F5133"/>
    <w:rsid w:val="007F5402"/>
    <w:rsid w:val="007F542C"/>
    <w:rsid w:val="007F5706"/>
    <w:rsid w:val="007F5772"/>
    <w:rsid w:val="007F5BCD"/>
    <w:rsid w:val="007F5D5C"/>
    <w:rsid w:val="007F5FEF"/>
    <w:rsid w:val="007F695A"/>
    <w:rsid w:val="007F6A3E"/>
    <w:rsid w:val="007F6F44"/>
    <w:rsid w:val="007F73DC"/>
    <w:rsid w:val="007F76A3"/>
    <w:rsid w:val="007F7794"/>
    <w:rsid w:val="008006D5"/>
    <w:rsid w:val="008007DA"/>
    <w:rsid w:val="00800FCF"/>
    <w:rsid w:val="008012B5"/>
    <w:rsid w:val="008015AF"/>
    <w:rsid w:val="00801D35"/>
    <w:rsid w:val="00801D76"/>
    <w:rsid w:val="00802454"/>
    <w:rsid w:val="0080258A"/>
    <w:rsid w:val="00802AE8"/>
    <w:rsid w:val="00802C66"/>
    <w:rsid w:val="00802D87"/>
    <w:rsid w:val="00802E0F"/>
    <w:rsid w:val="00802F11"/>
    <w:rsid w:val="008032D2"/>
    <w:rsid w:val="008038D5"/>
    <w:rsid w:val="008039F3"/>
    <w:rsid w:val="008042AC"/>
    <w:rsid w:val="0080479B"/>
    <w:rsid w:val="00804894"/>
    <w:rsid w:val="00804BC7"/>
    <w:rsid w:val="00804BF5"/>
    <w:rsid w:val="00804FF8"/>
    <w:rsid w:val="00805276"/>
    <w:rsid w:val="0080528C"/>
    <w:rsid w:val="008059A8"/>
    <w:rsid w:val="00805DB9"/>
    <w:rsid w:val="00805E2C"/>
    <w:rsid w:val="0080605B"/>
    <w:rsid w:val="008063DE"/>
    <w:rsid w:val="0080687E"/>
    <w:rsid w:val="00806FDD"/>
    <w:rsid w:val="00807218"/>
    <w:rsid w:val="008073F4"/>
    <w:rsid w:val="0080775C"/>
    <w:rsid w:val="008077C1"/>
    <w:rsid w:val="008079FC"/>
    <w:rsid w:val="00807FD9"/>
    <w:rsid w:val="008100A5"/>
    <w:rsid w:val="008108A9"/>
    <w:rsid w:val="00810B0A"/>
    <w:rsid w:val="0081105B"/>
    <w:rsid w:val="008112F9"/>
    <w:rsid w:val="00811419"/>
    <w:rsid w:val="00811560"/>
    <w:rsid w:val="00811645"/>
    <w:rsid w:val="00811B6A"/>
    <w:rsid w:val="00811ECC"/>
    <w:rsid w:val="00811F56"/>
    <w:rsid w:val="008129F0"/>
    <w:rsid w:val="00812AE6"/>
    <w:rsid w:val="00812AEE"/>
    <w:rsid w:val="00812F84"/>
    <w:rsid w:val="00813650"/>
    <w:rsid w:val="00813BAC"/>
    <w:rsid w:val="00813D3C"/>
    <w:rsid w:val="008145EA"/>
    <w:rsid w:val="00814624"/>
    <w:rsid w:val="0081470E"/>
    <w:rsid w:val="00814ABA"/>
    <w:rsid w:val="00814DF7"/>
    <w:rsid w:val="0081546D"/>
    <w:rsid w:val="00815474"/>
    <w:rsid w:val="00815948"/>
    <w:rsid w:val="00815BFA"/>
    <w:rsid w:val="00815EF5"/>
    <w:rsid w:val="00815EFF"/>
    <w:rsid w:val="008160FF"/>
    <w:rsid w:val="008161BB"/>
    <w:rsid w:val="0081668C"/>
    <w:rsid w:val="0081689F"/>
    <w:rsid w:val="00816B5D"/>
    <w:rsid w:val="00816C46"/>
    <w:rsid w:val="00816C96"/>
    <w:rsid w:val="00816E1C"/>
    <w:rsid w:val="00816F32"/>
    <w:rsid w:val="008177C4"/>
    <w:rsid w:val="00817809"/>
    <w:rsid w:val="00817A49"/>
    <w:rsid w:val="00817CB3"/>
    <w:rsid w:val="00817EED"/>
    <w:rsid w:val="0082052B"/>
    <w:rsid w:val="00820611"/>
    <w:rsid w:val="008207D5"/>
    <w:rsid w:val="00820BCD"/>
    <w:rsid w:val="00820E1C"/>
    <w:rsid w:val="00820E54"/>
    <w:rsid w:val="00820ED4"/>
    <w:rsid w:val="00820EE6"/>
    <w:rsid w:val="00821C28"/>
    <w:rsid w:val="008222A0"/>
    <w:rsid w:val="00822C40"/>
    <w:rsid w:val="00822DC4"/>
    <w:rsid w:val="008239FF"/>
    <w:rsid w:val="00824206"/>
    <w:rsid w:val="008242A0"/>
    <w:rsid w:val="008247B4"/>
    <w:rsid w:val="00825639"/>
    <w:rsid w:val="00825792"/>
    <w:rsid w:val="00825BFC"/>
    <w:rsid w:val="00825E9E"/>
    <w:rsid w:val="00826169"/>
    <w:rsid w:val="00826BAC"/>
    <w:rsid w:val="00826BD7"/>
    <w:rsid w:val="00826C31"/>
    <w:rsid w:val="00826C87"/>
    <w:rsid w:val="00826FBA"/>
    <w:rsid w:val="0082714B"/>
    <w:rsid w:val="008274DB"/>
    <w:rsid w:val="00827565"/>
    <w:rsid w:val="00827D07"/>
    <w:rsid w:val="00830101"/>
    <w:rsid w:val="008306A1"/>
    <w:rsid w:val="008308F7"/>
    <w:rsid w:val="00830948"/>
    <w:rsid w:val="00831BCF"/>
    <w:rsid w:val="00831DA7"/>
    <w:rsid w:val="00831FA2"/>
    <w:rsid w:val="008321CC"/>
    <w:rsid w:val="008326C7"/>
    <w:rsid w:val="008327D8"/>
    <w:rsid w:val="00832AE3"/>
    <w:rsid w:val="00832AFE"/>
    <w:rsid w:val="00832D69"/>
    <w:rsid w:val="00833442"/>
    <w:rsid w:val="008335FD"/>
    <w:rsid w:val="008337C7"/>
    <w:rsid w:val="00833B4E"/>
    <w:rsid w:val="008341B3"/>
    <w:rsid w:val="008342DE"/>
    <w:rsid w:val="0083437F"/>
    <w:rsid w:val="00834DAE"/>
    <w:rsid w:val="00834F07"/>
    <w:rsid w:val="0083509C"/>
    <w:rsid w:val="008353E3"/>
    <w:rsid w:val="00835448"/>
    <w:rsid w:val="00835799"/>
    <w:rsid w:val="008358C6"/>
    <w:rsid w:val="00835FCA"/>
    <w:rsid w:val="008361F5"/>
    <w:rsid w:val="00836291"/>
    <w:rsid w:val="00836644"/>
    <w:rsid w:val="00836B88"/>
    <w:rsid w:val="00837511"/>
    <w:rsid w:val="00837DD6"/>
    <w:rsid w:val="008410E4"/>
    <w:rsid w:val="008415BC"/>
    <w:rsid w:val="0084187F"/>
    <w:rsid w:val="008418D6"/>
    <w:rsid w:val="008420C1"/>
    <w:rsid w:val="008422C9"/>
    <w:rsid w:val="008423BF"/>
    <w:rsid w:val="00842751"/>
    <w:rsid w:val="00842F85"/>
    <w:rsid w:val="008432C0"/>
    <w:rsid w:val="00843AC4"/>
    <w:rsid w:val="00843E3D"/>
    <w:rsid w:val="00843E4C"/>
    <w:rsid w:val="00843F75"/>
    <w:rsid w:val="008443CD"/>
    <w:rsid w:val="00844AD4"/>
    <w:rsid w:val="00845BC6"/>
    <w:rsid w:val="008465CB"/>
    <w:rsid w:val="0084664A"/>
    <w:rsid w:val="008469B2"/>
    <w:rsid w:val="00846F01"/>
    <w:rsid w:val="008476E9"/>
    <w:rsid w:val="0085010D"/>
    <w:rsid w:val="008502E0"/>
    <w:rsid w:val="0085049F"/>
    <w:rsid w:val="00850922"/>
    <w:rsid w:val="00850E44"/>
    <w:rsid w:val="00850FFA"/>
    <w:rsid w:val="00851318"/>
    <w:rsid w:val="008519CF"/>
    <w:rsid w:val="00851C6D"/>
    <w:rsid w:val="0085214E"/>
    <w:rsid w:val="00852574"/>
    <w:rsid w:val="00852A5F"/>
    <w:rsid w:val="00853158"/>
    <w:rsid w:val="00853C11"/>
    <w:rsid w:val="00853F1F"/>
    <w:rsid w:val="008540CC"/>
    <w:rsid w:val="00854DBC"/>
    <w:rsid w:val="008552FE"/>
    <w:rsid w:val="008554F4"/>
    <w:rsid w:val="00855D69"/>
    <w:rsid w:val="00855DD3"/>
    <w:rsid w:val="00855F7E"/>
    <w:rsid w:val="0085602E"/>
    <w:rsid w:val="008563A4"/>
    <w:rsid w:val="008568FA"/>
    <w:rsid w:val="00856CB2"/>
    <w:rsid w:val="0085727E"/>
    <w:rsid w:val="00857355"/>
    <w:rsid w:val="00857C89"/>
    <w:rsid w:val="00857D47"/>
    <w:rsid w:val="00857DE6"/>
    <w:rsid w:val="00860072"/>
    <w:rsid w:val="008602ED"/>
    <w:rsid w:val="00860438"/>
    <w:rsid w:val="0086062B"/>
    <w:rsid w:val="0086075F"/>
    <w:rsid w:val="00860BCA"/>
    <w:rsid w:val="00860C1E"/>
    <w:rsid w:val="00861123"/>
    <w:rsid w:val="00861381"/>
    <w:rsid w:val="00861E51"/>
    <w:rsid w:val="0086245B"/>
    <w:rsid w:val="008624A8"/>
    <w:rsid w:val="008625AF"/>
    <w:rsid w:val="00862884"/>
    <w:rsid w:val="00862F7D"/>
    <w:rsid w:val="0086343A"/>
    <w:rsid w:val="008637BD"/>
    <w:rsid w:val="008637D0"/>
    <w:rsid w:val="00863B1F"/>
    <w:rsid w:val="00863CAB"/>
    <w:rsid w:val="00863CAE"/>
    <w:rsid w:val="00863EA0"/>
    <w:rsid w:val="00864085"/>
    <w:rsid w:val="00864D95"/>
    <w:rsid w:val="008653A2"/>
    <w:rsid w:val="008653BC"/>
    <w:rsid w:val="00865440"/>
    <w:rsid w:val="0086570D"/>
    <w:rsid w:val="00865AB5"/>
    <w:rsid w:val="008661B9"/>
    <w:rsid w:val="00866347"/>
    <w:rsid w:val="0086656D"/>
    <w:rsid w:val="008665BE"/>
    <w:rsid w:val="00866AA7"/>
    <w:rsid w:val="00867108"/>
    <w:rsid w:val="008673F1"/>
    <w:rsid w:val="0086781F"/>
    <w:rsid w:val="0086795D"/>
    <w:rsid w:val="00867B52"/>
    <w:rsid w:val="00867C9E"/>
    <w:rsid w:val="00867FAB"/>
    <w:rsid w:val="008700EE"/>
    <w:rsid w:val="00870999"/>
    <w:rsid w:val="00870A7F"/>
    <w:rsid w:val="008712FC"/>
    <w:rsid w:val="008716A4"/>
    <w:rsid w:val="008718D8"/>
    <w:rsid w:val="00871B34"/>
    <w:rsid w:val="00872A5F"/>
    <w:rsid w:val="00872FA8"/>
    <w:rsid w:val="00873204"/>
    <w:rsid w:val="008733F7"/>
    <w:rsid w:val="008735ED"/>
    <w:rsid w:val="0087372C"/>
    <w:rsid w:val="00873844"/>
    <w:rsid w:val="0087392A"/>
    <w:rsid w:val="00873E06"/>
    <w:rsid w:val="008748B5"/>
    <w:rsid w:val="00875371"/>
    <w:rsid w:val="00875A29"/>
    <w:rsid w:val="008762DF"/>
    <w:rsid w:val="008770F2"/>
    <w:rsid w:val="00877B75"/>
    <w:rsid w:val="00877EDC"/>
    <w:rsid w:val="0087B3DE"/>
    <w:rsid w:val="0088031D"/>
    <w:rsid w:val="0088052F"/>
    <w:rsid w:val="008809CE"/>
    <w:rsid w:val="0088122C"/>
    <w:rsid w:val="00881236"/>
    <w:rsid w:val="0088134B"/>
    <w:rsid w:val="008816B4"/>
    <w:rsid w:val="00881957"/>
    <w:rsid w:val="00881E5E"/>
    <w:rsid w:val="00881E6C"/>
    <w:rsid w:val="00882056"/>
    <w:rsid w:val="00882AFA"/>
    <w:rsid w:val="00882CE7"/>
    <w:rsid w:val="008831F1"/>
    <w:rsid w:val="008843BD"/>
    <w:rsid w:val="008845E8"/>
    <w:rsid w:val="008849AA"/>
    <w:rsid w:val="00885040"/>
    <w:rsid w:val="00885238"/>
    <w:rsid w:val="00885419"/>
    <w:rsid w:val="0088547D"/>
    <w:rsid w:val="0088563C"/>
    <w:rsid w:val="00885840"/>
    <w:rsid w:val="008858B2"/>
    <w:rsid w:val="008859D1"/>
    <w:rsid w:val="00885C5C"/>
    <w:rsid w:val="00885FCC"/>
    <w:rsid w:val="0088632F"/>
    <w:rsid w:val="0088696F"/>
    <w:rsid w:val="00887032"/>
    <w:rsid w:val="008870EE"/>
    <w:rsid w:val="00887691"/>
    <w:rsid w:val="008876E0"/>
    <w:rsid w:val="00887848"/>
    <w:rsid w:val="00887BF7"/>
    <w:rsid w:val="00887D13"/>
    <w:rsid w:val="00887DCE"/>
    <w:rsid w:val="00890012"/>
    <w:rsid w:val="008901C2"/>
    <w:rsid w:val="008903CF"/>
    <w:rsid w:val="008904FA"/>
    <w:rsid w:val="008905B5"/>
    <w:rsid w:val="00890709"/>
    <w:rsid w:val="0089076E"/>
    <w:rsid w:val="0089082D"/>
    <w:rsid w:val="00890919"/>
    <w:rsid w:val="00890FF5"/>
    <w:rsid w:val="0089203F"/>
    <w:rsid w:val="0089251B"/>
    <w:rsid w:val="008925C2"/>
    <w:rsid w:val="00892923"/>
    <w:rsid w:val="0089400E"/>
    <w:rsid w:val="008941F8"/>
    <w:rsid w:val="00894CAA"/>
    <w:rsid w:val="00894D76"/>
    <w:rsid w:val="00894E9D"/>
    <w:rsid w:val="00895533"/>
    <w:rsid w:val="008958F8"/>
    <w:rsid w:val="00895AFA"/>
    <w:rsid w:val="0089653C"/>
    <w:rsid w:val="00896709"/>
    <w:rsid w:val="00896AC1"/>
    <w:rsid w:val="00896AC8"/>
    <w:rsid w:val="00896C20"/>
    <w:rsid w:val="00896C60"/>
    <w:rsid w:val="00896D1A"/>
    <w:rsid w:val="00897937"/>
    <w:rsid w:val="00897D07"/>
    <w:rsid w:val="008A00B5"/>
    <w:rsid w:val="008A062E"/>
    <w:rsid w:val="008A07D4"/>
    <w:rsid w:val="008A0D59"/>
    <w:rsid w:val="008A1399"/>
    <w:rsid w:val="008A22D4"/>
    <w:rsid w:val="008A29F7"/>
    <w:rsid w:val="008A2A09"/>
    <w:rsid w:val="008A2ABD"/>
    <w:rsid w:val="008A2CA1"/>
    <w:rsid w:val="008A2D87"/>
    <w:rsid w:val="008A305E"/>
    <w:rsid w:val="008A3565"/>
    <w:rsid w:val="008A35CF"/>
    <w:rsid w:val="008A3BEE"/>
    <w:rsid w:val="008A3D8E"/>
    <w:rsid w:val="008A3DE6"/>
    <w:rsid w:val="008A4182"/>
    <w:rsid w:val="008A4DBA"/>
    <w:rsid w:val="008A4FE2"/>
    <w:rsid w:val="008A525E"/>
    <w:rsid w:val="008A5463"/>
    <w:rsid w:val="008A579E"/>
    <w:rsid w:val="008A595C"/>
    <w:rsid w:val="008A6297"/>
    <w:rsid w:val="008A644A"/>
    <w:rsid w:val="008A6C9D"/>
    <w:rsid w:val="008A6CA5"/>
    <w:rsid w:val="008A6F65"/>
    <w:rsid w:val="008A726C"/>
    <w:rsid w:val="008A7339"/>
    <w:rsid w:val="008A75A4"/>
    <w:rsid w:val="008A7719"/>
    <w:rsid w:val="008A7976"/>
    <w:rsid w:val="008A7C70"/>
    <w:rsid w:val="008A7C9C"/>
    <w:rsid w:val="008A7FE8"/>
    <w:rsid w:val="008B0003"/>
    <w:rsid w:val="008B00DE"/>
    <w:rsid w:val="008B0500"/>
    <w:rsid w:val="008B08BF"/>
    <w:rsid w:val="008B0977"/>
    <w:rsid w:val="008B0E01"/>
    <w:rsid w:val="008B1606"/>
    <w:rsid w:val="008B1A5F"/>
    <w:rsid w:val="008B1EC9"/>
    <w:rsid w:val="008B1F1E"/>
    <w:rsid w:val="008B21FA"/>
    <w:rsid w:val="008B242A"/>
    <w:rsid w:val="008B3292"/>
    <w:rsid w:val="008B32CA"/>
    <w:rsid w:val="008B434F"/>
    <w:rsid w:val="008B492B"/>
    <w:rsid w:val="008B4D04"/>
    <w:rsid w:val="008B51D2"/>
    <w:rsid w:val="008B5B86"/>
    <w:rsid w:val="008B5EDA"/>
    <w:rsid w:val="008B6053"/>
    <w:rsid w:val="008B611B"/>
    <w:rsid w:val="008B6324"/>
    <w:rsid w:val="008B677F"/>
    <w:rsid w:val="008B6789"/>
    <w:rsid w:val="008B682F"/>
    <w:rsid w:val="008B6AA5"/>
    <w:rsid w:val="008B6C9F"/>
    <w:rsid w:val="008B6FC7"/>
    <w:rsid w:val="008B70E7"/>
    <w:rsid w:val="008B71DF"/>
    <w:rsid w:val="008B71F6"/>
    <w:rsid w:val="008B7382"/>
    <w:rsid w:val="008B77F1"/>
    <w:rsid w:val="008B7A2A"/>
    <w:rsid w:val="008C00B2"/>
    <w:rsid w:val="008C0351"/>
    <w:rsid w:val="008C04E5"/>
    <w:rsid w:val="008C05A3"/>
    <w:rsid w:val="008C099E"/>
    <w:rsid w:val="008C0A39"/>
    <w:rsid w:val="008C1602"/>
    <w:rsid w:val="008C1843"/>
    <w:rsid w:val="008C18F2"/>
    <w:rsid w:val="008C18FC"/>
    <w:rsid w:val="008C1F98"/>
    <w:rsid w:val="008C25B4"/>
    <w:rsid w:val="008C2632"/>
    <w:rsid w:val="008C279B"/>
    <w:rsid w:val="008C29B9"/>
    <w:rsid w:val="008C2A49"/>
    <w:rsid w:val="008C2C53"/>
    <w:rsid w:val="008C31A1"/>
    <w:rsid w:val="008C340F"/>
    <w:rsid w:val="008C3DB9"/>
    <w:rsid w:val="008C3E04"/>
    <w:rsid w:val="008C3E90"/>
    <w:rsid w:val="008C43AC"/>
    <w:rsid w:val="008C44E4"/>
    <w:rsid w:val="008C4C6C"/>
    <w:rsid w:val="008C5204"/>
    <w:rsid w:val="008C52AA"/>
    <w:rsid w:val="008C57C5"/>
    <w:rsid w:val="008C5F7C"/>
    <w:rsid w:val="008C6092"/>
    <w:rsid w:val="008C6402"/>
    <w:rsid w:val="008C65D0"/>
    <w:rsid w:val="008C67F8"/>
    <w:rsid w:val="008C6A00"/>
    <w:rsid w:val="008C6AFA"/>
    <w:rsid w:val="008C6E89"/>
    <w:rsid w:val="008C7107"/>
    <w:rsid w:val="008C7407"/>
    <w:rsid w:val="008C7423"/>
    <w:rsid w:val="008C748B"/>
    <w:rsid w:val="008C778F"/>
    <w:rsid w:val="008C7BFA"/>
    <w:rsid w:val="008C7C1F"/>
    <w:rsid w:val="008C7C8D"/>
    <w:rsid w:val="008C7DD1"/>
    <w:rsid w:val="008D0394"/>
    <w:rsid w:val="008D0472"/>
    <w:rsid w:val="008D072D"/>
    <w:rsid w:val="008D08DC"/>
    <w:rsid w:val="008D0923"/>
    <w:rsid w:val="008D0C0F"/>
    <w:rsid w:val="008D0C2E"/>
    <w:rsid w:val="008D16E8"/>
    <w:rsid w:val="008D1B6E"/>
    <w:rsid w:val="008D1E17"/>
    <w:rsid w:val="008D1F99"/>
    <w:rsid w:val="008D221E"/>
    <w:rsid w:val="008D22BB"/>
    <w:rsid w:val="008D22D3"/>
    <w:rsid w:val="008D24ED"/>
    <w:rsid w:val="008D26C0"/>
    <w:rsid w:val="008D284C"/>
    <w:rsid w:val="008D2FED"/>
    <w:rsid w:val="008D3044"/>
    <w:rsid w:val="008D314D"/>
    <w:rsid w:val="008D3576"/>
    <w:rsid w:val="008D380C"/>
    <w:rsid w:val="008D42D6"/>
    <w:rsid w:val="008D489A"/>
    <w:rsid w:val="008D491E"/>
    <w:rsid w:val="008D4A2E"/>
    <w:rsid w:val="008D4C4E"/>
    <w:rsid w:val="008D4D2F"/>
    <w:rsid w:val="008D5316"/>
    <w:rsid w:val="008D53B8"/>
    <w:rsid w:val="008D585B"/>
    <w:rsid w:val="008D5CD5"/>
    <w:rsid w:val="008D6008"/>
    <w:rsid w:val="008D660F"/>
    <w:rsid w:val="008D688C"/>
    <w:rsid w:val="008D6E81"/>
    <w:rsid w:val="008D6EC8"/>
    <w:rsid w:val="008D70E3"/>
    <w:rsid w:val="008D7126"/>
    <w:rsid w:val="008D7198"/>
    <w:rsid w:val="008D740A"/>
    <w:rsid w:val="008D7686"/>
    <w:rsid w:val="008D7896"/>
    <w:rsid w:val="008E0646"/>
    <w:rsid w:val="008E07C2"/>
    <w:rsid w:val="008E0890"/>
    <w:rsid w:val="008E1754"/>
    <w:rsid w:val="008E203E"/>
    <w:rsid w:val="008E2561"/>
    <w:rsid w:val="008E3389"/>
    <w:rsid w:val="008E34AE"/>
    <w:rsid w:val="008E3A52"/>
    <w:rsid w:val="008E3D51"/>
    <w:rsid w:val="008E3EE6"/>
    <w:rsid w:val="008E3FDB"/>
    <w:rsid w:val="008E41DE"/>
    <w:rsid w:val="008E496A"/>
    <w:rsid w:val="008E4B9B"/>
    <w:rsid w:val="008E5149"/>
    <w:rsid w:val="008E52BD"/>
    <w:rsid w:val="008E581B"/>
    <w:rsid w:val="008E5D90"/>
    <w:rsid w:val="008E657F"/>
    <w:rsid w:val="008E68E6"/>
    <w:rsid w:val="008E6996"/>
    <w:rsid w:val="008E6AE5"/>
    <w:rsid w:val="008E725C"/>
    <w:rsid w:val="008E7506"/>
    <w:rsid w:val="008E7628"/>
    <w:rsid w:val="008E7835"/>
    <w:rsid w:val="008E7C72"/>
    <w:rsid w:val="008E7D4B"/>
    <w:rsid w:val="008E7F8C"/>
    <w:rsid w:val="008F0486"/>
    <w:rsid w:val="008F0669"/>
    <w:rsid w:val="008F0BFC"/>
    <w:rsid w:val="008F0C0E"/>
    <w:rsid w:val="008F0D7E"/>
    <w:rsid w:val="008F17FB"/>
    <w:rsid w:val="008F19EA"/>
    <w:rsid w:val="008F1A18"/>
    <w:rsid w:val="008F2032"/>
    <w:rsid w:val="008F22BF"/>
    <w:rsid w:val="008F23B9"/>
    <w:rsid w:val="008F2704"/>
    <w:rsid w:val="008F2822"/>
    <w:rsid w:val="008F2C60"/>
    <w:rsid w:val="008F3A01"/>
    <w:rsid w:val="008F3A97"/>
    <w:rsid w:val="008F3E9F"/>
    <w:rsid w:val="008F419F"/>
    <w:rsid w:val="008F4576"/>
    <w:rsid w:val="008F5208"/>
    <w:rsid w:val="008F52E8"/>
    <w:rsid w:val="008F57BB"/>
    <w:rsid w:val="008F5AAC"/>
    <w:rsid w:val="008F5B94"/>
    <w:rsid w:val="008F5F97"/>
    <w:rsid w:val="008F69A2"/>
    <w:rsid w:val="008F6CEA"/>
    <w:rsid w:val="008F6F0A"/>
    <w:rsid w:val="008F7196"/>
    <w:rsid w:val="008F731E"/>
    <w:rsid w:val="008F73BB"/>
    <w:rsid w:val="008F7AC3"/>
    <w:rsid w:val="008F7AEB"/>
    <w:rsid w:val="009000DC"/>
    <w:rsid w:val="009001BE"/>
    <w:rsid w:val="009002F4"/>
    <w:rsid w:val="009006E4"/>
    <w:rsid w:val="00901028"/>
    <w:rsid w:val="00901324"/>
    <w:rsid w:val="00901697"/>
    <w:rsid w:val="00901EAE"/>
    <w:rsid w:val="009028A3"/>
    <w:rsid w:val="00902921"/>
    <w:rsid w:val="00903042"/>
    <w:rsid w:val="009031C1"/>
    <w:rsid w:val="0090345D"/>
    <w:rsid w:val="00903BA7"/>
    <w:rsid w:val="00904894"/>
    <w:rsid w:val="00904BC5"/>
    <w:rsid w:val="009053A3"/>
    <w:rsid w:val="009055F6"/>
    <w:rsid w:val="00905A5B"/>
    <w:rsid w:val="00905B58"/>
    <w:rsid w:val="009063EB"/>
    <w:rsid w:val="00906AAF"/>
    <w:rsid w:val="00906BCB"/>
    <w:rsid w:val="00906BDF"/>
    <w:rsid w:val="00907709"/>
    <w:rsid w:val="009077C2"/>
    <w:rsid w:val="009077DC"/>
    <w:rsid w:val="00907A0E"/>
    <w:rsid w:val="0091002B"/>
    <w:rsid w:val="009100F4"/>
    <w:rsid w:val="009104B2"/>
    <w:rsid w:val="00910515"/>
    <w:rsid w:val="00910753"/>
    <w:rsid w:val="009107C8"/>
    <w:rsid w:val="00910BC7"/>
    <w:rsid w:val="00911160"/>
    <w:rsid w:val="00911370"/>
    <w:rsid w:val="00911667"/>
    <w:rsid w:val="00911B01"/>
    <w:rsid w:val="00911C58"/>
    <w:rsid w:val="00911E11"/>
    <w:rsid w:val="00911EC6"/>
    <w:rsid w:val="00911EE2"/>
    <w:rsid w:val="00911F54"/>
    <w:rsid w:val="00912295"/>
    <w:rsid w:val="00912773"/>
    <w:rsid w:val="00912B3F"/>
    <w:rsid w:val="00912F4B"/>
    <w:rsid w:val="00913078"/>
    <w:rsid w:val="00913226"/>
    <w:rsid w:val="009136A3"/>
    <w:rsid w:val="009136E0"/>
    <w:rsid w:val="009138E6"/>
    <w:rsid w:val="00913CB2"/>
    <w:rsid w:val="00913F9B"/>
    <w:rsid w:val="0091439D"/>
    <w:rsid w:val="009146CB"/>
    <w:rsid w:val="009146E2"/>
    <w:rsid w:val="00914740"/>
    <w:rsid w:val="00914AA1"/>
    <w:rsid w:val="00914C51"/>
    <w:rsid w:val="00914D7D"/>
    <w:rsid w:val="00914DDA"/>
    <w:rsid w:val="00915145"/>
    <w:rsid w:val="00915266"/>
    <w:rsid w:val="00915473"/>
    <w:rsid w:val="00915ED7"/>
    <w:rsid w:val="00915F2F"/>
    <w:rsid w:val="0091628E"/>
    <w:rsid w:val="00916372"/>
    <w:rsid w:val="0091639B"/>
    <w:rsid w:val="00916B25"/>
    <w:rsid w:val="00916B2E"/>
    <w:rsid w:val="009170C0"/>
    <w:rsid w:val="0091761C"/>
    <w:rsid w:val="009176FF"/>
    <w:rsid w:val="00917C93"/>
    <w:rsid w:val="00917F5A"/>
    <w:rsid w:val="00920015"/>
    <w:rsid w:val="009203CB"/>
    <w:rsid w:val="00920E92"/>
    <w:rsid w:val="00920FEA"/>
    <w:rsid w:val="009211AF"/>
    <w:rsid w:val="00921CAD"/>
    <w:rsid w:val="00921F7D"/>
    <w:rsid w:val="009229A2"/>
    <w:rsid w:val="009235D3"/>
    <w:rsid w:val="00923961"/>
    <w:rsid w:val="00923E18"/>
    <w:rsid w:val="00924B8B"/>
    <w:rsid w:val="00924B95"/>
    <w:rsid w:val="00925374"/>
    <w:rsid w:val="009259CE"/>
    <w:rsid w:val="009259D4"/>
    <w:rsid w:val="00925A82"/>
    <w:rsid w:val="00925D2A"/>
    <w:rsid w:val="00925ECC"/>
    <w:rsid w:val="009260B0"/>
    <w:rsid w:val="009260EC"/>
    <w:rsid w:val="00926182"/>
    <w:rsid w:val="00926401"/>
    <w:rsid w:val="009265CA"/>
    <w:rsid w:val="009266D7"/>
    <w:rsid w:val="00926C65"/>
    <w:rsid w:val="00926D15"/>
    <w:rsid w:val="0092714D"/>
    <w:rsid w:val="009273D5"/>
    <w:rsid w:val="0092759A"/>
    <w:rsid w:val="009304E9"/>
    <w:rsid w:val="00930629"/>
    <w:rsid w:val="009308C9"/>
    <w:rsid w:val="0093114E"/>
    <w:rsid w:val="0093123A"/>
    <w:rsid w:val="00931259"/>
    <w:rsid w:val="009312FD"/>
    <w:rsid w:val="00931527"/>
    <w:rsid w:val="00931AC0"/>
    <w:rsid w:val="00931F7B"/>
    <w:rsid w:val="009323A7"/>
    <w:rsid w:val="00932570"/>
    <w:rsid w:val="00932702"/>
    <w:rsid w:val="00932E5D"/>
    <w:rsid w:val="009333F9"/>
    <w:rsid w:val="0093343B"/>
    <w:rsid w:val="00933737"/>
    <w:rsid w:val="009337F0"/>
    <w:rsid w:val="009339FD"/>
    <w:rsid w:val="00933BF8"/>
    <w:rsid w:val="00933C70"/>
    <w:rsid w:val="00934485"/>
    <w:rsid w:val="00934A16"/>
    <w:rsid w:val="00935402"/>
    <w:rsid w:val="00935B27"/>
    <w:rsid w:val="00935B5F"/>
    <w:rsid w:val="00935E51"/>
    <w:rsid w:val="00936433"/>
    <w:rsid w:val="009369A4"/>
    <w:rsid w:val="00936B3E"/>
    <w:rsid w:val="00936D02"/>
    <w:rsid w:val="00936D0E"/>
    <w:rsid w:val="00936DD5"/>
    <w:rsid w:val="00937452"/>
    <w:rsid w:val="009374CA"/>
    <w:rsid w:val="00937662"/>
    <w:rsid w:val="0093779A"/>
    <w:rsid w:val="00937A78"/>
    <w:rsid w:val="00937AAF"/>
    <w:rsid w:val="00937F86"/>
    <w:rsid w:val="00940253"/>
    <w:rsid w:val="00940B5C"/>
    <w:rsid w:val="00940F7D"/>
    <w:rsid w:val="00941B3E"/>
    <w:rsid w:val="00941C29"/>
    <w:rsid w:val="00941F71"/>
    <w:rsid w:val="0094217D"/>
    <w:rsid w:val="00942397"/>
    <w:rsid w:val="00942652"/>
    <w:rsid w:val="0094266C"/>
    <w:rsid w:val="00942866"/>
    <w:rsid w:val="00942F1F"/>
    <w:rsid w:val="00942F63"/>
    <w:rsid w:val="00943D2E"/>
    <w:rsid w:val="0094408C"/>
    <w:rsid w:val="009442A5"/>
    <w:rsid w:val="009448EC"/>
    <w:rsid w:val="00944B34"/>
    <w:rsid w:val="00944C91"/>
    <w:rsid w:val="00945018"/>
    <w:rsid w:val="0094611D"/>
    <w:rsid w:val="00946121"/>
    <w:rsid w:val="0094626F"/>
    <w:rsid w:val="0094656A"/>
    <w:rsid w:val="00946697"/>
    <w:rsid w:val="00946CC0"/>
    <w:rsid w:val="00947057"/>
    <w:rsid w:val="009476C7"/>
    <w:rsid w:val="009477E6"/>
    <w:rsid w:val="00947873"/>
    <w:rsid w:val="00947997"/>
    <w:rsid w:val="00947B87"/>
    <w:rsid w:val="00947C26"/>
    <w:rsid w:val="00947C63"/>
    <w:rsid w:val="00947D61"/>
    <w:rsid w:val="00947E7D"/>
    <w:rsid w:val="009503B5"/>
    <w:rsid w:val="00950FE8"/>
    <w:rsid w:val="0095100E"/>
    <w:rsid w:val="00951049"/>
    <w:rsid w:val="0095196C"/>
    <w:rsid w:val="00951E6A"/>
    <w:rsid w:val="00952094"/>
    <w:rsid w:val="00952641"/>
    <w:rsid w:val="00952A3F"/>
    <w:rsid w:val="00952DFB"/>
    <w:rsid w:val="00952EEB"/>
    <w:rsid w:val="0095361C"/>
    <w:rsid w:val="00953A30"/>
    <w:rsid w:val="00953A46"/>
    <w:rsid w:val="00953AC4"/>
    <w:rsid w:val="0095427B"/>
    <w:rsid w:val="009549D3"/>
    <w:rsid w:val="00955804"/>
    <w:rsid w:val="0095585C"/>
    <w:rsid w:val="009560BB"/>
    <w:rsid w:val="0095622A"/>
    <w:rsid w:val="0095646D"/>
    <w:rsid w:val="0095666B"/>
    <w:rsid w:val="009567A4"/>
    <w:rsid w:val="00956809"/>
    <w:rsid w:val="00956989"/>
    <w:rsid w:val="00956C29"/>
    <w:rsid w:val="00956C86"/>
    <w:rsid w:val="00957045"/>
    <w:rsid w:val="009571ED"/>
    <w:rsid w:val="00957609"/>
    <w:rsid w:val="00957656"/>
    <w:rsid w:val="009576E4"/>
    <w:rsid w:val="009577C8"/>
    <w:rsid w:val="00957DB2"/>
    <w:rsid w:val="00960146"/>
    <w:rsid w:val="00960EA0"/>
    <w:rsid w:val="00961908"/>
    <w:rsid w:val="0096272C"/>
    <w:rsid w:val="00963660"/>
    <w:rsid w:val="00963B65"/>
    <w:rsid w:val="00964A55"/>
    <w:rsid w:val="00964AE6"/>
    <w:rsid w:val="00964C2A"/>
    <w:rsid w:val="0096509C"/>
    <w:rsid w:val="009659EE"/>
    <w:rsid w:val="00965A54"/>
    <w:rsid w:val="00966617"/>
    <w:rsid w:val="00966914"/>
    <w:rsid w:val="00966D48"/>
    <w:rsid w:val="00966FD7"/>
    <w:rsid w:val="0096724F"/>
    <w:rsid w:val="0096741F"/>
    <w:rsid w:val="00967572"/>
    <w:rsid w:val="00967C41"/>
    <w:rsid w:val="00967F88"/>
    <w:rsid w:val="0097003D"/>
    <w:rsid w:val="009700BF"/>
    <w:rsid w:val="009701B6"/>
    <w:rsid w:val="00970775"/>
    <w:rsid w:val="009707DC"/>
    <w:rsid w:val="00970AFB"/>
    <w:rsid w:val="00970BC2"/>
    <w:rsid w:val="009710A0"/>
    <w:rsid w:val="009715B6"/>
    <w:rsid w:val="0097176A"/>
    <w:rsid w:val="00971C6E"/>
    <w:rsid w:val="00971E35"/>
    <w:rsid w:val="009724FC"/>
    <w:rsid w:val="00972679"/>
    <w:rsid w:val="00972A2F"/>
    <w:rsid w:val="00972A77"/>
    <w:rsid w:val="0097339D"/>
    <w:rsid w:val="00973DD3"/>
    <w:rsid w:val="009740DF"/>
    <w:rsid w:val="00974189"/>
    <w:rsid w:val="009741FB"/>
    <w:rsid w:val="00974566"/>
    <w:rsid w:val="009745A2"/>
    <w:rsid w:val="00974855"/>
    <w:rsid w:val="00975601"/>
    <w:rsid w:val="00975AE3"/>
    <w:rsid w:val="00975B9E"/>
    <w:rsid w:val="00975D1D"/>
    <w:rsid w:val="00975E29"/>
    <w:rsid w:val="00976873"/>
    <w:rsid w:val="009769FE"/>
    <w:rsid w:val="009776D7"/>
    <w:rsid w:val="0097774B"/>
    <w:rsid w:val="00977D01"/>
    <w:rsid w:val="00977E92"/>
    <w:rsid w:val="009804F5"/>
    <w:rsid w:val="009805A9"/>
    <w:rsid w:val="009807F5"/>
    <w:rsid w:val="009808F1"/>
    <w:rsid w:val="00980F69"/>
    <w:rsid w:val="0098105D"/>
    <w:rsid w:val="00981149"/>
    <w:rsid w:val="00981AF0"/>
    <w:rsid w:val="00981EAB"/>
    <w:rsid w:val="00982418"/>
    <w:rsid w:val="009826A0"/>
    <w:rsid w:val="00982D92"/>
    <w:rsid w:val="00982F93"/>
    <w:rsid w:val="009831E7"/>
    <w:rsid w:val="009833C9"/>
    <w:rsid w:val="009839F3"/>
    <w:rsid w:val="00983A59"/>
    <w:rsid w:val="00983B0F"/>
    <w:rsid w:val="00983C31"/>
    <w:rsid w:val="00984168"/>
    <w:rsid w:val="00984340"/>
    <w:rsid w:val="009844AC"/>
    <w:rsid w:val="00984699"/>
    <w:rsid w:val="00984C0B"/>
    <w:rsid w:val="009852DD"/>
    <w:rsid w:val="009853E4"/>
    <w:rsid w:val="00985692"/>
    <w:rsid w:val="00985768"/>
    <w:rsid w:val="00985936"/>
    <w:rsid w:val="0098596C"/>
    <w:rsid w:val="00985A1F"/>
    <w:rsid w:val="00985F7D"/>
    <w:rsid w:val="00986060"/>
    <w:rsid w:val="009861E2"/>
    <w:rsid w:val="009862EC"/>
    <w:rsid w:val="0098659D"/>
    <w:rsid w:val="0098677F"/>
    <w:rsid w:val="00986B2A"/>
    <w:rsid w:val="00986F4D"/>
    <w:rsid w:val="009872FE"/>
    <w:rsid w:val="00987300"/>
    <w:rsid w:val="009875BC"/>
    <w:rsid w:val="00987AA3"/>
    <w:rsid w:val="009900F0"/>
    <w:rsid w:val="009904DA"/>
    <w:rsid w:val="00990680"/>
    <w:rsid w:val="009906F1"/>
    <w:rsid w:val="00990895"/>
    <w:rsid w:val="00990CD4"/>
    <w:rsid w:val="00990E10"/>
    <w:rsid w:val="00991014"/>
    <w:rsid w:val="00991041"/>
    <w:rsid w:val="00991476"/>
    <w:rsid w:val="009914A5"/>
    <w:rsid w:val="009916D4"/>
    <w:rsid w:val="009918F1"/>
    <w:rsid w:val="0099193D"/>
    <w:rsid w:val="0099207D"/>
    <w:rsid w:val="0099230C"/>
    <w:rsid w:val="009923FB"/>
    <w:rsid w:val="009924A5"/>
    <w:rsid w:val="00992536"/>
    <w:rsid w:val="00992A91"/>
    <w:rsid w:val="0099301A"/>
    <w:rsid w:val="00993510"/>
    <w:rsid w:val="00993612"/>
    <w:rsid w:val="009938F3"/>
    <w:rsid w:val="00993A2C"/>
    <w:rsid w:val="00993E64"/>
    <w:rsid w:val="00993FD7"/>
    <w:rsid w:val="00994184"/>
    <w:rsid w:val="00994408"/>
    <w:rsid w:val="00994455"/>
    <w:rsid w:val="00994A84"/>
    <w:rsid w:val="00994C07"/>
    <w:rsid w:val="00995071"/>
    <w:rsid w:val="00995C04"/>
    <w:rsid w:val="00995C67"/>
    <w:rsid w:val="00996183"/>
    <w:rsid w:val="009961B1"/>
    <w:rsid w:val="00997337"/>
    <w:rsid w:val="00997571"/>
    <w:rsid w:val="00997943"/>
    <w:rsid w:val="00997992"/>
    <w:rsid w:val="00997AFE"/>
    <w:rsid w:val="00997BEE"/>
    <w:rsid w:val="00997E3E"/>
    <w:rsid w:val="00997EBD"/>
    <w:rsid w:val="009A008C"/>
    <w:rsid w:val="009A03DE"/>
    <w:rsid w:val="009A074D"/>
    <w:rsid w:val="009A0DDF"/>
    <w:rsid w:val="009A0E95"/>
    <w:rsid w:val="009A1BCD"/>
    <w:rsid w:val="009A1E09"/>
    <w:rsid w:val="009A1FCC"/>
    <w:rsid w:val="009A2088"/>
    <w:rsid w:val="009A26BF"/>
    <w:rsid w:val="009A2F1B"/>
    <w:rsid w:val="009A3063"/>
    <w:rsid w:val="009A353A"/>
    <w:rsid w:val="009A392C"/>
    <w:rsid w:val="009A3B7C"/>
    <w:rsid w:val="009A3DE0"/>
    <w:rsid w:val="009A4928"/>
    <w:rsid w:val="009A4DDA"/>
    <w:rsid w:val="009A4F91"/>
    <w:rsid w:val="009A5042"/>
    <w:rsid w:val="009A5307"/>
    <w:rsid w:val="009A5908"/>
    <w:rsid w:val="009A5BA2"/>
    <w:rsid w:val="009A5E10"/>
    <w:rsid w:val="009A6071"/>
    <w:rsid w:val="009A665F"/>
    <w:rsid w:val="009A6A62"/>
    <w:rsid w:val="009A71F8"/>
    <w:rsid w:val="009A723C"/>
    <w:rsid w:val="009A7AC5"/>
    <w:rsid w:val="009B00BD"/>
    <w:rsid w:val="009B0533"/>
    <w:rsid w:val="009B0A59"/>
    <w:rsid w:val="009B0A5E"/>
    <w:rsid w:val="009B0BD4"/>
    <w:rsid w:val="009B0D96"/>
    <w:rsid w:val="009B0F6A"/>
    <w:rsid w:val="009B135D"/>
    <w:rsid w:val="009B136A"/>
    <w:rsid w:val="009B13CF"/>
    <w:rsid w:val="009B15B5"/>
    <w:rsid w:val="009B1755"/>
    <w:rsid w:val="009B175F"/>
    <w:rsid w:val="009B1ED2"/>
    <w:rsid w:val="009B20DA"/>
    <w:rsid w:val="009B25FB"/>
    <w:rsid w:val="009B2D7B"/>
    <w:rsid w:val="009B3846"/>
    <w:rsid w:val="009B3FC4"/>
    <w:rsid w:val="009B499C"/>
    <w:rsid w:val="009B4AFA"/>
    <w:rsid w:val="009B4B6C"/>
    <w:rsid w:val="009B4EA1"/>
    <w:rsid w:val="009B4F63"/>
    <w:rsid w:val="009B4FA1"/>
    <w:rsid w:val="009B50E7"/>
    <w:rsid w:val="009B5483"/>
    <w:rsid w:val="009B567B"/>
    <w:rsid w:val="009B5966"/>
    <w:rsid w:val="009B5BB4"/>
    <w:rsid w:val="009B5C5C"/>
    <w:rsid w:val="009B5F72"/>
    <w:rsid w:val="009B620C"/>
    <w:rsid w:val="009B649B"/>
    <w:rsid w:val="009B650F"/>
    <w:rsid w:val="009B6C19"/>
    <w:rsid w:val="009B7634"/>
    <w:rsid w:val="009B7AF7"/>
    <w:rsid w:val="009B7DC8"/>
    <w:rsid w:val="009C089F"/>
    <w:rsid w:val="009C111F"/>
    <w:rsid w:val="009C170F"/>
    <w:rsid w:val="009C1866"/>
    <w:rsid w:val="009C1AF4"/>
    <w:rsid w:val="009C28B4"/>
    <w:rsid w:val="009C29F3"/>
    <w:rsid w:val="009C2E77"/>
    <w:rsid w:val="009C334C"/>
    <w:rsid w:val="009C3604"/>
    <w:rsid w:val="009C3A8E"/>
    <w:rsid w:val="009C3B5A"/>
    <w:rsid w:val="009C42C3"/>
    <w:rsid w:val="009C42F0"/>
    <w:rsid w:val="009C43B0"/>
    <w:rsid w:val="009C448C"/>
    <w:rsid w:val="009C458B"/>
    <w:rsid w:val="009C49F4"/>
    <w:rsid w:val="009C4A62"/>
    <w:rsid w:val="009C5687"/>
    <w:rsid w:val="009C593A"/>
    <w:rsid w:val="009C6232"/>
    <w:rsid w:val="009C6DDB"/>
    <w:rsid w:val="009C7349"/>
    <w:rsid w:val="009C792D"/>
    <w:rsid w:val="009C798B"/>
    <w:rsid w:val="009C7CE8"/>
    <w:rsid w:val="009C7D39"/>
    <w:rsid w:val="009D0322"/>
    <w:rsid w:val="009D03F8"/>
    <w:rsid w:val="009D067F"/>
    <w:rsid w:val="009D0978"/>
    <w:rsid w:val="009D0B63"/>
    <w:rsid w:val="009D0D34"/>
    <w:rsid w:val="009D10A2"/>
    <w:rsid w:val="009D12B5"/>
    <w:rsid w:val="009D1A3B"/>
    <w:rsid w:val="009D1AA4"/>
    <w:rsid w:val="009D1C08"/>
    <w:rsid w:val="009D1CB3"/>
    <w:rsid w:val="009D203D"/>
    <w:rsid w:val="009D21EC"/>
    <w:rsid w:val="009D282F"/>
    <w:rsid w:val="009D32CC"/>
    <w:rsid w:val="009D37F8"/>
    <w:rsid w:val="009D3D0D"/>
    <w:rsid w:val="009D3F89"/>
    <w:rsid w:val="009D3FDF"/>
    <w:rsid w:val="009D4225"/>
    <w:rsid w:val="009D496F"/>
    <w:rsid w:val="009D4C67"/>
    <w:rsid w:val="009D537D"/>
    <w:rsid w:val="009D550F"/>
    <w:rsid w:val="009D5559"/>
    <w:rsid w:val="009D56EE"/>
    <w:rsid w:val="009D59B1"/>
    <w:rsid w:val="009D621D"/>
    <w:rsid w:val="009D657E"/>
    <w:rsid w:val="009D68E5"/>
    <w:rsid w:val="009D71B1"/>
    <w:rsid w:val="009D72E6"/>
    <w:rsid w:val="009D75BF"/>
    <w:rsid w:val="009D7786"/>
    <w:rsid w:val="009D779E"/>
    <w:rsid w:val="009D78A9"/>
    <w:rsid w:val="009D7B61"/>
    <w:rsid w:val="009D7C1A"/>
    <w:rsid w:val="009D7DE6"/>
    <w:rsid w:val="009D7FB6"/>
    <w:rsid w:val="009E0164"/>
    <w:rsid w:val="009E042E"/>
    <w:rsid w:val="009E09F4"/>
    <w:rsid w:val="009E151C"/>
    <w:rsid w:val="009E162F"/>
    <w:rsid w:val="009E1876"/>
    <w:rsid w:val="009E195E"/>
    <w:rsid w:val="009E2A69"/>
    <w:rsid w:val="009E2D36"/>
    <w:rsid w:val="009E31A6"/>
    <w:rsid w:val="009E35B2"/>
    <w:rsid w:val="009E3783"/>
    <w:rsid w:val="009E37D4"/>
    <w:rsid w:val="009E40FD"/>
    <w:rsid w:val="009E4384"/>
    <w:rsid w:val="009E482D"/>
    <w:rsid w:val="009E4907"/>
    <w:rsid w:val="009E53A2"/>
    <w:rsid w:val="009E5438"/>
    <w:rsid w:val="009E57CF"/>
    <w:rsid w:val="009E5E86"/>
    <w:rsid w:val="009E5F9D"/>
    <w:rsid w:val="009E6E00"/>
    <w:rsid w:val="009E6ED1"/>
    <w:rsid w:val="009F07F0"/>
    <w:rsid w:val="009F12AE"/>
    <w:rsid w:val="009F1697"/>
    <w:rsid w:val="009F1875"/>
    <w:rsid w:val="009F1B09"/>
    <w:rsid w:val="009F1B81"/>
    <w:rsid w:val="009F1B9F"/>
    <w:rsid w:val="009F20B5"/>
    <w:rsid w:val="009F2155"/>
    <w:rsid w:val="009F254C"/>
    <w:rsid w:val="009F2595"/>
    <w:rsid w:val="009F283A"/>
    <w:rsid w:val="009F2E17"/>
    <w:rsid w:val="009F3A9F"/>
    <w:rsid w:val="009F44F4"/>
    <w:rsid w:val="009F45AA"/>
    <w:rsid w:val="009F4AFD"/>
    <w:rsid w:val="009F4C14"/>
    <w:rsid w:val="009F4E1E"/>
    <w:rsid w:val="009F5433"/>
    <w:rsid w:val="009F5986"/>
    <w:rsid w:val="009F5D6B"/>
    <w:rsid w:val="009F6428"/>
    <w:rsid w:val="009F6996"/>
    <w:rsid w:val="009F6E0C"/>
    <w:rsid w:val="009F7032"/>
    <w:rsid w:val="009F73C3"/>
    <w:rsid w:val="009F744F"/>
    <w:rsid w:val="009F7BE3"/>
    <w:rsid w:val="009F7D7F"/>
    <w:rsid w:val="009F7FC7"/>
    <w:rsid w:val="00A00F32"/>
    <w:rsid w:val="00A010C0"/>
    <w:rsid w:val="00A01AA2"/>
    <w:rsid w:val="00A01B47"/>
    <w:rsid w:val="00A01BC8"/>
    <w:rsid w:val="00A01D8F"/>
    <w:rsid w:val="00A02247"/>
    <w:rsid w:val="00A023F8"/>
    <w:rsid w:val="00A02597"/>
    <w:rsid w:val="00A02A10"/>
    <w:rsid w:val="00A02B2D"/>
    <w:rsid w:val="00A02BB8"/>
    <w:rsid w:val="00A03450"/>
    <w:rsid w:val="00A0368C"/>
    <w:rsid w:val="00A036CF"/>
    <w:rsid w:val="00A03807"/>
    <w:rsid w:val="00A03950"/>
    <w:rsid w:val="00A03993"/>
    <w:rsid w:val="00A03998"/>
    <w:rsid w:val="00A03BC2"/>
    <w:rsid w:val="00A04274"/>
    <w:rsid w:val="00A0437F"/>
    <w:rsid w:val="00A04678"/>
    <w:rsid w:val="00A0482A"/>
    <w:rsid w:val="00A04C6D"/>
    <w:rsid w:val="00A04C8C"/>
    <w:rsid w:val="00A04FB7"/>
    <w:rsid w:val="00A04FE8"/>
    <w:rsid w:val="00A05105"/>
    <w:rsid w:val="00A0551A"/>
    <w:rsid w:val="00A0564B"/>
    <w:rsid w:val="00A058B7"/>
    <w:rsid w:val="00A05C4E"/>
    <w:rsid w:val="00A05E47"/>
    <w:rsid w:val="00A0649A"/>
    <w:rsid w:val="00A0649F"/>
    <w:rsid w:val="00A06A3E"/>
    <w:rsid w:val="00A06D4C"/>
    <w:rsid w:val="00A078DC"/>
    <w:rsid w:val="00A1038A"/>
    <w:rsid w:val="00A1091E"/>
    <w:rsid w:val="00A10A91"/>
    <w:rsid w:val="00A10B81"/>
    <w:rsid w:val="00A112D7"/>
    <w:rsid w:val="00A115B3"/>
    <w:rsid w:val="00A1162B"/>
    <w:rsid w:val="00A11689"/>
    <w:rsid w:val="00A11706"/>
    <w:rsid w:val="00A120D5"/>
    <w:rsid w:val="00A12D23"/>
    <w:rsid w:val="00A1384A"/>
    <w:rsid w:val="00A13964"/>
    <w:rsid w:val="00A13BB9"/>
    <w:rsid w:val="00A1420A"/>
    <w:rsid w:val="00A14848"/>
    <w:rsid w:val="00A14850"/>
    <w:rsid w:val="00A149C6"/>
    <w:rsid w:val="00A150B4"/>
    <w:rsid w:val="00A153D9"/>
    <w:rsid w:val="00A159C4"/>
    <w:rsid w:val="00A15A07"/>
    <w:rsid w:val="00A15AB4"/>
    <w:rsid w:val="00A15B4A"/>
    <w:rsid w:val="00A15BAE"/>
    <w:rsid w:val="00A15E02"/>
    <w:rsid w:val="00A1660B"/>
    <w:rsid w:val="00A168DD"/>
    <w:rsid w:val="00A169D7"/>
    <w:rsid w:val="00A16BAA"/>
    <w:rsid w:val="00A17345"/>
    <w:rsid w:val="00A173BD"/>
    <w:rsid w:val="00A1759F"/>
    <w:rsid w:val="00A17E60"/>
    <w:rsid w:val="00A17F1E"/>
    <w:rsid w:val="00A17F7B"/>
    <w:rsid w:val="00A201F7"/>
    <w:rsid w:val="00A202E8"/>
    <w:rsid w:val="00A205A5"/>
    <w:rsid w:val="00A20AFD"/>
    <w:rsid w:val="00A20F80"/>
    <w:rsid w:val="00A2121B"/>
    <w:rsid w:val="00A21C27"/>
    <w:rsid w:val="00A21C5A"/>
    <w:rsid w:val="00A21CFE"/>
    <w:rsid w:val="00A21FDD"/>
    <w:rsid w:val="00A22215"/>
    <w:rsid w:val="00A22296"/>
    <w:rsid w:val="00A22348"/>
    <w:rsid w:val="00A22409"/>
    <w:rsid w:val="00A22BF1"/>
    <w:rsid w:val="00A22E20"/>
    <w:rsid w:val="00A2345A"/>
    <w:rsid w:val="00A239DD"/>
    <w:rsid w:val="00A239E2"/>
    <w:rsid w:val="00A23B4C"/>
    <w:rsid w:val="00A23C41"/>
    <w:rsid w:val="00A2459C"/>
    <w:rsid w:val="00A2532F"/>
    <w:rsid w:val="00A25381"/>
    <w:rsid w:val="00A25476"/>
    <w:rsid w:val="00A2589F"/>
    <w:rsid w:val="00A25BDC"/>
    <w:rsid w:val="00A262F0"/>
    <w:rsid w:val="00A266D6"/>
    <w:rsid w:val="00A26BE8"/>
    <w:rsid w:val="00A26DEB"/>
    <w:rsid w:val="00A270E1"/>
    <w:rsid w:val="00A2757C"/>
    <w:rsid w:val="00A276C4"/>
    <w:rsid w:val="00A27845"/>
    <w:rsid w:val="00A27876"/>
    <w:rsid w:val="00A279BF"/>
    <w:rsid w:val="00A27AF9"/>
    <w:rsid w:val="00A27D26"/>
    <w:rsid w:val="00A304E9"/>
    <w:rsid w:val="00A305EC"/>
    <w:rsid w:val="00A305FC"/>
    <w:rsid w:val="00A30FEE"/>
    <w:rsid w:val="00A30FFB"/>
    <w:rsid w:val="00A31C8B"/>
    <w:rsid w:val="00A31D43"/>
    <w:rsid w:val="00A3211B"/>
    <w:rsid w:val="00A3217B"/>
    <w:rsid w:val="00A32552"/>
    <w:rsid w:val="00A327C8"/>
    <w:rsid w:val="00A32B3D"/>
    <w:rsid w:val="00A32B68"/>
    <w:rsid w:val="00A32EBD"/>
    <w:rsid w:val="00A3305F"/>
    <w:rsid w:val="00A3310B"/>
    <w:rsid w:val="00A33292"/>
    <w:rsid w:val="00A339E1"/>
    <w:rsid w:val="00A33E14"/>
    <w:rsid w:val="00A33E26"/>
    <w:rsid w:val="00A33E32"/>
    <w:rsid w:val="00A342EF"/>
    <w:rsid w:val="00A34FF9"/>
    <w:rsid w:val="00A35353"/>
    <w:rsid w:val="00A35D39"/>
    <w:rsid w:val="00A36176"/>
    <w:rsid w:val="00A36442"/>
    <w:rsid w:val="00A373B1"/>
    <w:rsid w:val="00A376F5"/>
    <w:rsid w:val="00A377C1"/>
    <w:rsid w:val="00A37879"/>
    <w:rsid w:val="00A37A04"/>
    <w:rsid w:val="00A37D4A"/>
    <w:rsid w:val="00A402EC"/>
    <w:rsid w:val="00A40547"/>
    <w:rsid w:val="00A40E3C"/>
    <w:rsid w:val="00A41407"/>
    <w:rsid w:val="00A414B7"/>
    <w:rsid w:val="00A41613"/>
    <w:rsid w:val="00A4173F"/>
    <w:rsid w:val="00A41AE9"/>
    <w:rsid w:val="00A41D53"/>
    <w:rsid w:val="00A42EFD"/>
    <w:rsid w:val="00A430B6"/>
    <w:rsid w:val="00A43428"/>
    <w:rsid w:val="00A4363F"/>
    <w:rsid w:val="00A43DA2"/>
    <w:rsid w:val="00A43E04"/>
    <w:rsid w:val="00A443F7"/>
    <w:rsid w:val="00A44567"/>
    <w:rsid w:val="00A4504F"/>
    <w:rsid w:val="00A45F2E"/>
    <w:rsid w:val="00A46354"/>
    <w:rsid w:val="00A4656A"/>
    <w:rsid w:val="00A467C8"/>
    <w:rsid w:val="00A46936"/>
    <w:rsid w:val="00A46BDA"/>
    <w:rsid w:val="00A46D8E"/>
    <w:rsid w:val="00A46E47"/>
    <w:rsid w:val="00A475DB"/>
    <w:rsid w:val="00A47938"/>
    <w:rsid w:val="00A47DF5"/>
    <w:rsid w:val="00A47E7B"/>
    <w:rsid w:val="00A50096"/>
    <w:rsid w:val="00A5049D"/>
    <w:rsid w:val="00A5066A"/>
    <w:rsid w:val="00A50794"/>
    <w:rsid w:val="00A507B2"/>
    <w:rsid w:val="00A50832"/>
    <w:rsid w:val="00A50B8B"/>
    <w:rsid w:val="00A50DEC"/>
    <w:rsid w:val="00A50FC2"/>
    <w:rsid w:val="00A51342"/>
    <w:rsid w:val="00A516C3"/>
    <w:rsid w:val="00A518EF"/>
    <w:rsid w:val="00A51B33"/>
    <w:rsid w:val="00A5214A"/>
    <w:rsid w:val="00A52C95"/>
    <w:rsid w:val="00A53BA6"/>
    <w:rsid w:val="00A53D2B"/>
    <w:rsid w:val="00A5462B"/>
    <w:rsid w:val="00A5489E"/>
    <w:rsid w:val="00A54DA9"/>
    <w:rsid w:val="00A54E19"/>
    <w:rsid w:val="00A54F6C"/>
    <w:rsid w:val="00A54FE1"/>
    <w:rsid w:val="00A55322"/>
    <w:rsid w:val="00A55810"/>
    <w:rsid w:val="00A55CFD"/>
    <w:rsid w:val="00A5600D"/>
    <w:rsid w:val="00A562F7"/>
    <w:rsid w:val="00A56515"/>
    <w:rsid w:val="00A56792"/>
    <w:rsid w:val="00A56CB0"/>
    <w:rsid w:val="00A570FE"/>
    <w:rsid w:val="00A5732B"/>
    <w:rsid w:val="00A573C9"/>
    <w:rsid w:val="00A575EA"/>
    <w:rsid w:val="00A6026D"/>
    <w:rsid w:val="00A604EB"/>
    <w:rsid w:val="00A609B4"/>
    <w:rsid w:val="00A61050"/>
    <w:rsid w:val="00A614A8"/>
    <w:rsid w:val="00A616A3"/>
    <w:rsid w:val="00A619DF"/>
    <w:rsid w:val="00A61B63"/>
    <w:rsid w:val="00A61B7C"/>
    <w:rsid w:val="00A61CA3"/>
    <w:rsid w:val="00A61FF8"/>
    <w:rsid w:val="00A635B0"/>
    <w:rsid w:val="00A637C0"/>
    <w:rsid w:val="00A64133"/>
    <w:rsid w:val="00A6417E"/>
    <w:rsid w:val="00A64E5D"/>
    <w:rsid w:val="00A655C6"/>
    <w:rsid w:val="00A65BD7"/>
    <w:rsid w:val="00A65F5D"/>
    <w:rsid w:val="00A6632C"/>
    <w:rsid w:val="00A6652A"/>
    <w:rsid w:val="00A66597"/>
    <w:rsid w:val="00A66BA1"/>
    <w:rsid w:val="00A66F7D"/>
    <w:rsid w:val="00A66FA8"/>
    <w:rsid w:val="00A67252"/>
    <w:rsid w:val="00A674F0"/>
    <w:rsid w:val="00A675D7"/>
    <w:rsid w:val="00A67812"/>
    <w:rsid w:val="00A67B37"/>
    <w:rsid w:val="00A67DEB"/>
    <w:rsid w:val="00A702EA"/>
    <w:rsid w:val="00A70507"/>
    <w:rsid w:val="00A706D2"/>
    <w:rsid w:val="00A709F5"/>
    <w:rsid w:val="00A70CCA"/>
    <w:rsid w:val="00A70F04"/>
    <w:rsid w:val="00A71484"/>
    <w:rsid w:val="00A715AC"/>
    <w:rsid w:val="00A71661"/>
    <w:rsid w:val="00A71955"/>
    <w:rsid w:val="00A71A54"/>
    <w:rsid w:val="00A72460"/>
    <w:rsid w:val="00A72A43"/>
    <w:rsid w:val="00A72CD4"/>
    <w:rsid w:val="00A733D8"/>
    <w:rsid w:val="00A73495"/>
    <w:rsid w:val="00A7361C"/>
    <w:rsid w:val="00A7366E"/>
    <w:rsid w:val="00A737FB"/>
    <w:rsid w:val="00A73B87"/>
    <w:rsid w:val="00A74371"/>
    <w:rsid w:val="00A74F91"/>
    <w:rsid w:val="00A7508F"/>
    <w:rsid w:val="00A7570A"/>
    <w:rsid w:val="00A75C11"/>
    <w:rsid w:val="00A76702"/>
    <w:rsid w:val="00A76E72"/>
    <w:rsid w:val="00A772CA"/>
    <w:rsid w:val="00A773F8"/>
    <w:rsid w:val="00A775B3"/>
    <w:rsid w:val="00A77B6C"/>
    <w:rsid w:val="00A800F0"/>
    <w:rsid w:val="00A80330"/>
    <w:rsid w:val="00A804A3"/>
    <w:rsid w:val="00A807D6"/>
    <w:rsid w:val="00A81342"/>
    <w:rsid w:val="00A8158E"/>
    <w:rsid w:val="00A81B37"/>
    <w:rsid w:val="00A81B4A"/>
    <w:rsid w:val="00A81C34"/>
    <w:rsid w:val="00A81CC1"/>
    <w:rsid w:val="00A8217D"/>
    <w:rsid w:val="00A8246C"/>
    <w:rsid w:val="00A82686"/>
    <w:rsid w:val="00A8281F"/>
    <w:rsid w:val="00A82F9C"/>
    <w:rsid w:val="00A831C6"/>
    <w:rsid w:val="00A8325E"/>
    <w:rsid w:val="00A832F1"/>
    <w:rsid w:val="00A83343"/>
    <w:rsid w:val="00A8353D"/>
    <w:rsid w:val="00A84004"/>
    <w:rsid w:val="00A840B7"/>
    <w:rsid w:val="00A8416D"/>
    <w:rsid w:val="00A845FD"/>
    <w:rsid w:val="00A84AF0"/>
    <w:rsid w:val="00A84ECE"/>
    <w:rsid w:val="00A84ED4"/>
    <w:rsid w:val="00A85019"/>
    <w:rsid w:val="00A8529B"/>
    <w:rsid w:val="00A858D2"/>
    <w:rsid w:val="00A85D75"/>
    <w:rsid w:val="00A86440"/>
    <w:rsid w:val="00A865C6"/>
    <w:rsid w:val="00A86753"/>
    <w:rsid w:val="00A86774"/>
    <w:rsid w:val="00A86EF9"/>
    <w:rsid w:val="00A87157"/>
    <w:rsid w:val="00A87350"/>
    <w:rsid w:val="00A87398"/>
    <w:rsid w:val="00A87873"/>
    <w:rsid w:val="00A87A70"/>
    <w:rsid w:val="00A90371"/>
    <w:rsid w:val="00A903CA"/>
    <w:rsid w:val="00A9075F"/>
    <w:rsid w:val="00A90A15"/>
    <w:rsid w:val="00A90E5C"/>
    <w:rsid w:val="00A913DF"/>
    <w:rsid w:val="00A914AC"/>
    <w:rsid w:val="00A917F8"/>
    <w:rsid w:val="00A9190D"/>
    <w:rsid w:val="00A91932"/>
    <w:rsid w:val="00A9208F"/>
    <w:rsid w:val="00A93352"/>
    <w:rsid w:val="00A934F5"/>
    <w:rsid w:val="00A93972"/>
    <w:rsid w:val="00A93D54"/>
    <w:rsid w:val="00A93D57"/>
    <w:rsid w:val="00A93FCE"/>
    <w:rsid w:val="00A94734"/>
    <w:rsid w:val="00A948C4"/>
    <w:rsid w:val="00A94CDB"/>
    <w:rsid w:val="00A94E83"/>
    <w:rsid w:val="00A94FCD"/>
    <w:rsid w:val="00A950E6"/>
    <w:rsid w:val="00A95586"/>
    <w:rsid w:val="00A95771"/>
    <w:rsid w:val="00A957FA"/>
    <w:rsid w:val="00A95B4C"/>
    <w:rsid w:val="00A95E6D"/>
    <w:rsid w:val="00A9694B"/>
    <w:rsid w:val="00A96B72"/>
    <w:rsid w:val="00A974DE"/>
    <w:rsid w:val="00A97CC2"/>
    <w:rsid w:val="00A97F7A"/>
    <w:rsid w:val="00AA07C4"/>
    <w:rsid w:val="00AA089F"/>
    <w:rsid w:val="00AA0EAB"/>
    <w:rsid w:val="00AA11BC"/>
    <w:rsid w:val="00AA163C"/>
    <w:rsid w:val="00AA1AA5"/>
    <w:rsid w:val="00AA1C46"/>
    <w:rsid w:val="00AA252E"/>
    <w:rsid w:val="00AA28B2"/>
    <w:rsid w:val="00AA2CE0"/>
    <w:rsid w:val="00AA2D83"/>
    <w:rsid w:val="00AA2F4E"/>
    <w:rsid w:val="00AA30EA"/>
    <w:rsid w:val="00AA3510"/>
    <w:rsid w:val="00AA3586"/>
    <w:rsid w:val="00AA35A9"/>
    <w:rsid w:val="00AA3C42"/>
    <w:rsid w:val="00AA3D8B"/>
    <w:rsid w:val="00AA406F"/>
    <w:rsid w:val="00AA41FE"/>
    <w:rsid w:val="00AA46CF"/>
    <w:rsid w:val="00AA49D3"/>
    <w:rsid w:val="00AA4A7D"/>
    <w:rsid w:val="00AA537C"/>
    <w:rsid w:val="00AA55CF"/>
    <w:rsid w:val="00AA57A9"/>
    <w:rsid w:val="00AA585F"/>
    <w:rsid w:val="00AA5C0A"/>
    <w:rsid w:val="00AA5C59"/>
    <w:rsid w:val="00AA5F6F"/>
    <w:rsid w:val="00AA6243"/>
    <w:rsid w:val="00AA6510"/>
    <w:rsid w:val="00AA6B4C"/>
    <w:rsid w:val="00AA733B"/>
    <w:rsid w:val="00AA7369"/>
    <w:rsid w:val="00AA7558"/>
    <w:rsid w:val="00AA79A8"/>
    <w:rsid w:val="00AA7AF9"/>
    <w:rsid w:val="00AA7C94"/>
    <w:rsid w:val="00AB0FDE"/>
    <w:rsid w:val="00AB114C"/>
    <w:rsid w:val="00AB14F0"/>
    <w:rsid w:val="00AB1A9B"/>
    <w:rsid w:val="00AB25DF"/>
    <w:rsid w:val="00AB2904"/>
    <w:rsid w:val="00AB2930"/>
    <w:rsid w:val="00AB295B"/>
    <w:rsid w:val="00AB2CC2"/>
    <w:rsid w:val="00AB30AB"/>
    <w:rsid w:val="00AB354E"/>
    <w:rsid w:val="00AB3A77"/>
    <w:rsid w:val="00AB3C4E"/>
    <w:rsid w:val="00AB3E1E"/>
    <w:rsid w:val="00AB4008"/>
    <w:rsid w:val="00AB41C1"/>
    <w:rsid w:val="00AB43C3"/>
    <w:rsid w:val="00AB4420"/>
    <w:rsid w:val="00AB4685"/>
    <w:rsid w:val="00AB4A11"/>
    <w:rsid w:val="00AB4B24"/>
    <w:rsid w:val="00AB5062"/>
    <w:rsid w:val="00AB511A"/>
    <w:rsid w:val="00AB5640"/>
    <w:rsid w:val="00AB5FCA"/>
    <w:rsid w:val="00AB66F4"/>
    <w:rsid w:val="00AB6796"/>
    <w:rsid w:val="00AB6B75"/>
    <w:rsid w:val="00AB6E5A"/>
    <w:rsid w:val="00AB77D6"/>
    <w:rsid w:val="00AB7A59"/>
    <w:rsid w:val="00AB7D19"/>
    <w:rsid w:val="00AB7F57"/>
    <w:rsid w:val="00AC04AC"/>
    <w:rsid w:val="00AC05AF"/>
    <w:rsid w:val="00AC06DE"/>
    <w:rsid w:val="00AC1596"/>
    <w:rsid w:val="00AC1638"/>
    <w:rsid w:val="00AC18D3"/>
    <w:rsid w:val="00AC18E2"/>
    <w:rsid w:val="00AC1A2B"/>
    <w:rsid w:val="00AC1DC4"/>
    <w:rsid w:val="00AC1FF5"/>
    <w:rsid w:val="00AC25D4"/>
    <w:rsid w:val="00AC329C"/>
    <w:rsid w:val="00AC33C9"/>
    <w:rsid w:val="00AC36A0"/>
    <w:rsid w:val="00AC38DA"/>
    <w:rsid w:val="00AC3A2D"/>
    <w:rsid w:val="00AC4929"/>
    <w:rsid w:val="00AC4C3A"/>
    <w:rsid w:val="00AC4E35"/>
    <w:rsid w:val="00AC504E"/>
    <w:rsid w:val="00AC53B3"/>
    <w:rsid w:val="00AC5A7D"/>
    <w:rsid w:val="00AC5B96"/>
    <w:rsid w:val="00AC680F"/>
    <w:rsid w:val="00AC6E59"/>
    <w:rsid w:val="00AC6FC6"/>
    <w:rsid w:val="00AC7334"/>
    <w:rsid w:val="00AC784E"/>
    <w:rsid w:val="00AC79D5"/>
    <w:rsid w:val="00AC7BEA"/>
    <w:rsid w:val="00AC7CA0"/>
    <w:rsid w:val="00AD00F9"/>
    <w:rsid w:val="00AD09A7"/>
    <w:rsid w:val="00AD0FC6"/>
    <w:rsid w:val="00AD1101"/>
    <w:rsid w:val="00AD1112"/>
    <w:rsid w:val="00AD1FBD"/>
    <w:rsid w:val="00AD21C3"/>
    <w:rsid w:val="00AD2272"/>
    <w:rsid w:val="00AD2283"/>
    <w:rsid w:val="00AD2597"/>
    <w:rsid w:val="00AD2D78"/>
    <w:rsid w:val="00AD2DF3"/>
    <w:rsid w:val="00AD31F7"/>
    <w:rsid w:val="00AD3526"/>
    <w:rsid w:val="00AD41D1"/>
    <w:rsid w:val="00AD486A"/>
    <w:rsid w:val="00AD49C0"/>
    <w:rsid w:val="00AD4DEA"/>
    <w:rsid w:val="00AD4EE4"/>
    <w:rsid w:val="00AD5172"/>
    <w:rsid w:val="00AD5179"/>
    <w:rsid w:val="00AD597D"/>
    <w:rsid w:val="00AD5DC7"/>
    <w:rsid w:val="00AD5EB0"/>
    <w:rsid w:val="00AD65FE"/>
    <w:rsid w:val="00AD6743"/>
    <w:rsid w:val="00AD7074"/>
    <w:rsid w:val="00AD7A20"/>
    <w:rsid w:val="00AE02F6"/>
    <w:rsid w:val="00AE07C0"/>
    <w:rsid w:val="00AE0869"/>
    <w:rsid w:val="00AE0B70"/>
    <w:rsid w:val="00AE0D44"/>
    <w:rsid w:val="00AE12FB"/>
    <w:rsid w:val="00AE14F6"/>
    <w:rsid w:val="00AE1601"/>
    <w:rsid w:val="00AE1A44"/>
    <w:rsid w:val="00AE1DAE"/>
    <w:rsid w:val="00AE20F8"/>
    <w:rsid w:val="00AE2189"/>
    <w:rsid w:val="00AE2412"/>
    <w:rsid w:val="00AE246D"/>
    <w:rsid w:val="00AE2671"/>
    <w:rsid w:val="00AE26EA"/>
    <w:rsid w:val="00AE27DC"/>
    <w:rsid w:val="00AE2C5B"/>
    <w:rsid w:val="00AE2CF9"/>
    <w:rsid w:val="00AE2DFF"/>
    <w:rsid w:val="00AE320E"/>
    <w:rsid w:val="00AE3908"/>
    <w:rsid w:val="00AE39BE"/>
    <w:rsid w:val="00AE3B6A"/>
    <w:rsid w:val="00AE44D3"/>
    <w:rsid w:val="00AE4AA0"/>
    <w:rsid w:val="00AE4BC2"/>
    <w:rsid w:val="00AE4CBD"/>
    <w:rsid w:val="00AE4D1D"/>
    <w:rsid w:val="00AE5131"/>
    <w:rsid w:val="00AE55EF"/>
    <w:rsid w:val="00AE6222"/>
    <w:rsid w:val="00AE6830"/>
    <w:rsid w:val="00AE6A2F"/>
    <w:rsid w:val="00AE6B3E"/>
    <w:rsid w:val="00AE6C9A"/>
    <w:rsid w:val="00AE6F81"/>
    <w:rsid w:val="00AE7309"/>
    <w:rsid w:val="00AE74A1"/>
    <w:rsid w:val="00AE7894"/>
    <w:rsid w:val="00AE7A2B"/>
    <w:rsid w:val="00AE7A92"/>
    <w:rsid w:val="00AE7B61"/>
    <w:rsid w:val="00AF0829"/>
    <w:rsid w:val="00AF0D50"/>
    <w:rsid w:val="00AF0FFF"/>
    <w:rsid w:val="00AF10ED"/>
    <w:rsid w:val="00AF1219"/>
    <w:rsid w:val="00AF14EB"/>
    <w:rsid w:val="00AF154C"/>
    <w:rsid w:val="00AF1F2D"/>
    <w:rsid w:val="00AF2481"/>
    <w:rsid w:val="00AF2919"/>
    <w:rsid w:val="00AF2AD5"/>
    <w:rsid w:val="00AF2E58"/>
    <w:rsid w:val="00AF2F0D"/>
    <w:rsid w:val="00AF35E7"/>
    <w:rsid w:val="00AF37A4"/>
    <w:rsid w:val="00AF38A4"/>
    <w:rsid w:val="00AF38AB"/>
    <w:rsid w:val="00AF3D0E"/>
    <w:rsid w:val="00AF3DFA"/>
    <w:rsid w:val="00AF405B"/>
    <w:rsid w:val="00AF4061"/>
    <w:rsid w:val="00AF42AD"/>
    <w:rsid w:val="00AF439D"/>
    <w:rsid w:val="00AF4529"/>
    <w:rsid w:val="00AF4672"/>
    <w:rsid w:val="00AF4B04"/>
    <w:rsid w:val="00AF4B74"/>
    <w:rsid w:val="00AF5EC1"/>
    <w:rsid w:val="00AF5FD6"/>
    <w:rsid w:val="00AF62D9"/>
    <w:rsid w:val="00AF650D"/>
    <w:rsid w:val="00AF680E"/>
    <w:rsid w:val="00AF6B70"/>
    <w:rsid w:val="00AF6D08"/>
    <w:rsid w:val="00AF7646"/>
    <w:rsid w:val="00AF770A"/>
    <w:rsid w:val="00AF77D8"/>
    <w:rsid w:val="00AF7C8B"/>
    <w:rsid w:val="00AF7EAA"/>
    <w:rsid w:val="00B000A0"/>
    <w:rsid w:val="00B001E8"/>
    <w:rsid w:val="00B004ED"/>
    <w:rsid w:val="00B00CEA"/>
    <w:rsid w:val="00B00E42"/>
    <w:rsid w:val="00B01076"/>
    <w:rsid w:val="00B011DF"/>
    <w:rsid w:val="00B01215"/>
    <w:rsid w:val="00B012F6"/>
    <w:rsid w:val="00B01C76"/>
    <w:rsid w:val="00B01DC9"/>
    <w:rsid w:val="00B02046"/>
    <w:rsid w:val="00B02138"/>
    <w:rsid w:val="00B023FB"/>
    <w:rsid w:val="00B028E7"/>
    <w:rsid w:val="00B02BB1"/>
    <w:rsid w:val="00B0339D"/>
    <w:rsid w:val="00B03B6B"/>
    <w:rsid w:val="00B03E61"/>
    <w:rsid w:val="00B03F2A"/>
    <w:rsid w:val="00B0413C"/>
    <w:rsid w:val="00B042C2"/>
    <w:rsid w:val="00B04440"/>
    <w:rsid w:val="00B049C9"/>
    <w:rsid w:val="00B04E19"/>
    <w:rsid w:val="00B05115"/>
    <w:rsid w:val="00B05602"/>
    <w:rsid w:val="00B05F8B"/>
    <w:rsid w:val="00B05FAF"/>
    <w:rsid w:val="00B06087"/>
    <w:rsid w:val="00B06197"/>
    <w:rsid w:val="00B06938"/>
    <w:rsid w:val="00B06C2D"/>
    <w:rsid w:val="00B0730D"/>
    <w:rsid w:val="00B0736B"/>
    <w:rsid w:val="00B07617"/>
    <w:rsid w:val="00B07A2A"/>
    <w:rsid w:val="00B07C81"/>
    <w:rsid w:val="00B07FE5"/>
    <w:rsid w:val="00B10017"/>
    <w:rsid w:val="00B10433"/>
    <w:rsid w:val="00B10443"/>
    <w:rsid w:val="00B10C2D"/>
    <w:rsid w:val="00B110D6"/>
    <w:rsid w:val="00B11458"/>
    <w:rsid w:val="00B120F6"/>
    <w:rsid w:val="00B122BB"/>
    <w:rsid w:val="00B123A0"/>
    <w:rsid w:val="00B12706"/>
    <w:rsid w:val="00B127B5"/>
    <w:rsid w:val="00B12B57"/>
    <w:rsid w:val="00B12BDE"/>
    <w:rsid w:val="00B12CBE"/>
    <w:rsid w:val="00B12E09"/>
    <w:rsid w:val="00B1333E"/>
    <w:rsid w:val="00B13421"/>
    <w:rsid w:val="00B135AD"/>
    <w:rsid w:val="00B13613"/>
    <w:rsid w:val="00B13767"/>
    <w:rsid w:val="00B137DD"/>
    <w:rsid w:val="00B1393A"/>
    <w:rsid w:val="00B13DFC"/>
    <w:rsid w:val="00B140E9"/>
    <w:rsid w:val="00B143FE"/>
    <w:rsid w:val="00B147CD"/>
    <w:rsid w:val="00B14904"/>
    <w:rsid w:val="00B1507C"/>
    <w:rsid w:val="00B15283"/>
    <w:rsid w:val="00B15837"/>
    <w:rsid w:val="00B158C2"/>
    <w:rsid w:val="00B1592D"/>
    <w:rsid w:val="00B15EC3"/>
    <w:rsid w:val="00B16350"/>
    <w:rsid w:val="00B1693B"/>
    <w:rsid w:val="00B16C71"/>
    <w:rsid w:val="00B16D0F"/>
    <w:rsid w:val="00B16F19"/>
    <w:rsid w:val="00B17001"/>
    <w:rsid w:val="00B1721F"/>
    <w:rsid w:val="00B17254"/>
    <w:rsid w:val="00B1794C"/>
    <w:rsid w:val="00B202AE"/>
    <w:rsid w:val="00B20543"/>
    <w:rsid w:val="00B20A22"/>
    <w:rsid w:val="00B20D27"/>
    <w:rsid w:val="00B20DB8"/>
    <w:rsid w:val="00B211EE"/>
    <w:rsid w:val="00B21328"/>
    <w:rsid w:val="00B217A1"/>
    <w:rsid w:val="00B21B98"/>
    <w:rsid w:val="00B21D76"/>
    <w:rsid w:val="00B22346"/>
    <w:rsid w:val="00B22357"/>
    <w:rsid w:val="00B22792"/>
    <w:rsid w:val="00B23295"/>
    <w:rsid w:val="00B23AC8"/>
    <w:rsid w:val="00B23F80"/>
    <w:rsid w:val="00B24051"/>
    <w:rsid w:val="00B2439D"/>
    <w:rsid w:val="00B2444F"/>
    <w:rsid w:val="00B2460A"/>
    <w:rsid w:val="00B24B06"/>
    <w:rsid w:val="00B24CCA"/>
    <w:rsid w:val="00B24CCF"/>
    <w:rsid w:val="00B24CEA"/>
    <w:rsid w:val="00B24D42"/>
    <w:rsid w:val="00B24EB4"/>
    <w:rsid w:val="00B24FDD"/>
    <w:rsid w:val="00B251E2"/>
    <w:rsid w:val="00B254F7"/>
    <w:rsid w:val="00B25A84"/>
    <w:rsid w:val="00B25B91"/>
    <w:rsid w:val="00B269E9"/>
    <w:rsid w:val="00B26CEA"/>
    <w:rsid w:val="00B270CB"/>
    <w:rsid w:val="00B2764C"/>
    <w:rsid w:val="00B276E2"/>
    <w:rsid w:val="00B27B0F"/>
    <w:rsid w:val="00B30732"/>
    <w:rsid w:val="00B307BE"/>
    <w:rsid w:val="00B308D2"/>
    <w:rsid w:val="00B30D66"/>
    <w:rsid w:val="00B313F2"/>
    <w:rsid w:val="00B32E08"/>
    <w:rsid w:val="00B32FCE"/>
    <w:rsid w:val="00B33181"/>
    <w:rsid w:val="00B335E2"/>
    <w:rsid w:val="00B33750"/>
    <w:rsid w:val="00B33765"/>
    <w:rsid w:val="00B34038"/>
    <w:rsid w:val="00B34052"/>
    <w:rsid w:val="00B3460C"/>
    <w:rsid w:val="00B34A8F"/>
    <w:rsid w:val="00B34B78"/>
    <w:rsid w:val="00B34C3E"/>
    <w:rsid w:val="00B3506B"/>
    <w:rsid w:val="00B350EE"/>
    <w:rsid w:val="00B3561F"/>
    <w:rsid w:val="00B35E64"/>
    <w:rsid w:val="00B3606B"/>
    <w:rsid w:val="00B3663C"/>
    <w:rsid w:val="00B3692B"/>
    <w:rsid w:val="00B36A6A"/>
    <w:rsid w:val="00B36B9D"/>
    <w:rsid w:val="00B37080"/>
    <w:rsid w:val="00B37104"/>
    <w:rsid w:val="00B37512"/>
    <w:rsid w:val="00B37A4D"/>
    <w:rsid w:val="00B37B0B"/>
    <w:rsid w:val="00B37C95"/>
    <w:rsid w:val="00B37E5D"/>
    <w:rsid w:val="00B37F27"/>
    <w:rsid w:val="00B402F7"/>
    <w:rsid w:val="00B404E5"/>
    <w:rsid w:val="00B408B7"/>
    <w:rsid w:val="00B4114F"/>
    <w:rsid w:val="00B419E7"/>
    <w:rsid w:val="00B421EB"/>
    <w:rsid w:val="00B4247E"/>
    <w:rsid w:val="00B4337D"/>
    <w:rsid w:val="00B43528"/>
    <w:rsid w:val="00B43B10"/>
    <w:rsid w:val="00B43EDF"/>
    <w:rsid w:val="00B4414A"/>
    <w:rsid w:val="00B44413"/>
    <w:rsid w:val="00B444D2"/>
    <w:rsid w:val="00B445D0"/>
    <w:rsid w:val="00B4465F"/>
    <w:rsid w:val="00B44AD9"/>
    <w:rsid w:val="00B44C87"/>
    <w:rsid w:val="00B45530"/>
    <w:rsid w:val="00B45633"/>
    <w:rsid w:val="00B45E05"/>
    <w:rsid w:val="00B462F6"/>
    <w:rsid w:val="00B46BBA"/>
    <w:rsid w:val="00B46FA4"/>
    <w:rsid w:val="00B470C2"/>
    <w:rsid w:val="00B4732B"/>
    <w:rsid w:val="00B473D9"/>
    <w:rsid w:val="00B4757E"/>
    <w:rsid w:val="00B4783E"/>
    <w:rsid w:val="00B47B60"/>
    <w:rsid w:val="00B50011"/>
    <w:rsid w:val="00B502B6"/>
    <w:rsid w:val="00B5069B"/>
    <w:rsid w:val="00B507A8"/>
    <w:rsid w:val="00B50D28"/>
    <w:rsid w:val="00B5108B"/>
    <w:rsid w:val="00B518B0"/>
    <w:rsid w:val="00B51E35"/>
    <w:rsid w:val="00B521F4"/>
    <w:rsid w:val="00B52382"/>
    <w:rsid w:val="00B5239D"/>
    <w:rsid w:val="00B52997"/>
    <w:rsid w:val="00B52AD6"/>
    <w:rsid w:val="00B52D8B"/>
    <w:rsid w:val="00B52DF8"/>
    <w:rsid w:val="00B532C0"/>
    <w:rsid w:val="00B53707"/>
    <w:rsid w:val="00B53726"/>
    <w:rsid w:val="00B53992"/>
    <w:rsid w:val="00B53D07"/>
    <w:rsid w:val="00B540E9"/>
    <w:rsid w:val="00B54782"/>
    <w:rsid w:val="00B54833"/>
    <w:rsid w:val="00B5499D"/>
    <w:rsid w:val="00B54EDB"/>
    <w:rsid w:val="00B550CB"/>
    <w:rsid w:val="00B5530F"/>
    <w:rsid w:val="00B557CD"/>
    <w:rsid w:val="00B55D11"/>
    <w:rsid w:val="00B5640B"/>
    <w:rsid w:val="00B56B9D"/>
    <w:rsid w:val="00B56FB9"/>
    <w:rsid w:val="00B5715A"/>
    <w:rsid w:val="00B57232"/>
    <w:rsid w:val="00B57C0C"/>
    <w:rsid w:val="00B5E893"/>
    <w:rsid w:val="00B6004A"/>
    <w:rsid w:val="00B60171"/>
    <w:rsid w:val="00B60405"/>
    <w:rsid w:val="00B60677"/>
    <w:rsid w:val="00B60854"/>
    <w:rsid w:val="00B60CB1"/>
    <w:rsid w:val="00B60F1A"/>
    <w:rsid w:val="00B61072"/>
    <w:rsid w:val="00B6126B"/>
    <w:rsid w:val="00B61281"/>
    <w:rsid w:val="00B61393"/>
    <w:rsid w:val="00B61A9D"/>
    <w:rsid w:val="00B628A0"/>
    <w:rsid w:val="00B62A6B"/>
    <w:rsid w:val="00B62F5F"/>
    <w:rsid w:val="00B63574"/>
    <w:rsid w:val="00B63EF5"/>
    <w:rsid w:val="00B64694"/>
    <w:rsid w:val="00B646FC"/>
    <w:rsid w:val="00B646FE"/>
    <w:rsid w:val="00B6486F"/>
    <w:rsid w:val="00B648CA"/>
    <w:rsid w:val="00B65162"/>
    <w:rsid w:val="00B6562D"/>
    <w:rsid w:val="00B6577F"/>
    <w:rsid w:val="00B657D3"/>
    <w:rsid w:val="00B65BED"/>
    <w:rsid w:val="00B65E79"/>
    <w:rsid w:val="00B66479"/>
    <w:rsid w:val="00B666E1"/>
    <w:rsid w:val="00B66DA9"/>
    <w:rsid w:val="00B67207"/>
    <w:rsid w:val="00B67277"/>
    <w:rsid w:val="00B672C2"/>
    <w:rsid w:val="00B67758"/>
    <w:rsid w:val="00B67955"/>
    <w:rsid w:val="00B67B4F"/>
    <w:rsid w:val="00B67D35"/>
    <w:rsid w:val="00B67F7F"/>
    <w:rsid w:val="00B70941"/>
    <w:rsid w:val="00B710FE"/>
    <w:rsid w:val="00B71823"/>
    <w:rsid w:val="00B718F3"/>
    <w:rsid w:val="00B71E8B"/>
    <w:rsid w:val="00B72048"/>
    <w:rsid w:val="00B736E5"/>
    <w:rsid w:val="00B73A5A"/>
    <w:rsid w:val="00B74498"/>
    <w:rsid w:val="00B74CB0"/>
    <w:rsid w:val="00B754D8"/>
    <w:rsid w:val="00B75A13"/>
    <w:rsid w:val="00B75B10"/>
    <w:rsid w:val="00B75BF0"/>
    <w:rsid w:val="00B75F1F"/>
    <w:rsid w:val="00B76A02"/>
    <w:rsid w:val="00B76BEE"/>
    <w:rsid w:val="00B77CBC"/>
    <w:rsid w:val="00B80007"/>
    <w:rsid w:val="00B800F1"/>
    <w:rsid w:val="00B80146"/>
    <w:rsid w:val="00B801AB"/>
    <w:rsid w:val="00B80A4F"/>
    <w:rsid w:val="00B80D77"/>
    <w:rsid w:val="00B80FFA"/>
    <w:rsid w:val="00B81261"/>
    <w:rsid w:val="00B81362"/>
    <w:rsid w:val="00B813B0"/>
    <w:rsid w:val="00B81669"/>
    <w:rsid w:val="00B81D0E"/>
    <w:rsid w:val="00B81E83"/>
    <w:rsid w:val="00B820F4"/>
    <w:rsid w:val="00B82416"/>
    <w:rsid w:val="00B82451"/>
    <w:rsid w:val="00B82561"/>
    <w:rsid w:val="00B825FE"/>
    <w:rsid w:val="00B8273B"/>
    <w:rsid w:val="00B82ECD"/>
    <w:rsid w:val="00B84308"/>
    <w:rsid w:val="00B84693"/>
    <w:rsid w:val="00B846A8"/>
    <w:rsid w:val="00B849ED"/>
    <w:rsid w:val="00B856A9"/>
    <w:rsid w:val="00B85730"/>
    <w:rsid w:val="00B859CC"/>
    <w:rsid w:val="00B85BF9"/>
    <w:rsid w:val="00B860D4"/>
    <w:rsid w:val="00B86395"/>
    <w:rsid w:val="00B865EB"/>
    <w:rsid w:val="00B86704"/>
    <w:rsid w:val="00B86E82"/>
    <w:rsid w:val="00B87019"/>
    <w:rsid w:val="00B87057"/>
    <w:rsid w:val="00B87BCC"/>
    <w:rsid w:val="00B87FA1"/>
    <w:rsid w:val="00B902B9"/>
    <w:rsid w:val="00B905C7"/>
    <w:rsid w:val="00B90857"/>
    <w:rsid w:val="00B90923"/>
    <w:rsid w:val="00B90A92"/>
    <w:rsid w:val="00B90D2F"/>
    <w:rsid w:val="00B91352"/>
    <w:rsid w:val="00B91395"/>
    <w:rsid w:val="00B91602"/>
    <w:rsid w:val="00B91728"/>
    <w:rsid w:val="00B919D6"/>
    <w:rsid w:val="00B92210"/>
    <w:rsid w:val="00B92598"/>
    <w:rsid w:val="00B92695"/>
    <w:rsid w:val="00B92837"/>
    <w:rsid w:val="00B92B5A"/>
    <w:rsid w:val="00B92DA7"/>
    <w:rsid w:val="00B9328F"/>
    <w:rsid w:val="00B933FC"/>
    <w:rsid w:val="00B93665"/>
    <w:rsid w:val="00B937E8"/>
    <w:rsid w:val="00B93B64"/>
    <w:rsid w:val="00B9405F"/>
    <w:rsid w:val="00B9438F"/>
    <w:rsid w:val="00B943D7"/>
    <w:rsid w:val="00B94875"/>
    <w:rsid w:val="00B94C01"/>
    <w:rsid w:val="00B94D27"/>
    <w:rsid w:val="00B9550D"/>
    <w:rsid w:val="00B95785"/>
    <w:rsid w:val="00B95B2F"/>
    <w:rsid w:val="00B95B35"/>
    <w:rsid w:val="00B95D96"/>
    <w:rsid w:val="00B9614A"/>
    <w:rsid w:val="00B964BC"/>
    <w:rsid w:val="00B96BA7"/>
    <w:rsid w:val="00B972BC"/>
    <w:rsid w:val="00B97769"/>
    <w:rsid w:val="00B97D9B"/>
    <w:rsid w:val="00BA04E0"/>
    <w:rsid w:val="00BA0833"/>
    <w:rsid w:val="00BA0986"/>
    <w:rsid w:val="00BA0B5C"/>
    <w:rsid w:val="00BA1098"/>
    <w:rsid w:val="00BA11C1"/>
    <w:rsid w:val="00BA1CC0"/>
    <w:rsid w:val="00BA23A6"/>
    <w:rsid w:val="00BA2803"/>
    <w:rsid w:val="00BA2924"/>
    <w:rsid w:val="00BA298D"/>
    <w:rsid w:val="00BA2B3C"/>
    <w:rsid w:val="00BA2C5B"/>
    <w:rsid w:val="00BA3673"/>
    <w:rsid w:val="00BA3D50"/>
    <w:rsid w:val="00BA40CF"/>
    <w:rsid w:val="00BA41F1"/>
    <w:rsid w:val="00BA478C"/>
    <w:rsid w:val="00BA4D08"/>
    <w:rsid w:val="00BA4D31"/>
    <w:rsid w:val="00BA5DF5"/>
    <w:rsid w:val="00BA6596"/>
    <w:rsid w:val="00BA66C9"/>
    <w:rsid w:val="00BA691F"/>
    <w:rsid w:val="00BA6E81"/>
    <w:rsid w:val="00BA76C0"/>
    <w:rsid w:val="00BA785D"/>
    <w:rsid w:val="00BA7999"/>
    <w:rsid w:val="00BA7AE4"/>
    <w:rsid w:val="00BB0259"/>
    <w:rsid w:val="00BB0427"/>
    <w:rsid w:val="00BB06AE"/>
    <w:rsid w:val="00BB06D1"/>
    <w:rsid w:val="00BB0B1B"/>
    <w:rsid w:val="00BB13DA"/>
    <w:rsid w:val="00BB1403"/>
    <w:rsid w:val="00BB14E8"/>
    <w:rsid w:val="00BB1572"/>
    <w:rsid w:val="00BB196E"/>
    <w:rsid w:val="00BB2773"/>
    <w:rsid w:val="00BB27B8"/>
    <w:rsid w:val="00BB2A86"/>
    <w:rsid w:val="00BB2BCC"/>
    <w:rsid w:val="00BB2E70"/>
    <w:rsid w:val="00BB3075"/>
    <w:rsid w:val="00BB37B2"/>
    <w:rsid w:val="00BB38B3"/>
    <w:rsid w:val="00BB3D1E"/>
    <w:rsid w:val="00BB46F4"/>
    <w:rsid w:val="00BB4A8A"/>
    <w:rsid w:val="00BB54E5"/>
    <w:rsid w:val="00BB5605"/>
    <w:rsid w:val="00BB58C9"/>
    <w:rsid w:val="00BB5B9D"/>
    <w:rsid w:val="00BB5DC7"/>
    <w:rsid w:val="00BB61A1"/>
    <w:rsid w:val="00BB6245"/>
    <w:rsid w:val="00BB63A2"/>
    <w:rsid w:val="00BB6910"/>
    <w:rsid w:val="00BB7839"/>
    <w:rsid w:val="00BB7970"/>
    <w:rsid w:val="00BB7EDB"/>
    <w:rsid w:val="00BC05A8"/>
    <w:rsid w:val="00BC0DAC"/>
    <w:rsid w:val="00BC0E9E"/>
    <w:rsid w:val="00BC1305"/>
    <w:rsid w:val="00BC1578"/>
    <w:rsid w:val="00BC1759"/>
    <w:rsid w:val="00BC17D3"/>
    <w:rsid w:val="00BC1A81"/>
    <w:rsid w:val="00BC1B0E"/>
    <w:rsid w:val="00BC1B7E"/>
    <w:rsid w:val="00BC1C3C"/>
    <w:rsid w:val="00BC1D9F"/>
    <w:rsid w:val="00BC1E2B"/>
    <w:rsid w:val="00BC2035"/>
    <w:rsid w:val="00BC21E1"/>
    <w:rsid w:val="00BC25F7"/>
    <w:rsid w:val="00BC26DC"/>
    <w:rsid w:val="00BC28B5"/>
    <w:rsid w:val="00BC2A4C"/>
    <w:rsid w:val="00BC307C"/>
    <w:rsid w:val="00BC30A6"/>
    <w:rsid w:val="00BC3AA4"/>
    <w:rsid w:val="00BC3C8F"/>
    <w:rsid w:val="00BC413D"/>
    <w:rsid w:val="00BC4C03"/>
    <w:rsid w:val="00BC4C94"/>
    <w:rsid w:val="00BC4D16"/>
    <w:rsid w:val="00BC4F81"/>
    <w:rsid w:val="00BC4FDE"/>
    <w:rsid w:val="00BC516A"/>
    <w:rsid w:val="00BC5563"/>
    <w:rsid w:val="00BC572E"/>
    <w:rsid w:val="00BC5ADF"/>
    <w:rsid w:val="00BC6119"/>
    <w:rsid w:val="00BC6132"/>
    <w:rsid w:val="00BC6158"/>
    <w:rsid w:val="00BC6B38"/>
    <w:rsid w:val="00BC6B81"/>
    <w:rsid w:val="00BC6C36"/>
    <w:rsid w:val="00BC6F3B"/>
    <w:rsid w:val="00BC712B"/>
    <w:rsid w:val="00BC7866"/>
    <w:rsid w:val="00BC78A3"/>
    <w:rsid w:val="00BC79FA"/>
    <w:rsid w:val="00BD0295"/>
    <w:rsid w:val="00BD02F3"/>
    <w:rsid w:val="00BD039F"/>
    <w:rsid w:val="00BD06EB"/>
    <w:rsid w:val="00BD09F5"/>
    <w:rsid w:val="00BD0D58"/>
    <w:rsid w:val="00BD0ED6"/>
    <w:rsid w:val="00BD1A0C"/>
    <w:rsid w:val="00BD1A69"/>
    <w:rsid w:val="00BD1B66"/>
    <w:rsid w:val="00BD1BB6"/>
    <w:rsid w:val="00BD1CC0"/>
    <w:rsid w:val="00BD1FD9"/>
    <w:rsid w:val="00BD2250"/>
    <w:rsid w:val="00BD2444"/>
    <w:rsid w:val="00BD267F"/>
    <w:rsid w:val="00BD2937"/>
    <w:rsid w:val="00BD2BB6"/>
    <w:rsid w:val="00BD2C2C"/>
    <w:rsid w:val="00BD2D33"/>
    <w:rsid w:val="00BD30D0"/>
    <w:rsid w:val="00BD414D"/>
    <w:rsid w:val="00BD4BD7"/>
    <w:rsid w:val="00BD5060"/>
    <w:rsid w:val="00BD5369"/>
    <w:rsid w:val="00BD5379"/>
    <w:rsid w:val="00BD5659"/>
    <w:rsid w:val="00BD56CE"/>
    <w:rsid w:val="00BD5BB5"/>
    <w:rsid w:val="00BD6402"/>
    <w:rsid w:val="00BD660C"/>
    <w:rsid w:val="00BD680C"/>
    <w:rsid w:val="00BD6852"/>
    <w:rsid w:val="00BD690D"/>
    <w:rsid w:val="00BD69CF"/>
    <w:rsid w:val="00BD7033"/>
    <w:rsid w:val="00BD7268"/>
    <w:rsid w:val="00BD7A76"/>
    <w:rsid w:val="00BD7C11"/>
    <w:rsid w:val="00BD7C58"/>
    <w:rsid w:val="00BE00B2"/>
    <w:rsid w:val="00BE09C0"/>
    <w:rsid w:val="00BE0D2C"/>
    <w:rsid w:val="00BE0F5F"/>
    <w:rsid w:val="00BE0F8A"/>
    <w:rsid w:val="00BE1868"/>
    <w:rsid w:val="00BE1AD9"/>
    <w:rsid w:val="00BE2303"/>
    <w:rsid w:val="00BE2497"/>
    <w:rsid w:val="00BE2713"/>
    <w:rsid w:val="00BE2741"/>
    <w:rsid w:val="00BE2C0E"/>
    <w:rsid w:val="00BE2D67"/>
    <w:rsid w:val="00BE3939"/>
    <w:rsid w:val="00BE39E9"/>
    <w:rsid w:val="00BE3B13"/>
    <w:rsid w:val="00BE40F2"/>
    <w:rsid w:val="00BE449E"/>
    <w:rsid w:val="00BE4636"/>
    <w:rsid w:val="00BE5156"/>
    <w:rsid w:val="00BE548B"/>
    <w:rsid w:val="00BE549C"/>
    <w:rsid w:val="00BE5788"/>
    <w:rsid w:val="00BE5828"/>
    <w:rsid w:val="00BE5D18"/>
    <w:rsid w:val="00BE601D"/>
    <w:rsid w:val="00BE60FE"/>
    <w:rsid w:val="00BE62EF"/>
    <w:rsid w:val="00BE63D6"/>
    <w:rsid w:val="00BE6A6A"/>
    <w:rsid w:val="00BE6C1F"/>
    <w:rsid w:val="00BE7389"/>
    <w:rsid w:val="00BE7703"/>
    <w:rsid w:val="00BE77A3"/>
    <w:rsid w:val="00BE7D0E"/>
    <w:rsid w:val="00BF0233"/>
    <w:rsid w:val="00BF0741"/>
    <w:rsid w:val="00BF0CA1"/>
    <w:rsid w:val="00BF0FC0"/>
    <w:rsid w:val="00BF109B"/>
    <w:rsid w:val="00BF143B"/>
    <w:rsid w:val="00BF1F0F"/>
    <w:rsid w:val="00BF205A"/>
    <w:rsid w:val="00BF2290"/>
    <w:rsid w:val="00BF2E75"/>
    <w:rsid w:val="00BF302F"/>
    <w:rsid w:val="00BF39E4"/>
    <w:rsid w:val="00BF3B5F"/>
    <w:rsid w:val="00BF3EA5"/>
    <w:rsid w:val="00BF4275"/>
    <w:rsid w:val="00BF4798"/>
    <w:rsid w:val="00BF4CD4"/>
    <w:rsid w:val="00BF50D4"/>
    <w:rsid w:val="00BF58AF"/>
    <w:rsid w:val="00BF5C05"/>
    <w:rsid w:val="00BF5C51"/>
    <w:rsid w:val="00BF623F"/>
    <w:rsid w:val="00BF63A4"/>
    <w:rsid w:val="00BF690E"/>
    <w:rsid w:val="00BF6A82"/>
    <w:rsid w:val="00BF6BB0"/>
    <w:rsid w:val="00BF6C77"/>
    <w:rsid w:val="00BF7389"/>
    <w:rsid w:val="00BF74FC"/>
    <w:rsid w:val="00BF7556"/>
    <w:rsid w:val="00BF77D3"/>
    <w:rsid w:val="00BF7DCD"/>
    <w:rsid w:val="00C0080B"/>
    <w:rsid w:val="00C00816"/>
    <w:rsid w:val="00C00C0F"/>
    <w:rsid w:val="00C011EA"/>
    <w:rsid w:val="00C012C7"/>
    <w:rsid w:val="00C014F2"/>
    <w:rsid w:val="00C01B3A"/>
    <w:rsid w:val="00C01D65"/>
    <w:rsid w:val="00C02732"/>
    <w:rsid w:val="00C027B4"/>
    <w:rsid w:val="00C02847"/>
    <w:rsid w:val="00C03451"/>
    <w:rsid w:val="00C036A7"/>
    <w:rsid w:val="00C038C9"/>
    <w:rsid w:val="00C03EEB"/>
    <w:rsid w:val="00C03F16"/>
    <w:rsid w:val="00C043A2"/>
    <w:rsid w:val="00C04405"/>
    <w:rsid w:val="00C04529"/>
    <w:rsid w:val="00C046BF"/>
    <w:rsid w:val="00C04D90"/>
    <w:rsid w:val="00C05114"/>
    <w:rsid w:val="00C057CA"/>
    <w:rsid w:val="00C05D24"/>
    <w:rsid w:val="00C05D59"/>
    <w:rsid w:val="00C05E47"/>
    <w:rsid w:val="00C06347"/>
    <w:rsid w:val="00C06435"/>
    <w:rsid w:val="00C06440"/>
    <w:rsid w:val="00C06EC6"/>
    <w:rsid w:val="00C07469"/>
    <w:rsid w:val="00C07528"/>
    <w:rsid w:val="00C07F01"/>
    <w:rsid w:val="00C103F5"/>
    <w:rsid w:val="00C1043D"/>
    <w:rsid w:val="00C106F7"/>
    <w:rsid w:val="00C10AE8"/>
    <w:rsid w:val="00C10D83"/>
    <w:rsid w:val="00C10DED"/>
    <w:rsid w:val="00C11694"/>
    <w:rsid w:val="00C116F3"/>
    <w:rsid w:val="00C11944"/>
    <w:rsid w:val="00C11E28"/>
    <w:rsid w:val="00C121CF"/>
    <w:rsid w:val="00C126F9"/>
    <w:rsid w:val="00C12967"/>
    <w:rsid w:val="00C12ED7"/>
    <w:rsid w:val="00C13148"/>
    <w:rsid w:val="00C13DC0"/>
    <w:rsid w:val="00C1413D"/>
    <w:rsid w:val="00C14431"/>
    <w:rsid w:val="00C145A1"/>
    <w:rsid w:val="00C1462B"/>
    <w:rsid w:val="00C1482F"/>
    <w:rsid w:val="00C1544E"/>
    <w:rsid w:val="00C15580"/>
    <w:rsid w:val="00C15903"/>
    <w:rsid w:val="00C15A64"/>
    <w:rsid w:val="00C15A6E"/>
    <w:rsid w:val="00C16420"/>
    <w:rsid w:val="00C16636"/>
    <w:rsid w:val="00C16920"/>
    <w:rsid w:val="00C16CE1"/>
    <w:rsid w:val="00C170D5"/>
    <w:rsid w:val="00C171B0"/>
    <w:rsid w:val="00C17292"/>
    <w:rsid w:val="00C174CC"/>
    <w:rsid w:val="00C17685"/>
    <w:rsid w:val="00C178E4"/>
    <w:rsid w:val="00C20242"/>
    <w:rsid w:val="00C20C9E"/>
    <w:rsid w:val="00C20F89"/>
    <w:rsid w:val="00C211B7"/>
    <w:rsid w:val="00C21D60"/>
    <w:rsid w:val="00C2214B"/>
    <w:rsid w:val="00C222FF"/>
    <w:rsid w:val="00C223B7"/>
    <w:rsid w:val="00C22604"/>
    <w:rsid w:val="00C2316C"/>
    <w:rsid w:val="00C2368F"/>
    <w:rsid w:val="00C23C44"/>
    <w:rsid w:val="00C23DC4"/>
    <w:rsid w:val="00C23E25"/>
    <w:rsid w:val="00C23E85"/>
    <w:rsid w:val="00C23F31"/>
    <w:rsid w:val="00C23F54"/>
    <w:rsid w:val="00C245B1"/>
    <w:rsid w:val="00C24DAE"/>
    <w:rsid w:val="00C253E4"/>
    <w:rsid w:val="00C25415"/>
    <w:rsid w:val="00C25537"/>
    <w:rsid w:val="00C25692"/>
    <w:rsid w:val="00C25998"/>
    <w:rsid w:val="00C25AFA"/>
    <w:rsid w:val="00C25BE8"/>
    <w:rsid w:val="00C25CDD"/>
    <w:rsid w:val="00C25DD9"/>
    <w:rsid w:val="00C2604A"/>
    <w:rsid w:val="00C2642B"/>
    <w:rsid w:val="00C26D53"/>
    <w:rsid w:val="00C27242"/>
    <w:rsid w:val="00C27926"/>
    <w:rsid w:val="00C27C02"/>
    <w:rsid w:val="00C27CC5"/>
    <w:rsid w:val="00C27EB3"/>
    <w:rsid w:val="00C3032D"/>
    <w:rsid w:val="00C305F1"/>
    <w:rsid w:val="00C308E8"/>
    <w:rsid w:val="00C30BB6"/>
    <w:rsid w:val="00C31037"/>
    <w:rsid w:val="00C312A4"/>
    <w:rsid w:val="00C3147A"/>
    <w:rsid w:val="00C31B2C"/>
    <w:rsid w:val="00C31C25"/>
    <w:rsid w:val="00C31E2C"/>
    <w:rsid w:val="00C31F3B"/>
    <w:rsid w:val="00C323CB"/>
    <w:rsid w:val="00C32686"/>
    <w:rsid w:val="00C33511"/>
    <w:rsid w:val="00C33CDB"/>
    <w:rsid w:val="00C34361"/>
    <w:rsid w:val="00C34E7B"/>
    <w:rsid w:val="00C34ED0"/>
    <w:rsid w:val="00C34F7C"/>
    <w:rsid w:val="00C35718"/>
    <w:rsid w:val="00C35798"/>
    <w:rsid w:val="00C35B10"/>
    <w:rsid w:val="00C35C14"/>
    <w:rsid w:val="00C35D34"/>
    <w:rsid w:val="00C36042"/>
    <w:rsid w:val="00C363BD"/>
    <w:rsid w:val="00C3640E"/>
    <w:rsid w:val="00C3696D"/>
    <w:rsid w:val="00C36A8E"/>
    <w:rsid w:val="00C36B9B"/>
    <w:rsid w:val="00C36C27"/>
    <w:rsid w:val="00C36E7B"/>
    <w:rsid w:val="00C36EA8"/>
    <w:rsid w:val="00C37133"/>
    <w:rsid w:val="00C37147"/>
    <w:rsid w:val="00C37B1E"/>
    <w:rsid w:val="00C4057D"/>
    <w:rsid w:val="00C40E56"/>
    <w:rsid w:val="00C40E7C"/>
    <w:rsid w:val="00C40F7D"/>
    <w:rsid w:val="00C41017"/>
    <w:rsid w:val="00C411FD"/>
    <w:rsid w:val="00C41215"/>
    <w:rsid w:val="00C413DF"/>
    <w:rsid w:val="00C4140C"/>
    <w:rsid w:val="00C41588"/>
    <w:rsid w:val="00C4181D"/>
    <w:rsid w:val="00C41C9F"/>
    <w:rsid w:val="00C421FE"/>
    <w:rsid w:val="00C42369"/>
    <w:rsid w:val="00C4250C"/>
    <w:rsid w:val="00C42562"/>
    <w:rsid w:val="00C43026"/>
    <w:rsid w:val="00C4309B"/>
    <w:rsid w:val="00C430D2"/>
    <w:rsid w:val="00C4353C"/>
    <w:rsid w:val="00C43F01"/>
    <w:rsid w:val="00C43F77"/>
    <w:rsid w:val="00C4408B"/>
    <w:rsid w:val="00C446C3"/>
    <w:rsid w:val="00C4480A"/>
    <w:rsid w:val="00C44B76"/>
    <w:rsid w:val="00C44B8E"/>
    <w:rsid w:val="00C44DCC"/>
    <w:rsid w:val="00C4516E"/>
    <w:rsid w:val="00C45344"/>
    <w:rsid w:val="00C45B98"/>
    <w:rsid w:val="00C460A4"/>
    <w:rsid w:val="00C465C3"/>
    <w:rsid w:val="00C476C6"/>
    <w:rsid w:val="00C47CC6"/>
    <w:rsid w:val="00C47FCD"/>
    <w:rsid w:val="00C50544"/>
    <w:rsid w:val="00C50571"/>
    <w:rsid w:val="00C50CCF"/>
    <w:rsid w:val="00C50CDB"/>
    <w:rsid w:val="00C515EB"/>
    <w:rsid w:val="00C51FAC"/>
    <w:rsid w:val="00C51FF0"/>
    <w:rsid w:val="00C523AE"/>
    <w:rsid w:val="00C525AB"/>
    <w:rsid w:val="00C528C9"/>
    <w:rsid w:val="00C5315A"/>
    <w:rsid w:val="00C53A01"/>
    <w:rsid w:val="00C53D7F"/>
    <w:rsid w:val="00C547F7"/>
    <w:rsid w:val="00C54B7C"/>
    <w:rsid w:val="00C54DD7"/>
    <w:rsid w:val="00C552A1"/>
    <w:rsid w:val="00C56011"/>
    <w:rsid w:val="00C56CFF"/>
    <w:rsid w:val="00C56D15"/>
    <w:rsid w:val="00C56E54"/>
    <w:rsid w:val="00C574D7"/>
    <w:rsid w:val="00C57609"/>
    <w:rsid w:val="00C5773B"/>
    <w:rsid w:val="00C57965"/>
    <w:rsid w:val="00C57A9A"/>
    <w:rsid w:val="00C57AF6"/>
    <w:rsid w:val="00C60025"/>
    <w:rsid w:val="00C6010A"/>
    <w:rsid w:val="00C60269"/>
    <w:rsid w:val="00C60433"/>
    <w:rsid w:val="00C606C6"/>
    <w:rsid w:val="00C60F96"/>
    <w:rsid w:val="00C60FF9"/>
    <w:rsid w:val="00C614A5"/>
    <w:rsid w:val="00C61615"/>
    <w:rsid w:val="00C61C11"/>
    <w:rsid w:val="00C61E7C"/>
    <w:rsid w:val="00C6267B"/>
    <w:rsid w:val="00C62EFE"/>
    <w:rsid w:val="00C63638"/>
    <w:rsid w:val="00C63AE5"/>
    <w:rsid w:val="00C6421F"/>
    <w:rsid w:val="00C645C3"/>
    <w:rsid w:val="00C64694"/>
    <w:rsid w:val="00C6472A"/>
    <w:rsid w:val="00C64832"/>
    <w:rsid w:val="00C64850"/>
    <w:rsid w:val="00C6492C"/>
    <w:rsid w:val="00C64A13"/>
    <w:rsid w:val="00C64CD4"/>
    <w:rsid w:val="00C64EF3"/>
    <w:rsid w:val="00C654D5"/>
    <w:rsid w:val="00C658AD"/>
    <w:rsid w:val="00C65B31"/>
    <w:rsid w:val="00C65C74"/>
    <w:rsid w:val="00C65F2F"/>
    <w:rsid w:val="00C66052"/>
    <w:rsid w:val="00C66110"/>
    <w:rsid w:val="00C663AC"/>
    <w:rsid w:val="00C66568"/>
    <w:rsid w:val="00C66D8D"/>
    <w:rsid w:val="00C673B2"/>
    <w:rsid w:val="00C675C7"/>
    <w:rsid w:val="00C67DD7"/>
    <w:rsid w:val="00C70113"/>
    <w:rsid w:val="00C70480"/>
    <w:rsid w:val="00C70892"/>
    <w:rsid w:val="00C70CA2"/>
    <w:rsid w:val="00C711DE"/>
    <w:rsid w:val="00C712F6"/>
    <w:rsid w:val="00C71348"/>
    <w:rsid w:val="00C713AE"/>
    <w:rsid w:val="00C7166F"/>
    <w:rsid w:val="00C71703"/>
    <w:rsid w:val="00C71946"/>
    <w:rsid w:val="00C71F84"/>
    <w:rsid w:val="00C72299"/>
    <w:rsid w:val="00C7229C"/>
    <w:rsid w:val="00C7270A"/>
    <w:rsid w:val="00C72833"/>
    <w:rsid w:val="00C72AA1"/>
    <w:rsid w:val="00C72AF0"/>
    <w:rsid w:val="00C734B6"/>
    <w:rsid w:val="00C73894"/>
    <w:rsid w:val="00C73919"/>
    <w:rsid w:val="00C73E40"/>
    <w:rsid w:val="00C73E4F"/>
    <w:rsid w:val="00C73FE7"/>
    <w:rsid w:val="00C74077"/>
    <w:rsid w:val="00C741C9"/>
    <w:rsid w:val="00C747CF"/>
    <w:rsid w:val="00C75963"/>
    <w:rsid w:val="00C7639E"/>
    <w:rsid w:val="00C769D1"/>
    <w:rsid w:val="00C76CAB"/>
    <w:rsid w:val="00C770B4"/>
    <w:rsid w:val="00C7727E"/>
    <w:rsid w:val="00C774FB"/>
    <w:rsid w:val="00C80472"/>
    <w:rsid w:val="00C80682"/>
    <w:rsid w:val="00C80A96"/>
    <w:rsid w:val="00C80B2B"/>
    <w:rsid w:val="00C80FE0"/>
    <w:rsid w:val="00C814C9"/>
    <w:rsid w:val="00C81729"/>
    <w:rsid w:val="00C81DBB"/>
    <w:rsid w:val="00C82415"/>
    <w:rsid w:val="00C82A63"/>
    <w:rsid w:val="00C832CD"/>
    <w:rsid w:val="00C8381D"/>
    <w:rsid w:val="00C8397A"/>
    <w:rsid w:val="00C83BCA"/>
    <w:rsid w:val="00C83F82"/>
    <w:rsid w:val="00C84346"/>
    <w:rsid w:val="00C843D3"/>
    <w:rsid w:val="00C84EEA"/>
    <w:rsid w:val="00C85610"/>
    <w:rsid w:val="00C85CD9"/>
    <w:rsid w:val="00C862A9"/>
    <w:rsid w:val="00C86C66"/>
    <w:rsid w:val="00C87086"/>
    <w:rsid w:val="00C873E2"/>
    <w:rsid w:val="00C8741C"/>
    <w:rsid w:val="00C87B9E"/>
    <w:rsid w:val="00C87C34"/>
    <w:rsid w:val="00C910A1"/>
    <w:rsid w:val="00C91272"/>
    <w:rsid w:val="00C91C51"/>
    <w:rsid w:val="00C91F4B"/>
    <w:rsid w:val="00C9235D"/>
    <w:rsid w:val="00C92453"/>
    <w:rsid w:val="00C924F1"/>
    <w:rsid w:val="00C92680"/>
    <w:rsid w:val="00C92939"/>
    <w:rsid w:val="00C92990"/>
    <w:rsid w:val="00C92D85"/>
    <w:rsid w:val="00C92F65"/>
    <w:rsid w:val="00C93A0C"/>
    <w:rsid w:val="00C93DB8"/>
    <w:rsid w:val="00C93ECF"/>
    <w:rsid w:val="00C93FB7"/>
    <w:rsid w:val="00C94049"/>
    <w:rsid w:val="00C94554"/>
    <w:rsid w:val="00C94696"/>
    <w:rsid w:val="00C9495E"/>
    <w:rsid w:val="00C95251"/>
    <w:rsid w:val="00C95990"/>
    <w:rsid w:val="00C95A40"/>
    <w:rsid w:val="00C95AEE"/>
    <w:rsid w:val="00C95D34"/>
    <w:rsid w:val="00C9610B"/>
    <w:rsid w:val="00C961C8"/>
    <w:rsid w:val="00C96304"/>
    <w:rsid w:val="00C964BF"/>
    <w:rsid w:val="00C967E3"/>
    <w:rsid w:val="00C96909"/>
    <w:rsid w:val="00C970CA"/>
    <w:rsid w:val="00C97261"/>
    <w:rsid w:val="00C97279"/>
    <w:rsid w:val="00C9742E"/>
    <w:rsid w:val="00C9752C"/>
    <w:rsid w:val="00C97F96"/>
    <w:rsid w:val="00CA0223"/>
    <w:rsid w:val="00CA027D"/>
    <w:rsid w:val="00CA0638"/>
    <w:rsid w:val="00CA0A05"/>
    <w:rsid w:val="00CA0A16"/>
    <w:rsid w:val="00CA0A82"/>
    <w:rsid w:val="00CA0BB5"/>
    <w:rsid w:val="00CA0DE2"/>
    <w:rsid w:val="00CA0FA8"/>
    <w:rsid w:val="00CA1078"/>
    <w:rsid w:val="00CA1125"/>
    <w:rsid w:val="00CA1699"/>
    <w:rsid w:val="00CA1FDA"/>
    <w:rsid w:val="00CA22A5"/>
    <w:rsid w:val="00CA2849"/>
    <w:rsid w:val="00CA291F"/>
    <w:rsid w:val="00CA2AE1"/>
    <w:rsid w:val="00CA2DD7"/>
    <w:rsid w:val="00CA315B"/>
    <w:rsid w:val="00CA3517"/>
    <w:rsid w:val="00CA3D20"/>
    <w:rsid w:val="00CA41FC"/>
    <w:rsid w:val="00CA4227"/>
    <w:rsid w:val="00CA467F"/>
    <w:rsid w:val="00CA46A9"/>
    <w:rsid w:val="00CA46D4"/>
    <w:rsid w:val="00CA4898"/>
    <w:rsid w:val="00CA49B5"/>
    <w:rsid w:val="00CA4EAA"/>
    <w:rsid w:val="00CA5248"/>
    <w:rsid w:val="00CA5308"/>
    <w:rsid w:val="00CA5B8D"/>
    <w:rsid w:val="00CA6494"/>
    <w:rsid w:val="00CA65AE"/>
    <w:rsid w:val="00CA6AB9"/>
    <w:rsid w:val="00CA6DFD"/>
    <w:rsid w:val="00CA7247"/>
    <w:rsid w:val="00CA740E"/>
    <w:rsid w:val="00CA77D8"/>
    <w:rsid w:val="00CA7C2F"/>
    <w:rsid w:val="00CA7E27"/>
    <w:rsid w:val="00CB0935"/>
    <w:rsid w:val="00CB09D7"/>
    <w:rsid w:val="00CB0C80"/>
    <w:rsid w:val="00CB0CDE"/>
    <w:rsid w:val="00CB0E73"/>
    <w:rsid w:val="00CB12AE"/>
    <w:rsid w:val="00CB1832"/>
    <w:rsid w:val="00CB1CC6"/>
    <w:rsid w:val="00CB1EEC"/>
    <w:rsid w:val="00CB21CB"/>
    <w:rsid w:val="00CB27DA"/>
    <w:rsid w:val="00CB2A6E"/>
    <w:rsid w:val="00CB2CB5"/>
    <w:rsid w:val="00CB2F20"/>
    <w:rsid w:val="00CB438C"/>
    <w:rsid w:val="00CB43F1"/>
    <w:rsid w:val="00CB49DD"/>
    <w:rsid w:val="00CB49EE"/>
    <w:rsid w:val="00CB4A08"/>
    <w:rsid w:val="00CB4B63"/>
    <w:rsid w:val="00CB4B98"/>
    <w:rsid w:val="00CB4EA2"/>
    <w:rsid w:val="00CB5045"/>
    <w:rsid w:val="00CB529D"/>
    <w:rsid w:val="00CB5492"/>
    <w:rsid w:val="00CB60D8"/>
    <w:rsid w:val="00CB62DB"/>
    <w:rsid w:val="00CB6CBA"/>
    <w:rsid w:val="00CB6FC3"/>
    <w:rsid w:val="00CB7437"/>
    <w:rsid w:val="00CB7453"/>
    <w:rsid w:val="00CB7663"/>
    <w:rsid w:val="00CB7A4F"/>
    <w:rsid w:val="00CB7F7A"/>
    <w:rsid w:val="00CC0113"/>
    <w:rsid w:val="00CC069B"/>
    <w:rsid w:val="00CC0BBB"/>
    <w:rsid w:val="00CC189F"/>
    <w:rsid w:val="00CC18A7"/>
    <w:rsid w:val="00CC192E"/>
    <w:rsid w:val="00CC1B85"/>
    <w:rsid w:val="00CC2BC9"/>
    <w:rsid w:val="00CC2CA1"/>
    <w:rsid w:val="00CC2EE1"/>
    <w:rsid w:val="00CC2F08"/>
    <w:rsid w:val="00CC30B8"/>
    <w:rsid w:val="00CC30ED"/>
    <w:rsid w:val="00CC319A"/>
    <w:rsid w:val="00CC354A"/>
    <w:rsid w:val="00CC3958"/>
    <w:rsid w:val="00CC3A51"/>
    <w:rsid w:val="00CC3F67"/>
    <w:rsid w:val="00CC44EA"/>
    <w:rsid w:val="00CC48F8"/>
    <w:rsid w:val="00CC4E28"/>
    <w:rsid w:val="00CC4E36"/>
    <w:rsid w:val="00CC5E4B"/>
    <w:rsid w:val="00CC639A"/>
    <w:rsid w:val="00CC691C"/>
    <w:rsid w:val="00CC698B"/>
    <w:rsid w:val="00CC6E20"/>
    <w:rsid w:val="00CC79A4"/>
    <w:rsid w:val="00CC7C05"/>
    <w:rsid w:val="00CC7CD4"/>
    <w:rsid w:val="00CC7FD7"/>
    <w:rsid w:val="00CD0C45"/>
    <w:rsid w:val="00CD0CDB"/>
    <w:rsid w:val="00CD0FDC"/>
    <w:rsid w:val="00CD1CE3"/>
    <w:rsid w:val="00CD262D"/>
    <w:rsid w:val="00CD2630"/>
    <w:rsid w:val="00CD2C46"/>
    <w:rsid w:val="00CD2FCD"/>
    <w:rsid w:val="00CD31A1"/>
    <w:rsid w:val="00CD33A0"/>
    <w:rsid w:val="00CD34D4"/>
    <w:rsid w:val="00CD3652"/>
    <w:rsid w:val="00CD3BEC"/>
    <w:rsid w:val="00CD46A8"/>
    <w:rsid w:val="00CD4CA8"/>
    <w:rsid w:val="00CD554B"/>
    <w:rsid w:val="00CD557F"/>
    <w:rsid w:val="00CD5A28"/>
    <w:rsid w:val="00CD5B4D"/>
    <w:rsid w:val="00CD668C"/>
    <w:rsid w:val="00CD66DE"/>
    <w:rsid w:val="00CD6BC4"/>
    <w:rsid w:val="00CD6C10"/>
    <w:rsid w:val="00CD6C5C"/>
    <w:rsid w:val="00CD7170"/>
    <w:rsid w:val="00CD71C7"/>
    <w:rsid w:val="00CD754B"/>
    <w:rsid w:val="00CD7CC4"/>
    <w:rsid w:val="00CD7E11"/>
    <w:rsid w:val="00CE0421"/>
    <w:rsid w:val="00CE050D"/>
    <w:rsid w:val="00CE062D"/>
    <w:rsid w:val="00CE089E"/>
    <w:rsid w:val="00CE0953"/>
    <w:rsid w:val="00CE0B87"/>
    <w:rsid w:val="00CE0D5E"/>
    <w:rsid w:val="00CE0E43"/>
    <w:rsid w:val="00CE137F"/>
    <w:rsid w:val="00CE14A4"/>
    <w:rsid w:val="00CE1544"/>
    <w:rsid w:val="00CE2096"/>
    <w:rsid w:val="00CE2186"/>
    <w:rsid w:val="00CE21AE"/>
    <w:rsid w:val="00CE25F9"/>
    <w:rsid w:val="00CE26B0"/>
    <w:rsid w:val="00CE2830"/>
    <w:rsid w:val="00CE29BC"/>
    <w:rsid w:val="00CE2DED"/>
    <w:rsid w:val="00CE3138"/>
    <w:rsid w:val="00CE3477"/>
    <w:rsid w:val="00CE34BF"/>
    <w:rsid w:val="00CE3588"/>
    <w:rsid w:val="00CE39B2"/>
    <w:rsid w:val="00CE4001"/>
    <w:rsid w:val="00CE4373"/>
    <w:rsid w:val="00CE456F"/>
    <w:rsid w:val="00CE47AA"/>
    <w:rsid w:val="00CE4912"/>
    <w:rsid w:val="00CE4BE2"/>
    <w:rsid w:val="00CE4BF4"/>
    <w:rsid w:val="00CE4F0E"/>
    <w:rsid w:val="00CE51D4"/>
    <w:rsid w:val="00CE583E"/>
    <w:rsid w:val="00CE604F"/>
    <w:rsid w:val="00CE63E9"/>
    <w:rsid w:val="00CE6654"/>
    <w:rsid w:val="00CE6743"/>
    <w:rsid w:val="00CE7135"/>
    <w:rsid w:val="00CE716B"/>
    <w:rsid w:val="00CE7550"/>
    <w:rsid w:val="00CE7679"/>
    <w:rsid w:val="00CE7E37"/>
    <w:rsid w:val="00CE7E3E"/>
    <w:rsid w:val="00CF04A7"/>
    <w:rsid w:val="00CF080F"/>
    <w:rsid w:val="00CF0F05"/>
    <w:rsid w:val="00CF194C"/>
    <w:rsid w:val="00CF1996"/>
    <w:rsid w:val="00CF1FEF"/>
    <w:rsid w:val="00CF277C"/>
    <w:rsid w:val="00CF2A22"/>
    <w:rsid w:val="00CF2C91"/>
    <w:rsid w:val="00CF36F8"/>
    <w:rsid w:val="00CF3713"/>
    <w:rsid w:val="00CF4109"/>
    <w:rsid w:val="00CF4388"/>
    <w:rsid w:val="00CF4848"/>
    <w:rsid w:val="00CF4B08"/>
    <w:rsid w:val="00CF5087"/>
    <w:rsid w:val="00CF509E"/>
    <w:rsid w:val="00CF546D"/>
    <w:rsid w:val="00CF55D4"/>
    <w:rsid w:val="00CF55DE"/>
    <w:rsid w:val="00CF55F6"/>
    <w:rsid w:val="00CF59F8"/>
    <w:rsid w:val="00CF5ED4"/>
    <w:rsid w:val="00CF5FAD"/>
    <w:rsid w:val="00CF6017"/>
    <w:rsid w:val="00CF60B8"/>
    <w:rsid w:val="00CF614A"/>
    <w:rsid w:val="00CF63D4"/>
    <w:rsid w:val="00CF6621"/>
    <w:rsid w:val="00CF6806"/>
    <w:rsid w:val="00CF6AB0"/>
    <w:rsid w:val="00CF6B23"/>
    <w:rsid w:val="00CF6FB8"/>
    <w:rsid w:val="00CF70A2"/>
    <w:rsid w:val="00CF7978"/>
    <w:rsid w:val="00CF7A70"/>
    <w:rsid w:val="00CF7C24"/>
    <w:rsid w:val="00CF7E9D"/>
    <w:rsid w:val="00D0049C"/>
    <w:rsid w:val="00D0060A"/>
    <w:rsid w:val="00D00C23"/>
    <w:rsid w:val="00D01012"/>
    <w:rsid w:val="00D017B4"/>
    <w:rsid w:val="00D0193E"/>
    <w:rsid w:val="00D01D07"/>
    <w:rsid w:val="00D0237B"/>
    <w:rsid w:val="00D0245E"/>
    <w:rsid w:val="00D0264A"/>
    <w:rsid w:val="00D02668"/>
    <w:rsid w:val="00D02E7D"/>
    <w:rsid w:val="00D02F18"/>
    <w:rsid w:val="00D033A6"/>
    <w:rsid w:val="00D033E8"/>
    <w:rsid w:val="00D034A4"/>
    <w:rsid w:val="00D034CC"/>
    <w:rsid w:val="00D0355C"/>
    <w:rsid w:val="00D03A0A"/>
    <w:rsid w:val="00D03CB1"/>
    <w:rsid w:val="00D03F70"/>
    <w:rsid w:val="00D04035"/>
    <w:rsid w:val="00D04550"/>
    <w:rsid w:val="00D0469C"/>
    <w:rsid w:val="00D04D1E"/>
    <w:rsid w:val="00D04D71"/>
    <w:rsid w:val="00D04EAC"/>
    <w:rsid w:val="00D04F3E"/>
    <w:rsid w:val="00D04F5D"/>
    <w:rsid w:val="00D05268"/>
    <w:rsid w:val="00D052A9"/>
    <w:rsid w:val="00D0561A"/>
    <w:rsid w:val="00D05968"/>
    <w:rsid w:val="00D05E52"/>
    <w:rsid w:val="00D05FB0"/>
    <w:rsid w:val="00D06509"/>
    <w:rsid w:val="00D06A43"/>
    <w:rsid w:val="00D06D0D"/>
    <w:rsid w:val="00D07347"/>
    <w:rsid w:val="00D0753E"/>
    <w:rsid w:val="00D07831"/>
    <w:rsid w:val="00D07D8A"/>
    <w:rsid w:val="00D07EB5"/>
    <w:rsid w:val="00D10033"/>
    <w:rsid w:val="00D1061E"/>
    <w:rsid w:val="00D10751"/>
    <w:rsid w:val="00D10C17"/>
    <w:rsid w:val="00D10C1A"/>
    <w:rsid w:val="00D10EFB"/>
    <w:rsid w:val="00D110C0"/>
    <w:rsid w:val="00D1123D"/>
    <w:rsid w:val="00D115D3"/>
    <w:rsid w:val="00D1161C"/>
    <w:rsid w:val="00D11F7B"/>
    <w:rsid w:val="00D12304"/>
    <w:rsid w:val="00D12F37"/>
    <w:rsid w:val="00D12FB3"/>
    <w:rsid w:val="00D1321B"/>
    <w:rsid w:val="00D1360E"/>
    <w:rsid w:val="00D13730"/>
    <w:rsid w:val="00D13CD8"/>
    <w:rsid w:val="00D140EF"/>
    <w:rsid w:val="00D141DA"/>
    <w:rsid w:val="00D14658"/>
    <w:rsid w:val="00D14B4E"/>
    <w:rsid w:val="00D15056"/>
    <w:rsid w:val="00D15101"/>
    <w:rsid w:val="00D15427"/>
    <w:rsid w:val="00D15534"/>
    <w:rsid w:val="00D15818"/>
    <w:rsid w:val="00D15A99"/>
    <w:rsid w:val="00D15D9D"/>
    <w:rsid w:val="00D15E4F"/>
    <w:rsid w:val="00D16342"/>
    <w:rsid w:val="00D163F7"/>
    <w:rsid w:val="00D1657B"/>
    <w:rsid w:val="00D16B18"/>
    <w:rsid w:val="00D16B5B"/>
    <w:rsid w:val="00D16BD9"/>
    <w:rsid w:val="00D16CBC"/>
    <w:rsid w:val="00D16CDE"/>
    <w:rsid w:val="00D17200"/>
    <w:rsid w:val="00D174A5"/>
    <w:rsid w:val="00D174D2"/>
    <w:rsid w:val="00D1791C"/>
    <w:rsid w:val="00D17A81"/>
    <w:rsid w:val="00D2016F"/>
    <w:rsid w:val="00D2057B"/>
    <w:rsid w:val="00D209CC"/>
    <w:rsid w:val="00D21337"/>
    <w:rsid w:val="00D21719"/>
    <w:rsid w:val="00D218BD"/>
    <w:rsid w:val="00D218DE"/>
    <w:rsid w:val="00D219BB"/>
    <w:rsid w:val="00D21A31"/>
    <w:rsid w:val="00D22FD9"/>
    <w:rsid w:val="00D23048"/>
    <w:rsid w:val="00D23738"/>
    <w:rsid w:val="00D239B5"/>
    <w:rsid w:val="00D23AAD"/>
    <w:rsid w:val="00D23AF6"/>
    <w:rsid w:val="00D23E81"/>
    <w:rsid w:val="00D23F4F"/>
    <w:rsid w:val="00D24225"/>
    <w:rsid w:val="00D242F7"/>
    <w:rsid w:val="00D246EB"/>
    <w:rsid w:val="00D247A1"/>
    <w:rsid w:val="00D24B2F"/>
    <w:rsid w:val="00D25499"/>
    <w:rsid w:val="00D254A0"/>
    <w:rsid w:val="00D25508"/>
    <w:rsid w:val="00D258FA"/>
    <w:rsid w:val="00D25C8D"/>
    <w:rsid w:val="00D25CA0"/>
    <w:rsid w:val="00D26A54"/>
    <w:rsid w:val="00D26DA4"/>
    <w:rsid w:val="00D26F90"/>
    <w:rsid w:val="00D270E2"/>
    <w:rsid w:val="00D270F4"/>
    <w:rsid w:val="00D274BC"/>
    <w:rsid w:val="00D2767E"/>
    <w:rsid w:val="00D27801"/>
    <w:rsid w:val="00D27BF8"/>
    <w:rsid w:val="00D30274"/>
    <w:rsid w:val="00D303B3"/>
    <w:rsid w:val="00D30736"/>
    <w:rsid w:val="00D308DE"/>
    <w:rsid w:val="00D30A93"/>
    <w:rsid w:val="00D30BAC"/>
    <w:rsid w:val="00D30DE8"/>
    <w:rsid w:val="00D30E29"/>
    <w:rsid w:val="00D30FD9"/>
    <w:rsid w:val="00D316AE"/>
    <w:rsid w:val="00D32019"/>
    <w:rsid w:val="00D3218E"/>
    <w:rsid w:val="00D32373"/>
    <w:rsid w:val="00D32605"/>
    <w:rsid w:val="00D32857"/>
    <w:rsid w:val="00D32871"/>
    <w:rsid w:val="00D328DA"/>
    <w:rsid w:val="00D32A09"/>
    <w:rsid w:val="00D32B28"/>
    <w:rsid w:val="00D33525"/>
    <w:rsid w:val="00D335BD"/>
    <w:rsid w:val="00D33769"/>
    <w:rsid w:val="00D33E6E"/>
    <w:rsid w:val="00D34155"/>
    <w:rsid w:val="00D34596"/>
    <w:rsid w:val="00D3538F"/>
    <w:rsid w:val="00D353FF"/>
    <w:rsid w:val="00D35595"/>
    <w:rsid w:val="00D35844"/>
    <w:rsid w:val="00D35A19"/>
    <w:rsid w:val="00D35EDD"/>
    <w:rsid w:val="00D36016"/>
    <w:rsid w:val="00D360D1"/>
    <w:rsid w:val="00D361D8"/>
    <w:rsid w:val="00D3691B"/>
    <w:rsid w:val="00D36A6B"/>
    <w:rsid w:val="00D36F6F"/>
    <w:rsid w:val="00D37542"/>
    <w:rsid w:val="00D37CF9"/>
    <w:rsid w:val="00D400A1"/>
    <w:rsid w:val="00D400C4"/>
    <w:rsid w:val="00D401E7"/>
    <w:rsid w:val="00D4024F"/>
    <w:rsid w:val="00D406BB"/>
    <w:rsid w:val="00D40AEE"/>
    <w:rsid w:val="00D41056"/>
    <w:rsid w:val="00D412E3"/>
    <w:rsid w:val="00D414F6"/>
    <w:rsid w:val="00D41650"/>
    <w:rsid w:val="00D419CC"/>
    <w:rsid w:val="00D419F5"/>
    <w:rsid w:val="00D419F8"/>
    <w:rsid w:val="00D426BF"/>
    <w:rsid w:val="00D42E9F"/>
    <w:rsid w:val="00D435EA"/>
    <w:rsid w:val="00D436CC"/>
    <w:rsid w:val="00D43BB9"/>
    <w:rsid w:val="00D43DB9"/>
    <w:rsid w:val="00D43FF2"/>
    <w:rsid w:val="00D4408D"/>
    <w:rsid w:val="00D44112"/>
    <w:rsid w:val="00D44DD7"/>
    <w:rsid w:val="00D44F07"/>
    <w:rsid w:val="00D45DE9"/>
    <w:rsid w:val="00D46271"/>
    <w:rsid w:val="00D46407"/>
    <w:rsid w:val="00D467D8"/>
    <w:rsid w:val="00D4691A"/>
    <w:rsid w:val="00D46B03"/>
    <w:rsid w:val="00D46C2E"/>
    <w:rsid w:val="00D474FC"/>
    <w:rsid w:val="00D505D7"/>
    <w:rsid w:val="00D50852"/>
    <w:rsid w:val="00D50993"/>
    <w:rsid w:val="00D50AE6"/>
    <w:rsid w:val="00D50DC1"/>
    <w:rsid w:val="00D51263"/>
    <w:rsid w:val="00D5145E"/>
    <w:rsid w:val="00D51F00"/>
    <w:rsid w:val="00D51F81"/>
    <w:rsid w:val="00D523AB"/>
    <w:rsid w:val="00D527E9"/>
    <w:rsid w:val="00D52D34"/>
    <w:rsid w:val="00D52E6F"/>
    <w:rsid w:val="00D52FC7"/>
    <w:rsid w:val="00D530CA"/>
    <w:rsid w:val="00D530FE"/>
    <w:rsid w:val="00D5361C"/>
    <w:rsid w:val="00D536E8"/>
    <w:rsid w:val="00D537A8"/>
    <w:rsid w:val="00D537E5"/>
    <w:rsid w:val="00D537ED"/>
    <w:rsid w:val="00D538D0"/>
    <w:rsid w:val="00D53F01"/>
    <w:rsid w:val="00D54CE8"/>
    <w:rsid w:val="00D55379"/>
    <w:rsid w:val="00D5578D"/>
    <w:rsid w:val="00D55B39"/>
    <w:rsid w:val="00D55D00"/>
    <w:rsid w:val="00D56078"/>
    <w:rsid w:val="00D560FF"/>
    <w:rsid w:val="00D56646"/>
    <w:rsid w:val="00D566D1"/>
    <w:rsid w:val="00D56A37"/>
    <w:rsid w:val="00D56C3D"/>
    <w:rsid w:val="00D56D17"/>
    <w:rsid w:val="00D570C8"/>
    <w:rsid w:val="00D57208"/>
    <w:rsid w:val="00D576D8"/>
    <w:rsid w:val="00D57772"/>
    <w:rsid w:val="00D5795D"/>
    <w:rsid w:val="00D57B48"/>
    <w:rsid w:val="00D57F56"/>
    <w:rsid w:val="00D6086C"/>
    <w:rsid w:val="00D60AE0"/>
    <w:rsid w:val="00D60AE5"/>
    <w:rsid w:val="00D61336"/>
    <w:rsid w:val="00D613E3"/>
    <w:rsid w:val="00D61630"/>
    <w:rsid w:val="00D616F1"/>
    <w:rsid w:val="00D61A00"/>
    <w:rsid w:val="00D61B6A"/>
    <w:rsid w:val="00D61DDA"/>
    <w:rsid w:val="00D62A0E"/>
    <w:rsid w:val="00D62B72"/>
    <w:rsid w:val="00D62CFA"/>
    <w:rsid w:val="00D62F41"/>
    <w:rsid w:val="00D63347"/>
    <w:rsid w:val="00D634D7"/>
    <w:rsid w:val="00D63666"/>
    <w:rsid w:val="00D63ACD"/>
    <w:rsid w:val="00D63C8D"/>
    <w:rsid w:val="00D63E6B"/>
    <w:rsid w:val="00D64046"/>
    <w:rsid w:val="00D641E1"/>
    <w:rsid w:val="00D64491"/>
    <w:rsid w:val="00D64B13"/>
    <w:rsid w:val="00D64BA6"/>
    <w:rsid w:val="00D64FC7"/>
    <w:rsid w:val="00D65887"/>
    <w:rsid w:val="00D6591E"/>
    <w:rsid w:val="00D65CB6"/>
    <w:rsid w:val="00D6606D"/>
    <w:rsid w:val="00D66E7A"/>
    <w:rsid w:val="00D66EDC"/>
    <w:rsid w:val="00D67C59"/>
    <w:rsid w:val="00D67D44"/>
    <w:rsid w:val="00D67FA8"/>
    <w:rsid w:val="00D70DDF"/>
    <w:rsid w:val="00D70E88"/>
    <w:rsid w:val="00D7116F"/>
    <w:rsid w:val="00D71372"/>
    <w:rsid w:val="00D71639"/>
    <w:rsid w:val="00D7195A"/>
    <w:rsid w:val="00D71AF7"/>
    <w:rsid w:val="00D71BDB"/>
    <w:rsid w:val="00D71CC9"/>
    <w:rsid w:val="00D71FEB"/>
    <w:rsid w:val="00D72399"/>
    <w:rsid w:val="00D723B9"/>
    <w:rsid w:val="00D728A7"/>
    <w:rsid w:val="00D7299E"/>
    <w:rsid w:val="00D72DC4"/>
    <w:rsid w:val="00D73464"/>
    <w:rsid w:val="00D735BF"/>
    <w:rsid w:val="00D737C4"/>
    <w:rsid w:val="00D73E80"/>
    <w:rsid w:val="00D74D6B"/>
    <w:rsid w:val="00D74FFA"/>
    <w:rsid w:val="00D75062"/>
    <w:rsid w:val="00D753BD"/>
    <w:rsid w:val="00D7575B"/>
    <w:rsid w:val="00D758D4"/>
    <w:rsid w:val="00D758D7"/>
    <w:rsid w:val="00D763D4"/>
    <w:rsid w:val="00D76489"/>
    <w:rsid w:val="00D7669C"/>
    <w:rsid w:val="00D766DF"/>
    <w:rsid w:val="00D768B5"/>
    <w:rsid w:val="00D76B10"/>
    <w:rsid w:val="00D76E50"/>
    <w:rsid w:val="00D7704B"/>
    <w:rsid w:val="00D77352"/>
    <w:rsid w:val="00D77E18"/>
    <w:rsid w:val="00D77F63"/>
    <w:rsid w:val="00D800E1"/>
    <w:rsid w:val="00D80C05"/>
    <w:rsid w:val="00D80DB2"/>
    <w:rsid w:val="00D81112"/>
    <w:rsid w:val="00D812BF"/>
    <w:rsid w:val="00D81809"/>
    <w:rsid w:val="00D81C72"/>
    <w:rsid w:val="00D81D26"/>
    <w:rsid w:val="00D82421"/>
    <w:rsid w:val="00D824C4"/>
    <w:rsid w:val="00D824C8"/>
    <w:rsid w:val="00D82552"/>
    <w:rsid w:val="00D82BC9"/>
    <w:rsid w:val="00D82FE8"/>
    <w:rsid w:val="00D8337D"/>
    <w:rsid w:val="00D83466"/>
    <w:rsid w:val="00D83953"/>
    <w:rsid w:val="00D839C8"/>
    <w:rsid w:val="00D83A19"/>
    <w:rsid w:val="00D83DFD"/>
    <w:rsid w:val="00D83EBE"/>
    <w:rsid w:val="00D8403B"/>
    <w:rsid w:val="00D8428B"/>
    <w:rsid w:val="00D84294"/>
    <w:rsid w:val="00D84524"/>
    <w:rsid w:val="00D84A9D"/>
    <w:rsid w:val="00D84C37"/>
    <w:rsid w:val="00D84C3E"/>
    <w:rsid w:val="00D84E19"/>
    <w:rsid w:val="00D85804"/>
    <w:rsid w:val="00D85ACB"/>
    <w:rsid w:val="00D85D00"/>
    <w:rsid w:val="00D863AE"/>
    <w:rsid w:val="00D867C6"/>
    <w:rsid w:val="00D86A25"/>
    <w:rsid w:val="00D86E2A"/>
    <w:rsid w:val="00D871C9"/>
    <w:rsid w:val="00D8724A"/>
    <w:rsid w:val="00D87822"/>
    <w:rsid w:val="00D87A5D"/>
    <w:rsid w:val="00D87E55"/>
    <w:rsid w:val="00D900F0"/>
    <w:rsid w:val="00D90237"/>
    <w:rsid w:val="00D90350"/>
    <w:rsid w:val="00D9051C"/>
    <w:rsid w:val="00D908DC"/>
    <w:rsid w:val="00D90D83"/>
    <w:rsid w:val="00D90F88"/>
    <w:rsid w:val="00D91125"/>
    <w:rsid w:val="00D91271"/>
    <w:rsid w:val="00D924C9"/>
    <w:rsid w:val="00D927D1"/>
    <w:rsid w:val="00D927F1"/>
    <w:rsid w:val="00D92978"/>
    <w:rsid w:val="00D92B95"/>
    <w:rsid w:val="00D930EB"/>
    <w:rsid w:val="00D934DA"/>
    <w:rsid w:val="00D939EA"/>
    <w:rsid w:val="00D93FF5"/>
    <w:rsid w:val="00D94247"/>
    <w:rsid w:val="00D94E72"/>
    <w:rsid w:val="00D95458"/>
    <w:rsid w:val="00D9552C"/>
    <w:rsid w:val="00D957F1"/>
    <w:rsid w:val="00D959AC"/>
    <w:rsid w:val="00D961B6"/>
    <w:rsid w:val="00D961F2"/>
    <w:rsid w:val="00D964C4"/>
    <w:rsid w:val="00D967FD"/>
    <w:rsid w:val="00D9689E"/>
    <w:rsid w:val="00D96D3B"/>
    <w:rsid w:val="00D96FD6"/>
    <w:rsid w:val="00D97705"/>
    <w:rsid w:val="00D977CE"/>
    <w:rsid w:val="00D97A01"/>
    <w:rsid w:val="00D97A7C"/>
    <w:rsid w:val="00D97B09"/>
    <w:rsid w:val="00D97CBE"/>
    <w:rsid w:val="00D97E63"/>
    <w:rsid w:val="00D97F8D"/>
    <w:rsid w:val="00DA08B3"/>
    <w:rsid w:val="00DA14AF"/>
    <w:rsid w:val="00DA1AAF"/>
    <w:rsid w:val="00DA1C79"/>
    <w:rsid w:val="00DA20A4"/>
    <w:rsid w:val="00DA23AC"/>
    <w:rsid w:val="00DA246C"/>
    <w:rsid w:val="00DA2805"/>
    <w:rsid w:val="00DA28D6"/>
    <w:rsid w:val="00DA29AC"/>
    <w:rsid w:val="00DA29B1"/>
    <w:rsid w:val="00DA340B"/>
    <w:rsid w:val="00DA352E"/>
    <w:rsid w:val="00DA362B"/>
    <w:rsid w:val="00DA3806"/>
    <w:rsid w:val="00DA38E0"/>
    <w:rsid w:val="00DA3B02"/>
    <w:rsid w:val="00DA4504"/>
    <w:rsid w:val="00DA45ED"/>
    <w:rsid w:val="00DA4913"/>
    <w:rsid w:val="00DA4DF9"/>
    <w:rsid w:val="00DA4F5E"/>
    <w:rsid w:val="00DA59C9"/>
    <w:rsid w:val="00DA5C9E"/>
    <w:rsid w:val="00DA5D7B"/>
    <w:rsid w:val="00DA63D3"/>
    <w:rsid w:val="00DA679A"/>
    <w:rsid w:val="00DA6BCC"/>
    <w:rsid w:val="00DA6DAB"/>
    <w:rsid w:val="00DA6F14"/>
    <w:rsid w:val="00DA735E"/>
    <w:rsid w:val="00DA7376"/>
    <w:rsid w:val="00DA77A4"/>
    <w:rsid w:val="00DA7B03"/>
    <w:rsid w:val="00DA7FE0"/>
    <w:rsid w:val="00DB01A4"/>
    <w:rsid w:val="00DB0503"/>
    <w:rsid w:val="00DB0734"/>
    <w:rsid w:val="00DB07CD"/>
    <w:rsid w:val="00DB099F"/>
    <w:rsid w:val="00DB0ADD"/>
    <w:rsid w:val="00DB0BF6"/>
    <w:rsid w:val="00DB0C0A"/>
    <w:rsid w:val="00DB0C21"/>
    <w:rsid w:val="00DB12B2"/>
    <w:rsid w:val="00DB177C"/>
    <w:rsid w:val="00DB1956"/>
    <w:rsid w:val="00DB200D"/>
    <w:rsid w:val="00DB2068"/>
    <w:rsid w:val="00DB23F3"/>
    <w:rsid w:val="00DB2B50"/>
    <w:rsid w:val="00DB2C24"/>
    <w:rsid w:val="00DB3182"/>
    <w:rsid w:val="00DB3299"/>
    <w:rsid w:val="00DB3841"/>
    <w:rsid w:val="00DB3C49"/>
    <w:rsid w:val="00DB3EE7"/>
    <w:rsid w:val="00DB3FB2"/>
    <w:rsid w:val="00DB4A1B"/>
    <w:rsid w:val="00DB4B3F"/>
    <w:rsid w:val="00DB4D7A"/>
    <w:rsid w:val="00DB4E2E"/>
    <w:rsid w:val="00DB510C"/>
    <w:rsid w:val="00DB51D9"/>
    <w:rsid w:val="00DB53DE"/>
    <w:rsid w:val="00DB5AAD"/>
    <w:rsid w:val="00DB5C7A"/>
    <w:rsid w:val="00DB6037"/>
    <w:rsid w:val="00DB6935"/>
    <w:rsid w:val="00DB6B06"/>
    <w:rsid w:val="00DB73C8"/>
    <w:rsid w:val="00DB779D"/>
    <w:rsid w:val="00DC061F"/>
    <w:rsid w:val="00DC0968"/>
    <w:rsid w:val="00DC0E42"/>
    <w:rsid w:val="00DC0F10"/>
    <w:rsid w:val="00DC13F0"/>
    <w:rsid w:val="00DC1515"/>
    <w:rsid w:val="00DC1544"/>
    <w:rsid w:val="00DC1AE8"/>
    <w:rsid w:val="00DC20D6"/>
    <w:rsid w:val="00DC2574"/>
    <w:rsid w:val="00DC27EC"/>
    <w:rsid w:val="00DC3584"/>
    <w:rsid w:val="00DC4525"/>
    <w:rsid w:val="00DC454E"/>
    <w:rsid w:val="00DC4663"/>
    <w:rsid w:val="00DC477D"/>
    <w:rsid w:val="00DC4950"/>
    <w:rsid w:val="00DC499E"/>
    <w:rsid w:val="00DC4D29"/>
    <w:rsid w:val="00DC5432"/>
    <w:rsid w:val="00DC5D4B"/>
    <w:rsid w:val="00DC6076"/>
    <w:rsid w:val="00DC616F"/>
    <w:rsid w:val="00DC6326"/>
    <w:rsid w:val="00DC694F"/>
    <w:rsid w:val="00DC7291"/>
    <w:rsid w:val="00DC758D"/>
    <w:rsid w:val="00DC7D5F"/>
    <w:rsid w:val="00DD06D1"/>
    <w:rsid w:val="00DD0DA8"/>
    <w:rsid w:val="00DD121F"/>
    <w:rsid w:val="00DD1C04"/>
    <w:rsid w:val="00DD28AD"/>
    <w:rsid w:val="00DD290C"/>
    <w:rsid w:val="00DD2F3B"/>
    <w:rsid w:val="00DD308E"/>
    <w:rsid w:val="00DD3CF0"/>
    <w:rsid w:val="00DD442C"/>
    <w:rsid w:val="00DD4829"/>
    <w:rsid w:val="00DD4BED"/>
    <w:rsid w:val="00DD57E0"/>
    <w:rsid w:val="00DD5C12"/>
    <w:rsid w:val="00DD5DEB"/>
    <w:rsid w:val="00DD630A"/>
    <w:rsid w:val="00DD666B"/>
    <w:rsid w:val="00DD6AD9"/>
    <w:rsid w:val="00DD6CA0"/>
    <w:rsid w:val="00DD711C"/>
    <w:rsid w:val="00DD7504"/>
    <w:rsid w:val="00DD7E24"/>
    <w:rsid w:val="00DE0294"/>
    <w:rsid w:val="00DE07ED"/>
    <w:rsid w:val="00DE09ED"/>
    <w:rsid w:val="00DE1271"/>
    <w:rsid w:val="00DE1569"/>
    <w:rsid w:val="00DE190C"/>
    <w:rsid w:val="00DE1D3B"/>
    <w:rsid w:val="00DE1F37"/>
    <w:rsid w:val="00DE21A2"/>
    <w:rsid w:val="00DE2525"/>
    <w:rsid w:val="00DE2E32"/>
    <w:rsid w:val="00DE34A2"/>
    <w:rsid w:val="00DE38E1"/>
    <w:rsid w:val="00DE3A9C"/>
    <w:rsid w:val="00DE3B35"/>
    <w:rsid w:val="00DE3DB6"/>
    <w:rsid w:val="00DE4441"/>
    <w:rsid w:val="00DE4725"/>
    <w:rsid w:val="00DE4C05"/>
    <w:rsid w:val="00DE4C76"/>
    <w:rsid w:val="00DE55BB"/>
    <w:rsid w:val="00DE58A2"/>
    <w:rsid w:val="00DE5952"/>
    <w:rsid w:val="00DE682A"/>
    <w:rsid w:val="00DE6DFF"/>
    <w:rsid w:val="00DE6F87"/>
    <w:rsid w:val="00DE6FEF"/>
    <w:rsid w:val="00DE74A3"/>
    <w:rsid w:val="00DE788C"/>
    <w:rsid w:val="00DE7C55"/>
    <w:rsid w:val="00DE7C6C"/>
    <w:rsid w:val="00DE7CE2"/>
    <w:rsid w:val="00DF0447"/>
    <w:rsid w:val="00DF05F7"/>
    <w:rsid w:val="00DF061D"/>
    <w:rsid w:val="00DF0641"/>
    <w:rsid w:val="00DF078C"/>
    <w:rsid w:val="00DF0992"/>
    <w:rsid w:val="00DF0BA8"/>
    <w:rsid w:val="00DF0EF8"/>
    <w:rsid w:val="00DF0FA1"/>
    <w:rsid w:val="00DF150E"/>
    <w:rsid w:val="00DF154A"/>
    <w:rsid w:val="00DF1D80"/>
    <w:rsid w:val="00DF1E65"/>
    <w:rsid w:val="00DF2084"/>
    <w:rsid w:val="00DF2292"/>
    <w:rsid w:val="00DF2862"/>
    <w:rsid w:val="00DF2A6E"/>
    <w:rsid w:val="00DF329B"/>
    <w:rsid w:val="00DF36F6"/>
    <w:rsid w:val="00DF4327"/>
    <w:rsid w:val="00DF44FE"/>
    <w:rsid w:val="00DF4BDA"/>
    <w:rsid w:val="00DF5521"/>
    <w:rsid w:val="00DF5773"/>
    <w:rsid w:val="00DF5824"/>
    <w:rsid w:val="00DF599D"/>
    <w:rsid w:val="00DF59E5"/>
    <w:rsid w:val="00DF62C7"/>
    <w:rsid w:val="00DF658D"/>
    <w:rsid w:val="00DF67EA"/>
    <w:rsid w:val="00DF7C02"/>
    <w:rsid w:val="00E00428"/>
    <w:rsid w:val="00E00970"/>
    <w:rsid w:val="00E00ADB"/>
    <w:rsid w:val="00E00CF7"/>
    <w:rsid w:val="00E00FF4"/>
    <w:rsid w:val="00E01407"/>
    <w:rsid w:val="00E015BC"/>
    <w:rsid w:val="00E016A3"/>
    <w:rsid w:val="00E017DB"/>
    <w:rsid w:val="00E01913"/>
    <w:rsid w:val="00E025EE"/>
    <w:rsid w:val="00E02C48"/>
    <w:rsid w:val="00E03166"/>
    <w:rsid w:val="00E031EE"/>
    <w:rsid w:val="00E03414"/>
    <w:rsid w:val="00E03479"/>
    <w:rsid w:val="00E03B92"/>
    <w:rsid w:val="00E03CFE"/>
    <w:rsid w:val="00E041BE"/>
    <w:rsid w:val="00E04661"/>
    <w:rsid w:val="00E04750"/>
    <w:rsid w:val="00E05027"/>
    <w:rsid w:val="00E051A6"/>
    <w:rsid w:val="00E054D5"/>
    <w:rsid w:val="00E05E79"/>
    <w:rsid w:val="00E05EE6"/>
    <w:rsid w:val="00E05F34"/>
    <w:rsid w:val="00E063F2"/>
    <w:rsid w:val="00E06470"/>
    <w:rsid w:val="00E06639"/>
    <w:rsid w:val="00E06B83"/>
    <w:rsid w:val="00E06E8B"/>
    <w:rsid w:val="00E0726F"/>
    <w:rsid w:val="00E07311"/>
    <w:rsid w:val="00E0740D"/>
    <w:rsid w:val="00E075AF"/>
    <w:rsid w:val="00E07CF5"/>
    <w:rsid w:val="00E07D44"/>
    <w:rsid w:val="00E07EA4"/>
    <w:rsid w:val="00E07F85"/>
    <w:rsid w:val="00E100A1"/>
    <w:rsid w:val="00E1047E"/>
    <w:rsid w:val="00E107DA"/>
    <w:rsid w:val="00E10F3E"/>
    <w:rsid w:val="00E1126F"/>
    <w:rsid w:val="00E113A8"/>
    <w:rsid w:val="00E1184D"/>
    <w:rsid w:val="00E118AA"/>
    <w:rsid w:val="00E11AB0"/>
    <w:rsid w:val="00E11C85"/>
    <w:rsid w:val="00E11EC1"/>
    <w:rsid w:val="00E12300"/>
    <w:rsid w:val="00E126BC"/>
    <w:rsid w:val="00E1297C"/>
    <w:rsid w:val="00E12DF7"/>
    <w:rsid w:val="00E12EE0"/>
    <w:rsid w:val="00E13149"/>
    <w:rsid w:val="00E134B1"/>
    <w:rsid w:val="00E13CCE"/>
    <w:rsid w:val="00E14006"/>
    <w:rsid w:val="00E140C4"/>
    <w:rsid w:val="00E1498F"/>
    <w:rsid w:val="00E15255"/>
    <w:rsid w:val="00E156B6"/>
    <w:rsid w:val="00E15820"/>
    <w:rsid w:val="00E15AD2"/>
    <w:rsid w:val="00E15AF8"/>
    <w:rsid w:val="00E15BCF"/>
    <w:rsid w:val="00E15E06"/>
    <w:rsid w:val="00E160E3"/>
    <w:rsid w:val="00E1614C"/>
    <w:rsid w:val="00E16BCD"/>
    <w:rsid w:val="00E170CE"/>
    <w:rsid w:val="00E173EF"/>
    <w:rsid w:val="00E1761C"/>
    <w:rsid w:val="00E17765"/>
    <w:rsid w:val="00E17B50"/>
    <w:rsid w:val="00E2037D"/>
    <w:rsid w:val="00E20615"/>
    <w:rsid w:val="00E206D5"/>
    <w:rsid w:val="00E20B72"/>
    <w:rsid w:val="00E20E71"/>
    <w:rsid w:val="00E21AC0"/>
    <w:rsid w:val="00E22212"/>
    <w:rsid w:val="00E2258A"/>
    <w:rsid w:val="00E2361D"/>
    <w:rsid w:val="00E238D8"/>
    <w:rsid w:val="00E24640"/>
    <w:rsid w:val="00E24AC2"/>
    <w:rsid w:val="00E24BBD"/>
    <w:rsid w:val="00E24D93"/>
    <w:rsid w:val="00E250AB"/>
    <w:rsid w:val="00E256F3"/>
    <w:rsid w:val="00E25756"/>
    <w:rsid w:val="00E25910"/>
    <w:rsid w:val="00E25F3C"/>
    <w:rsid w:val="00E260A5"/>
    <w:rsid w:val="00E26389"/>
    <w:rsid w:val="00E26786"/>
    <w:rsid w:val="00E26CB6"/>
    <w:rsid w:val="00E26FDE"/>
    <w:rsid w:val="00E270A3"/>
    <w:rsid w:val="00E27A25"/>
    <w:rsid w:val="00E27CCD"/>
    <w:rsid w:val="00E303DD"/>
    <w:rsid w:val="00E3041C"/>
    <w:rsid w:val="00E30465"/>
    <w:rsid w:val="00E305F7"/>
    <w:rsid w:val="00E3062F"/>
    <w:rsid w:val="00E313ED"/>
    <w:rsid w:val="00E31623"/>
    <w:rsid w:val="00E316C1"/>
    <w:rsid w:val="00E31807"/>
    <w:rsid w:val="00E318CA"/>
    <w:rsid w:val="00E318DF"/>
    <w:rsid w:val="00E3191E"/>
    <w:rsid w:val="00E31C66"/>
    <w:rsid w:val="00E3202B"/>
    <w:rsid w:val="00E326CD"/>
    <w:rsid w:val="00E32AB1"/>
    <w:rsid w:val="00E330D0"/>
    <w:rsid w:val="00E3357D"/>
    <w:rsid w:val="00E33AFA"/>
    <w:rsid w:val="00E33E4D"/>
    <w:rsid w:val="00E33F81"/>
    <w:rsid w:val="00E33FA5"/>
    <w:rsid w:val="00E34593"/>
    <w:rsid w:val="00E3511E"/>
    <w:rsid w:val="00E3538D"/>
    <w:rsid w:val="00E35952"/>
    <w:rsid w:val="00E359AB"/>
    <w:rsid w:val="00E35B1C"/>
    <w:rsid w:val="00E35FC5"/>
    <w:rsid w:val="00E36920"/>
    <w:rsid w:val="00E36A73"/>
    <w:rsid w:val="00E36A87"/>
    <w:rsid w:val="00E36CDC"/>
    <w:rsid w:val="00E37544"/>
    <w:rsid w:val="00E3774D"/>
    <w:rsid w:val="00E37B6D"/>
    <w:rsid w:val="00E37D9C"/>
    <w:rsid w:val="00E37DE7"/>
    <w:rsid w:val="00E40995"/>
    <w:rsid w:val="00E40D0F"/>
    <w:rsid w:val="00E41033"/>
    <w:rsid w:val="00E41820"/>
    <w:rsid w:val="00E41881"/>
    <w:rsid w:val="00E41950"/>
    <w:rsid w:val="00E4198E"/>
    <w:rsid w:val="00E41ACA"/>
    <w:rsid w:val="00E422F2"/>
    <w:rsid w:val="00E4261B"/>
    <w:rsid w:val="00E42670"/>
    <w:rsid w:val="00E42CD6"/>
    <w:rsid w:val="00E430CC"/>
    <w:rsid w:val="00E43669"/>
    <w:rsid w:val="00E4386D"/>
    <w:rsid w:val="00E438BF"/>
    <w:rsid w:val="00E43A7D"/>
    <w:rsid w:val="00E43A8D"/>
    <w:rsid w:val="00E43D1F"/>
    <w:rsid w:val="00E44084"/>
    <w:rsid w:val="00E4410D"/>
    <w:rsid w:val="00E4471E"/>
    <w:rsid w:val="00E4496D"/>
    <w:rsid w:val="00E44D50"/>
    <w:rsid w:val="00E450A4"/>
    <w:rsid w:val="00E45112"/>
    <w:rsid w:val="00E4530A"/>
    <w:rsid w:val="00E456C6"/>
    <w:rsid w:val="00E45B39"/>
    <w:rsid w:val="00E45C65"/>
    <w:rsid w:val="00E4647A"/>
    <w:rsid w:val="00E469C9"/>
    <w:rsid w:val="00E46F08"/>
    <w:rsid w:val="00E47508"/>
    <w:rsid w:val="00E4751E"/>
    <w:rsid w:val="00E478E3"/>
    <w:rsid w:val="00E47971"/>
    <w:rsid w:val="00E47B87"/>
    <w:rsid w:val="00E47C4C"/>
    <w:rsid w:val="00E50154"/>
    <w:rsid w:val="00E504C5"/>
    <w:rsid w:val="00E508C6"/>
    <w:rsid w:val="00E50F97"/>
    <w:rsid w:val="00E51A8F"/>
    <w:rsid w:val="00E51C1A"/>
    <w:rsid w:val="00E5205B"/>
    <w:rsid w:val="00E525EA"/>
    <w:rsid w:val="00E52A61"/>
    <w:rsid w:val="00E52CEB"/>
    <w:rsid w:val="00E53799"/>
    <w:rsid w:val="00E53869"/>
    <w:rsid w:val="00E53ABD"/>
    <w:rsid w:val="00E53FD2"/>
    <w:rsid w:val="00E5436E"/>
    <w:rsid w:val="00E54429"/>
    <w:rsid w:val="00E544E9"/>
    <w:rsid w:val="00E54597"/>
    <w:rsid w:val="00E5469A"/>
    <w:rsid w:val="00E54889"/>
    <w:rsid w:val="00E54970"/>
    <w:rsid w:val="00E549D4"/>
    <w:rsid w:val="00E550DF"/>
    <w:rsid w:val="00E55870"/>
    <w:rsid w:val="00E55A99"/>
    <w:rsid w:val="00E56106"/>
    <w:rsid w:val="00E56109"/>
    <w:rsid w:val="00E56298"/>
    <w:rsid w:val="00E564C3"/>
    <w:rsid w:val="00E5681D"/>
    <w:rsid w:val="00E56861"/>
    <w:rsid w:val="00E56DCF"/>
    <w:rsid w:val="00E572CE"/>
    <w:rsid w:val="00E573AB"/>
    <w:rsid w:val="00E576CC"/>
    <w:rsid w:val="00E57F11"/>
    <w:rsid w:val="00E60012"/>
    <w:rsid w:val="00E604A1"/>
    <w:rsid w:val="00E60744"/>
    <w:rsid w:val="00E60FBF"/>
    <w:rsid w:val="00E617A1"/>
    <w:rsid w:val="00E617EF"/>
    <w:rsid w:val="00E61C08"/>
    <w:rsid w:val="00E621ED"/>
    <w:rsid w:val="00E6282F"/>
    <w:rsid w:val="00E62A54"/>
    <w:rsid w:val="00E62C04"/>
    <w:rsid w:val="00E63156"/>
    <w:rsid w:val="00E631E4"/>
    <w:rsid w:val="00E63480"/>
    <w:rsid w:val="00E6395B"/>
    <w:rsid w:val="00E639B5"/>
    <w:rsid w:val="00E63FB3"/>
    <w:rsid w:val="00E63FD7"/>
    <w:rsid w:val="00E64191"/>
    <w:rsid w:val="00E64194"/>
    <w:rsid w:val="00E6468F"/>
    <w:rsid w:val="00E646A3"/>
    <w:rsid w:val="00E6491A"/>
    <w:rsid w:val="00E657E5"/>
    <w:rsid w:val="00E664BD"/>
    <w:rsid w:val="00E666C3"/>
    <w:rsid w:val="00E66724"/>
    <w:rsid w:val="00E66BA4"/>
    <w:rsid w:val="00E66DEA"/>
    <w:rsid w:val="00E674D2"/>
    <w:rsid w:val="00E67924"/>
    <w:rsid w:val="00E67AB5"/>
    <w:rsid w:val="00E67FD7"/>
    <w:rsid w:val="00E70381"/>
    <w:rsid w:val="00E70B08"/>
    <w:rsid w:val="00E710DC"/>
    <w:rsid w:val="00E719F5"/>
    <w:rsid w:val="00E72E6E"/>
    <w:rsid w:val="00E73294"/>
    <w:rsid w:val="00E736AD"/>
    <w:rsid w:val="00E7386A"/>
    <w:rsid w:val="00E73A07"/>
    <w:rsid w:val="00E73A1D"/>
    <w:rsid w:val="00E746A9"/>
    <w:rsid w:val="00E7488C"/>
    <w:rsid w:val="00E7511F"/>
    <w:rsid w:val="00E75376"/>
    <w:rsid w:val="00E756BF"/>
    <w:rsid w:val="00E75724"/>
    <w:rsid w:val="00E75771"/>
    <w:rsid w:val="00E7588A"/>
    <w:rsid w:val="00E75B01"/>
    <w:rsid w:val="00E75F36"/>
    <w:rsid w:val="00E761AF"/>
    <w:rsid w:val="00E76A0F"/>
    <w:rsid w:val="00E76E50"/>
    <w:rsid w:val="00E770ED"/>
    <w:rsid w:val="00E77382"/>
    <w:rsid w:val="00E77DB0"/>
    <w:rsid w:val="00E77FD1"/>
    <w:rsid w:val="00E8021B"/>
    <w:rsid w:val="00E805C8"/>
    <w:rsid w:val="00E807FF"/>
    <w:rsid w:val="00E809EB"/>
    <w:rsid w:val="00E81085"/>
    <w:rsid w:val="00E81601"/>
    <w:rsid w:val="00E819E2"/>
    <w:rsid w:val="00E82082"/>
    <w:rsid w:val="00E8226B"/>
    <w:rsid w:val="00E82651"/>
    <w:rsid w:val="00E826C1"/>
    <w:rsid w:val="00E826D5"/>
    <w:rsid w:val="00E827CF"/>
    <w:rsid w:val="00E82A87"/>
    <w:rsid w:val="00E82B8C"/>
    <w:rsid w:val="00E833EE"/>
    <w:rsid w:val="00E83613"/>
    <w:rsid w:val="00E836BF"/>
    <w:rsid w:val="00E838A2"/>
    <w:rsid w:val="00E839E4"/>
    <w:rsid w:val="00E83A6C"/>
    <w:rsid w:val="00E83C94"/>
    <w:rsid w:val="00E84313"/>
    <w:rsid w:val="00E84553"/>
    <w:rsid w:val="00E84610"/>
    <w:rsid w:val="00E84B3C"/>
    <w:rsid w:val="00E84F6C"/>
    <w:rsid w:val="00E85094"/>
    <w:rsid w:val="00E8527E"/>
    <w:rsid w:val="00E858A4"/>
    <w:rsid w:val="00E85983"/>
    <w:rsid w:val="00E85A14"/>
    <w:rsid w:val="00E85D55"/>
    <w:rsid w:val="00E85E9D"/>
    <w:rsid w:val="00E85EC5"/>
    <w:rsid w:val="00E85EC8"/>
    <w:rsid w:val="00E86138"/>
    <w:rsid w:val="00E86360"/>
    <w:rsid w:val="00E86505"/>
    <w:rsid w:val="00E86C68"/>
    <w:rsid w:val="00E874D3"/>
    <w:rsid w:val="00E87844"/>
    <w:rsid w:val="00E909A4"/>
    <w:rsid w:val="00E910C1"/>
    <w:rsid w:val="00E9173F"/>
    <w:rsid w:val="00E91748"/>
    <w:rsid w:val="00E9194D"/>
    <w:rsid w:val="00E91CDC"/>
    <w:rsid w:val="00E92581"/>
    <w:rsid w:val="00E927C6"/>
    <w:rsid w:val="00E929C3"/>
    <w:rsid w:val="00E92C6C"/>
    <w:rsid w:val="00E93209"/>
    <w:rsid w:val="00E93431"/>
    <w:rsid w:val="00E938DE"/>
    <w:rsid w:val="00E93A30"/>
    <w:rsid w:val="00E947FD"/>
    <w:rsid w:val="00E949C4"/>
    <w:rsid w:val="00E94A73"/>
    <w:rsid w:val="00E94DA0"/>
    <w:rsid w:val="00E95916"/>
    <w:rsid w:val="00E962EE"/>
    <w:rsid w:val="00E963C8"/>
    <w:rsid w:val="00E966B4"/>
    <w:rsid w:val="00E96A54"/>
    <w:rsid w:val="00E96D3F"/>
    <w:rsid w:val="00E970F5"/>
    <w:rsid w:val="00E97703"/>
    <w:rsid w:val="00E97BB7"/>
    <w:rsid w:val="00EA018B"/>
    <w:rsid w:val="00EA02CE"/>
    <w:rsid w:val="00EA0D3F"/>
    <w:rsid w:val="00EA15E0"/>
    <w:rsid w:val="00EA1677"/>
    <w:rsid w:val="00EA18EA"/>
    <w:rsid w:val="00EA1A8A"/>
    <w:rsid w:val="00EA1EA6"/>
    <w:rsid w:val="00EA221B"/>
    <w:rsid w:val="00EA22E0"/>
    <w:rsid w:val="00EA25F3"/>
    <w:rsid w:val="00EA2725"/>
    <w:rsid w:val="00EA295F"/>
    <w:rsid w:val="00EA2999"/>
    <w:rsid w:val="00EA2A96"/>
    <w:rsid w:val="00EA2AD0"/>
    <w:rsid w:val="00EA3292"/>
    <w:rsid w:val="00EA37FD"/>
    <w:rsid w:val="00EA3C74"/>
    <w:rsid w:val="00EA3D15"/>
    <w:rsid w:val="00EA4B45"/>
    <w:rsid w:val="00EA5628"/>
    <w:rsid w:val="00EA572A"/>
    <w:rsid w:val="00EA59E2"/>
    <w:rsid w:val="00EA5A08"/>
    <w:rsid w:val="00EA5CD7"/>
    <w:rsid w:val="00EA5D51"/>
    <w:rsid w:val="00EA5F43"/>
    <w:rsid w:val="00EA5F7B"/>
    <w:rsid w:val="00EA63A1"/>
    <w:rsid w:val="00EA697F"/>
    <w:rsid w:val="00EA6BDC"/>
    <w:rsid w:val="00EA71E2"/>
    <w:rsid w:val="00EA75D8"/>
    <w:rsid w:val="00EA787B"/>
    <w:rsid w:val="00EA7B5F"/>
    <w:rsid w:val="00EA7B85"/>
    <w:rsid w:val="00EA7CC8"/>
    <w:rsid w:val="00EA7D4D"/>
    <w:rsid w:val="00EB1466"/>
    <w:rsid w:val="00EB1DA6"/>
    <w:rsid w:val="00EB1DC7"/>
    <w:rsid w:val="00EB227A"/>
    <w:rsid w:val="00EB305C"/>
    <w:rsid w:val="00EB31DC"/>
    <w:rsid w:val="00EB3464"/>
    <w:rsid w:val="00EB3721"/>
    <w:rsid w:val="00EB3D4F"/>
    <w:rsid w:val="00EB3E44"/>
    <w:rsid w:val="00EB40FF"/>
    <w:rsid w:val="00EB4BB3"/>
    <w:rsid w:val="00EB4C22"/>
    <w:rsid w:val="00EB60DC"/>
    <w:rsid w:val="00EB61FA"/>
    <w:rsid w:val="00EB7D92"/>
    <w:rsid w:val="00EB7DBC"/>
    <w:rsid w:val="00EB7FD6"/>
    <w:rsid w:val="00EC0318"/>
    <w:rsid w:val="00EC0659"/>
    <w:rsid w:val="00EC0EC3"/>
    <w:rsid w:val="00EC1201"/>
    <w:rsid w:val="00EC139E"/>
    <w:rsid w:val="00EC1420"/>
    <w:rsid w:val="00EC1494"/>
    <w:rsid w:val="00EC156F"/>
    <w:rsid w:val="00EC1A89"/>
    <w:rsid w:val="00EC2314"/>
    <w:rsid w:val="00EC32C5"/>
    <w:rsid w:val="00EC3565"/>
    <w:rsid w:val="00EC3AB8"/>
    <w:rsid w:val="00EC3BEC"/>
    <w:rsid w:val="00EC3EA2"/>
    <w:rsid w:val="00EC3EDF"/>
    <w:rsid w:val="00EC3EE1"/>
    <w:rsid w:val="00EC41E5"/>
    <w:rsid w:val="00EC4718"/>
    <w:rsid w:val="00EC4A92"/>
    <w:rsid w:val="00EC4FBD"/>
    <w:rsid w:val="00EC50A3"/>
    <w:rsid w:val="00EC50F0"/>
    <w:rsid w:val="00EC58CC"/>
    <w:rsid w:val="00EC59DB"/>
    <w:rsid w:val="00EC5C70"/>
    <w:rsid w:val="00EC5DF4"/>
    <w:rsid w:val="00EC6048"/>
    <w:rsid w:val="00EC6240"/>
    <w:rsid w:val="00EC6E16"/>
    <w:rsid w:val="00EC76B6"/>
    <w:rsid w:val="00EC7732"/>
    <w:rsid w:val="00EC7D31"/>
    <w:rsid w:val="00EC7EDB"/>
    <w:rsid w:val="00ED01BE"/>
    <w:rsid w:val="00ED0C71"/>
    <w:rsid w:val="00ED0F95"/>
    <w:rsid w:val="00ED11C3"/>
    <w:rsid w:val="00ED175B"/>
    <w:rsid w:val="00ED1846"/>
    <w:rsid w:val="00ED1891"/>
    <w:rsid w:val="00ED1E00"/>
    <w:rsid w:val="00ED22BA"/>
    <w:rsid w:val="00ED22E1"/>
    <w:rsid w:val="00ED240F"/>
    <w:rsid w:val="00ED2E6E"/>
    <w:rsid w:val="00ED30B9"/>
    <w:rsid w:val="00ED345D"/>
    <w:rsid w:val="00ED3ACD"/>
    <w:rsid w:val="00ED3B7B"/>
    <w:rsid w:val="00ED3B8A"/>
    <w:rsid w:val="00ED3C29"/>
    <w:rsid w:val="00ED3EA5"/>
    <w:rsid w:val="00ED4096"/>
    <w:rsid w:val="00ED4395"/>
    <w:rsid w:val="00ED43D3"/>
    <w:rsid w:val="00ED4489"/>
    <w:rsid w:val="00ED44FC"/>
    <w:rsid w:val="00ED46A2"/>
    <w:rsid w:val="00ED4996"/>
    <w:rsid w:val="00ED4A80"/>
    <w:rsid w:val="00ED4A94"/>
    <w:rsid w:val="00ED4BC4"/>
    <w:rsid w:val="00ED4E45"/>
    <w:rsid w:val="00ED4E9C"/>
    <w:rsid w:val="00ED51F2"/>
    <w:rsid w:val="00ED5284"/>
    <w:rsid w:val="00ED554E"/>
    <w:rsid w:val="00ED58E4"/>
    <w:rsid w:val="00ED5A2A"/>
    <w:rsid w:val="00ED5B46"/>
    <w:rsid w:val="00ED5B83"/>
    <w:rsid w:val="00ED5DC7"/>
    <w:rsid w:val="00ED615B"/>
    <w:rsid w:val="00ED63DD"/>
    <w:rsid w:val="00ED6584"/>
    <w:rsid w:val="00ED70D7"/>
    <w:rsid w:val="00ED7305"/>
    <w:rsid w:val="00ED7922"/>
    <w:rsid w:val="00ED7B06"/>
    <w:rsid w:val="00ED7C8C"/>
    <w:rsid w:val="00EE109F"/>
    <w:rsid w:val="00EE18A5"/>
    <w:rsid w:val="00EE1A66"/>
    <w:rsid w:val="00EE1E57"/>
    <w:rsid w:val="00EE1EBA"/>
    <w:rsid w:val="00EE235E"/>
    <w:rsid w:val="00EE26F7"/>
    <w:rsid w:val="00EE2CBB"/>
    <w:rsid w:val="00EE313A"/>
    <w:rsid w:val="00EE32B8"/>
    <w:rsid w:val="00EE334A"/>
    <w:rsid w:val="00EE3391"/>
    <w:rsid w:val="00EE34E6"/>
    <w:rsid w:val="00EE35AB"/>
    <w:rsid w:val="00EE3732"/>
    <w:rsid w:val="00EE386C"/>
    <w:rsid w:val="00EE3CCF"/>
    <w:rsid w:val="00EE4794"/>
    <w:rsid w:val="00EE4873"/>
    <w:rsid w:val="00EE490C"/>
    <w:rsid w:val="00EE4D48"/>
    <w:rsid w:val="00EE4E67"/>
    <w:rsid w:val="00EE5A7B"/>
    <w:rsid w:val="00EE5EB5"/>
    <w:rsid w:val="00EE60B7"/>
    <w:rsid w:val="00EE6570"/>
    <w:rsid w:val="00EE712B"/>
    <w:rsid w:val="00EE75E3"/>
    <w:rsid w:val="00EE764A"/>
    <w:rsid w:val="00EE7E9A"/>
    <w:rsid w:val="00EF00F8"/>
    <w:rsid w:val="00EF0131"/>
    <w:rsid w:val="00EF1456"/>
    <w:rsid w:val="00EF245F"/>
    <w:rsid w:val="00EF2565"/>
    <w:rsid w:val="00EF2D29"/>
    <w:rsid w:val="00EF3A44"/>
    <w:rsid w:val="00EF3A7B"/>
    <w:rsid w:val="00EF3B1C"/>
    <w:rsid w:val="00EF4167"/>
    <w:rsid w:val="00EF439F"/>
    <w:rsid w:val="00EF480B"/>
    <w:rsid w:val="00EF4B28"/>
    <w:rsid w:val="00EF53BC"/>
    <w:rsid w:val="00EF54D1"/>
    <w:rsid w:val="00EF596F"/>
    <w:rsid w:val="00EF6138"/>
    <w:rsid w:val="00EF64A5"/>
    <w:rsid w:val="00EF6897"/>
    <w:rsid w:val="00EF6C4D"/>
    <w:rsid w:val="00EF6F37"/>
    <w:rsid w:val="00EF71D3"/>
    <w:rsid w:val="00EF761E"/>
    <w:rsid w:val="00EF77B7"/>
    <w:rsid w:val="00EF7E1B"/>
    <w:rsid w:val="00F00174"/>
    <w:rsid w:val="00F00364"/>
    <w:rsid w:val="00F0178B"/>
    <w:rsid w:val="00F02489"/>
    <w:rsid w:val="00F02AD1"/>
    <w:rsid w:val="00F02FBE"/>
    <w:rsid w:val="00F03347"/>
    <w:rsid w:val="00F03710"/>
    <w:rsid w:val="00F039B0"/>
    <w:rsid w:val="00F039BD"/>
    <w:rsid w:val="00F03B62"/>
    <w:rsid w:val="00F03FA3"/>
    <w:rsid w:val="00F03FF2"/>
    <w:rsid w:val="00F04655"/>
    <w:rsid w:val="00F05779"/>
    <w:rsid w:val="00F058EF"/>
    <w:rsid w:val="00F07176"/>
    <w:rsid w:val="00F07B64"/>
    <w:rsid w:val="00F07B6C"/>
    <w:rsid w:val="00F07B6D"/>
    <w:rsid w:val="00F07F9A"/>
    <w:rsid w:val="00F103E9"/>
    <w:rsid w:val="00F10786"/>
    <w:rsid w:val="00F107F1"/>
    <w:rsid w:val="00F109EB"/>
    <w:rsid w:val="00F10AE7"/>
    <w:rsid w:val="00F114AC"/>
    <w:rsid w:val="00F115A7"/>
    <w:rsid w:val="00F11DC5"/>
    <w:rsid w:val="00F12212"/>
    <w:rsid w:val="00F12D01"/>
    <w:rsid w:val="00F12E7A"/>
    <w:rsid w:val="00F132D9"/>
    <w:rsid w:val="00F13FC7"/>
    <w:rsid w:val="00F1423B"/>
    <w:rsid w:val="00F142CC"/>
    <w:rsid w:val="00F143B1"/>
    <w:rsid w:val="00F1454C"/>
    <w:rsid w:val="00F1460A"/>
    <w:rsid w:val="00F14701"/>
    <w:rsid w:val="00F1500E"/>
    <w:rsid w:val="00F1538E"/>
    <w:rsid w:val="00F155D6"/>
    <w:rsid w:val="00F158A1"/>
    <w:rsid w:val="00F15FFD"/>
    <w:rsid w:val="00F1627A"/>
    <w:rsid w:val="00F16830"/>
    <w:rsid w:val="00F168A2"/>
    <w:rsid w:val="00F172D0"/>
    <w:rsid w:val="00F17464"/>
    <w:rsid w:val="00F179ED"/>
    <w:rsid w:val="00F2014E"/>
    <w:rsid w:val="00F205B5"/>
    <w:rsid w:val="00F20B80"/>
    <w:rsid w:val="00F20D5F"/>
    <w:rsid w:val="00F21595"/>
    <w:rsid w:val="00F21D1E"/>
    <w:rsid w:val="00F21FDA"/>
    <w:rsid w:val="00F21FF4"/>
    <w:rsid w:val="00F2226E"/>
    <w:rsid w:val="00F222FD"/>
    <w:rsid w:val="00F23112"/>
    <w:rsid w:val="00F23EB2"/>
    <w:rsid w:val="00F24110"/>
    <w:rsid w:val="00F24DFC"/>
    <w:rsid w:val="00F24E54"/>
    <w:rsid w:val="00F24F62"/>
    <w:rsid w:val="00F25B28"/>
    <w:rsid w:val="00F25C90"/>
    <w:rsid w:val="00F2637D"/>
    <w:rsid w:val="00F263C8"/>
    <w:rsid w:val="00F265F1"/>
    <w:rsid w:val="00F2664F"/>
    <w:rsid w:val="00F26B9B"/>
    <w:rsid w:val="00F26BA4"/>
    <w:rsid w:val="00F26C53"/>
    <w:rsid w:val="00F26E1E"/>
    <w:rsid w:val="00F277FC"/>
    <w:rsid w:val="00F27D3C"/>
    <w:rsid w:val="00F3002A"/>
    <w:rsid w:val="00F300F4"/>
    <w:rsid w:val="00F30C50"/>
    <w:rsid w:val="00F31806"/>
    <w:rsid w:val="00F31AD7"/>
    <w:rsid w:val="00F321DA"/>
    <w:rsid w:val="00F3232D"/>
    <w:rsid w:val="00F323E5"/>
    <w:rsid w:val="00F32595"/>
    <w:rsid w:val="00F327BF"/>
    <w:rsid w:val="00F32882"/>
    <w:rsid w:val="00F3325B"/>
    <w:rsid w:val="00F333C4"/>
    <w:rsid w:val="00F33746"/>
    <w:rsid w:val="00F338F6"/>
    <w:rsid w:val="00F339F9"/>
    <w:rsid w:val="00F33D89"/>
    <w:rsid w:val="00F33DCE"/>
    <w:rsid w:val="00F34051"/>
    <w:rsid w:val="00F345CF"/>
    <w:rsid w:val="00F345F3"/>
    <w:rsid w:val="00F34CB9"/>
    <w:rsid w:val="00F34FA3"/>
    <w:rsid w:val="00F353A0"/>
    <w:rsid w:val="00F35A69"/>
    <w:rsid w:val="00F35FA7"/>
    <w:rsid w:val="00F364DD"/>
    <w:rsid w:val="00F36538"/>
    <w:rsid w:val="00F36D27"/>
    <w:rsid w:val="00F36F8E"/>
    <w:rsid w:val="00F3725A"/>
    <w:rsid w:val="00F377DB"/>
    <w:rsid w:val="00F37A31"/>
    <w:rsid w:val="00F37C1C"/>
    <w:rsid w:val="00F37E79"/>
    <w:rsid w:val="00F400DB"/>
    <w:rsid w:val="00F404A6"/>
    <w:rsid w:val="00F40A59"/>
    <w:rsid w:val="00F40A6C"/>
    <w:rsid w:val="00F4109A"/>
    <w:rsid w:val="00F412D9"/>
    <w:rsid w:val="00F41B15"/>
    <w:rsid w:val="00F41C28"/>
    <w:rsid w:val="00F4204E"/>
    <w:rsid w:val="00F42253"/>
    <w:rsid w:val="00F4271F"/>
    <w:rsid w:val="00F42A00"/>
    <w:rsid w:val="00F42FF0"/>
    <w:rsid w:val="00F43785"/>
    <w:rsid w:val="00F43EF1"/>
    <w:rsid w:val="00F43FF8"/>
    <w:rsid w:val="00F44001"/>
    <w:rsid w:val="00F4427A"/>
    <w:rsid w:val="00F453E0"/>
    <w:rsid w:val="00F45583"/>
    <w:rsid w:val="00F4560B"/>
    <w:rsid w:val="00F45956"/>
    <w:rsid w:val="00F45D42"/>
    <w:rsid w:val="00F46010"/>
    <w:rsid w:val="00F463E8"/>
    <w:rsid w:val="00F464A9"/>
    <w:rsid w:val="00F4655E"/>
    <w:rsid w:val="00F4684F"/>
    <w:rsid w:val="00F468DB"/>
    <w:rsid w:val="00F46990"/>
    <w:rsid w:val="00F469B3"/>
    <w:rsid w:val="00F46B12"/>
    <w:rsid w:val="00F46E5B"/>
    <w:rsid w:val="00F47315"/>
    <w:rsid w:val="00F47704"/>
    <w:rsid w:val="00F47D14"/>
    <w:rsid w:val="00F47EA5"/>
    <w:rsid w:val="00F47F60"/>
    <w:rsid w:val="00F500FC"/>
    <w:rsid w:val="00F5028F"/>
    <w:rsid w:val="00F50786"/>
    <w:rsid w:val="00F507D7"/>
    <w:rsid w:val="00F50D42"/>
    <w:rsid w:val="00F510D2"/>
    <w:rsid w:val="00F512D5"/>
    <w:rsid w:val="00F51AFD"/>
    <w:rsid w:val="00F51B4C"/>
    <w:rsid w:val="00F51EA5"/>
    <w:rsid w:val="00F531DC"/>
    <w:rsid w:val="00F53C49"/>
    <w:rsid w:val="00F53D5A"/>
    <w:rsid w:val="00F53D77"/>
    <w:rsid w:val="00F54367"/>
    <w:rsid w:val="00F54686"/>
    <w:rsid w:val="00F5483F"/>
    <w:rsid w:val="00F550F6"/>
    <w:rsid w:val="00F5537F"/>
    <w:rsid w:val="00F55992"/>
    <w:rsid w:val="00F55CD3"/>
    <w:rsid w:val="00F55F09"/>
    <w:rsid w:val="00F566D6"/>
    <w:rsid w:val="00F56F27"/>
    <w:rsid w:val="00F57044"/>
    <w:rsid w:val="00F571A8"/>
    <w:rsid w:val="00F571BE"/>
    <w:rsid w:val="00F571FC"/>
    <w:rsid w:val="00F574EA"/>
    <w:rsid w:val="00F57B26"/>
    <w:rsid w:val="00F601C0"/>
    <w:rsid w:val="00F602B3"/>
    <w:rsid w:val="00F60463"/>
    <w:rsid w:val="00F60595"/>
    <w:rsid w:val="00F6067D"/>
    <w:rsid w:val="00F606DA"/>
    <w:rsid w:val="00F6079D"/>
    <w:rsid w:val="00F60D55"/>
    <w:rsid w:val="00F60E7F"/>
    <w:rsid w:val="00F60F02"/>
    <w:rsid w:val="00F6128E"/>
    <w:rsid w:val="00F616AC"/>
    <w:rsid w:val="00F61AAA"/>
    <w:rsid w:val="00F61B95"/>
    <w:rsid w:val="00F61FCB"/>
    <w:rsid w:val="00F62330"/>
    <w:rsid w:val="00F62431"/>
    <w:rsid w:val="00F62569"/>
    <w:rsid w:val="00F634D8"/>
    <w:rsid w:val="00F638A4"/>
    <w:rsid w:val="00F63AEC"/>
    <w:rsid w:val="00F6429F"/>
    <w:rsid w:val="00F64455"/>
    <w:rsid w:val="00F645E2"/>
    <w:rsid w:val="00F64AA4"/>
    <w:rsid w:val="00F64ABD"/>
    <w:rsid w:val="00F64B39"/>
    <w:rsid w:val="00F64E4F"/>
    <w:rsid w:val="00F6502A"/>
    <w:rsid w:val="00F65630"/>
    <w:rsid w:val="00F65955"/>
    <w:rsid w:val="00F66076"/>
    <w:rsid w:val="00F66332"/>
    <w:rsid w:val="00F66826"/>
    <w:rsid w:val="00F66C32"/>
    <w:rsid w:val="00F66C3E"/>
    <w:rsid w:val="00F66F13"/>
    <w:rsid w:val="00F67B25"/>
    <w:rsid w:val="00F70134"/>
    <w:rsid w:val="00F70621"/>
    <w:rsid w:val="00F70799"/>
    <w:rsid w:val="00F70884"/>
    <w:rsid w:val="00F70DC3"/>
    <w:rsid w:val="00F70E0B"/>
    <w:rsid w:val="00F71839"/>
    <w:rsid w:val="00F7186F"/>
    <w:rsid w:val="00F7198F"/>
    <w:rsid w:val="00F71F32"/>
    <w:rsid w:val="00F721EB"/>
    <w:rsid w:val="00F72900"/>
    <w:rsid w:val="00F73244"/>
    <w:rsid w:val="00F73325"/>
    <w:rsid w:val="00F73483"/>
    <w:rsid w:val="00F734A0"/>
    <w:rsid w:val="00F73768"/>
    <w:rsid w:val="00F739A3"/>
    <w:rsid w:val="00F740A0"/>
    <w:rsid w:val="00F743C5"/>
    <w:rsid w:val="00F7447F"/>
    <w:rsid w:val="00F751DE"/>
    <w:rsid w:val="00F757FF"/>
    <w:rsid w:val="00F75E3E"/>
    <w:rsid w:val="00F75F67"/>
    <w:rsid w:val="00F763C1"/>
    <w:rsid w:val="00F76497"/>
    <w:rsid w:val="00F766D9"/>
    <w:rsid w:val="00F76CE4"/>
    <w:rsid w:val="00F76D1F"/>
    <w:rsid w:val="00F76F0B"/>
    <w:rsid w:val="00F76FEA"/>
    <w:rsid w:val="00F770BD"/>
    <w:rsid w:val="00F77128"/>
    <w:rsid w:val="00F7798A"/>
    <w:rsid w:val="00F77C7D"/>
    <w:rsid w:val="00F77D37"/>
    <w:rsid w:val="00F8064A"/>
    <w:rsid w:val="00F80D69"/>
    <w:rsid w:val="00F80D96"/>
    <w:rsid w:val="00F8107E"/>
    <w:rsid w:val="00F81384"/>
    <w:rsid w:val="00F81A87"/>
    <w:rsid w:val="00F82467"/>
    <w:rsid w:val="00F82FEE"/>
    <w:rsid w:val="00F83475"/>
    <w:rsid w:val="00F838C0"/>
    <w:rsid w:val="00F83A93"/>
    <w:rsid w:val="00F83BAB"/>
    <w:rsid w:val="00F8494F"/>
    <w:rsid w:val="00F84D6A"/>
    <w:rsid w:val="00F855C1"/>
    <w:rsid w:val="00F85869"/>
    <w:rsid w:val="00F85BED"/>
    <w:rsid w:val="00F85C3E"/>
    <w:rsid w:val="00F86251"/>
    <w:rsid w:val="00F864AE"/>
    <w:rsid w:val="00F86511"/>
    <w:rsid w:val="00F868E5"/>
    <w:rsid w:val="00F86921"/>
    <w:rsid w:val="00F8725F"/>
    <w:rsid w:val="00F87384"/>
    <w:rsid w:val="00F87BE9"/>
    <w:rsid w:val="00F87CB5"/>
    <w:rsid w:val="00F90186"/>
    <w:rsid w:val="00F906F3"/>
    <w:rsid w:val="00F90B9C"/>
    <w:rsid w:val="00F90CDC"/>
    <w:rsid w:val="00F9121D"/>
    <w:rsid w:val="00F91493"/>
    <w:rsid w:val="00F91C85"/>
    <w:rsid w:val="00F92797"/>
    <w:rsid w:val="00F92A5A"/>
    <w:rsid w:val="00F9305A"/>
    <w:rsid w:val="00F93542"/>
    <w:rsid w:val="00F93802"/>
    <w:rsid w:val="00F93FA3"/>
    <w:rsid w:val="00F94BC5"/>
    <w:rsid w:val="00F94C7D"/>
    <w:rsid w:val="00F95875"/>
    <w:rsid w:val="00F95CE5"/>
    <w:rsid w:val="00F95D37"/>
    <w:rsid w:val="00F9605A"/>
    <w:rsid w:val="00F960F7"/>
    <w:rsid w:val="00F968BE"/>
    <w:rsid w:val="00F969E2"/>
    <w:rsid w:val="00F9714B"/>
    <w:rsid w:val="00F97210"/>
    <w:rsid w:val="00F97412"/>
    <w:rsid w:val="00F974E3"/>
    <w:rsid w:val="00F97CD6"/>
    <w:rsid w:val="00F97E74"/>
    <w:rsid w:val="00FA030C"/>
    <w:rsid w:val="00FA0512"/>
    <w:rsid w:val="00FA07F8"/>
    <w:rsid w:val="00FA08C0"/>
    <w:rsid w:val="00FA0956"/>
    <w:rsid w:val="00FA0F4C"/>
    <w:rsid w:val="00FA1A78"/>
    <w:rsid w:val="00FA1C73"/>
    <w:rsid w:val="00FA211C"/>
    <w:rsid w:val="00FA2927"/>
    <w:rsid w:val="00FA2952"/>
    <w:rsid w:val="00FA2C81"/>
    <w:rsid w:val="00FA2F24"/>
    <w:rsid w:val="00FA329C"/>
    <w:rsid w:val="00FA32C4"/>
    <w:rsid w:val="00FA35A4"/>
    <w:rsid w:val="00FA35B1"/>
    <w:rsid w:val="00FA3CAC"/>
    <w:rsid w:val="00FA3EC5"/>
    <w:rsid w:val="00FA4227"/>
    <w:rsid w:val="00FA45C7"/>
    <w:rsid w:val="00FA49F7"/>
    <w:rsid w:val="00FA51B9"/>
    <w:rsid w:val="00FA5282"/>
    <w:rsid w:val="00FA53A9"/>
    <w:rsid w:val="00FA567E"/>
    <w:rsid w:val="00FA620E"/>
    <w:rsid w:val="00FA6669"/>
    <w:rsid w:val="00FA6B00"/>
    <w:rsid w:val="00FA6B42"/>
    <w:rsid w:val="00FA6B46"/>
    <w:rsid w:val="00FA6C7F"/>
    <w:rsid w:val="00FA717F"/>
    <w:rsid w:val="00FA72AC"/>
    <w:rsid w:val="00FA76E6"/>
    <w:rsid w:val="00FA7A65"/>
    <w:rsid w:val="00FA7AB9"/>
    <w:rsid w:val="00FA7C8E"/>
    <w:rsid w:val="00FA7CBA"/>
    <w:rsid w:val="00FA7FA4"/>
    <w:rsid w:val="00FB06F8"/>
    <w:rsid w:val="00FB0F0E"/>
    <w:rsid w:val="00FB13DE"/>
    <w:rsid w:val="00FB19FF"/>
    <w:rsid w:val="00FB1D00"/>
    <w:rsid w:val="00FB2112"/>
    <w:rsid w:val="00FB3747"/>
    <w:rsid w:val="00FB3A64"/>
    <w:rsid w:val="00FB3DC7"/>
    <w:rsid w:val="00FB4062"/>
    <w:rsid w:val="00FB45A7"/>
    <w:rsid w:val="00FB4611"/>
    <w:rsid w:val="00FB4A44"/>
    <w:rsid w:val="00FB4ABC"/>
    <w:rsid w:val="00FB5437"/>
    <w:rsid w:val="00FB5479"/>
    <w:rsid w:val="00FB5946"/>
    <w:rsid w:val="00FB5AE7"/>
    <w:rsid w:val="00FB5CD6"/>
    <w:rsid w:val="00FB6012"/>
    <w:rsid w:val="00FB61C7"/>
    <w:rsid w:val="00FB628E"/>
    <w:rsid w:val="00FB62F4"/>
    <w:rsid w:val="00FB6519"/>
    <w:rsid w:val="00FB6749"/>
    <w:rsid w:val="00FB6A80"/>
    <w:rsid w:val="00FB6D72"/>
    <w:rsid w:val="00FB77F5"/>
    <w:rsid w:val="00FB7843"/>
    <w:rsid w:val="00FB7940"/>
    <w:rsid w:val="00FB7E7B"/>
    <w:rsid w:val="00FC034C"/>
    <w:rsid w:val="00FC043D"/>
    <w:rsid w:val="00FC0499"/>
    <w:rsid w:val="00FC0769"/>
    <w:rsid w:val="00FC0911"/>
    <w:rsid w:val="00FC0C0C"/>
    <w:rsid w:val="00FC0E01"/>
    <w:rsid w:val="00FC0EC9"/>
    <w:rsid w:val="00FC0F7A"/>
    <w:rsid w:val="00FC23DF"/>
    <w:rsid w:val="00FC2438"/>
    <w:rsid w:val="00FC27CE"/>
    <w:rsid w:val="00FC2B08"/>
    <w:rsid w:val="00FC2F48"/>
    <w:rsid w:val="00FC3088"/>
    <w:rsid w:val="00FC3353"/>
    <w:rsid w:val="00FC3396"/>
    <w:rsid w:val="00FC3480"/>
    <w:rsid w:val="00FC3CF0"/>
    <w:rsid w:val="00FC3FAB"/>
    <w:rsid w:val="00FC4108"/>
    <w:rsid w:val="00FC42DF"/>
    <w:rsid w:val="00FC4D19"/>
    <w:rsid w:val="00FC4EE8"/>
    <w:rsid w:val="00FC51AD"/>
    <w:rsid w:val="00FC5334"/>
    <w:rsid w:val="00FC5E36"/>
    <w:rsid w:val="00FC5FA3"/>
    <w:rsid w:val="00FC62DF"/>
    <w:rsid w:val="00FC6412"/>
    <w:rsid w:val="00FC6836"/>
    <w:rsid w:val="00FC6E4D"/>
    <w:rsid w:val="00FC6EC2"/>
    <w:rsid w:val="00FC7064"/>
    <w:rsid w:val="00FC70D3"/>
    <w:rsid w:val="00FC75F5"/>
    <w:rsid w:val="00FC764F"/>
    <w:rsid w:val="00FC77D6"/>
    <w:rsid w:val="00FD002B"/>
    <w:rsid w:val="00FD0117"/>
    <w:rsid w:val="00FD0B73"/>
    <w:rsid w:val="00FD103F"/>
    <w:rsid w:val="00FD17FB"/>
    <w:rsid w:val="00FD1900"/>
    <w:rsid w:val="00FD2490"/>
    <w:rsid w:val="00FD25B1"/>
    <w:rsid w:val="00FD2904"/>
    <w:rsid w:val="00FD2A44"/>
    <w:rsid w:val="00FD2CDB"/>
    <w:rsid w:val="00FD2D90"/>
    <w:rsid w:val="00FD3075"/>
    <w:rsid w:val="00FD4108"/>
    <w:rsid w:val="00FD4931"/>
    <w:rsid w:val="00FD5341"/>
    <w:rsid w:val="00FD5483"/>
    <w:rsid w:val="00FD588D"/>
    <w:rsid w:val="00FD58F1"/>
    <w:rsid w:val="00FD63ED"/>
    <w:rsid w:val="00FD659E"/>
    <w:rsid w:val="00FD6CBD"/>
    <w:rsid w:val="00FD6CC3"/>
    <w:rsid w:val="00FD7044"/>
    <w:rsid w:val="00FD715D"/>
    <w:rsid w:val="00FD752F"/>
    <w:rsid w:val="00FD754D"/>
    <w:rsid w:val="00FD75FA"/>
    <w:rsid w:val="00FD77E3"/>
    <w:rsid w:val="00FD786F"/>
    <w:rsid w:val="00FD7C20"/>
    <w:rsid w:val="00FD7D3A"/>
    <w:rsid w:val="00FE0158"/>
    <w:rsid w:val="00FE01F6"/>
    <w:rsid w:val="00FE02D7"/>
    <w:rsid w:val="00FE05FA"/>
    <w:rsid w:val="00FE0785"/>
    <w:rsid w:val="00FE0F96"/>
    <w:rsid w:val="00FE15B7"/>
    <w:rsid w:val="00FE18BA"/>
    <w:rsid w:val="00FE1A01"/>
    <w:rsid w:val="00FE1A26"/>
    <w:rsid w:val="00FE1AB6"/>
    <w:rsid w:val="00FE1CF0"/>
    <w:rsid w:val="00FE1E84"/>
    <w:rsid w:val="00FE25E7"/>
    <w:rsid w:val="00FE26E4"/>
    <w:rsid w:val="00FE2812"/>
    <w:rsid w:val="00FE2837"/>
    <w:rsid w:val="00FE3288"/>
    <w:rsid w:val="00FE3507"/>
    <w:rsid w:val="00FE3696"/>
    <w:rsid w:val="00FE40EC"/>
    <w:rsid w:val="00FE46F3"/>
    <w:rsid w:val="00FE487F"/>
    <w:rsid w:val="00FE4B56"/>
    <w:rsid w:val="00FE515B"/>
    <w:rsid w:val="00FE5272"/>
    <w:rsid w:val="00FE5397"/>
    <w:rsid w:val="00FE56FC"/>
    <w:rsid w:val="00FE594E"/>
    <w:rsid w:val="00FE5C75"/>
    <w:rsid w:val="00FE5DCB"/>
    <w:rsid w:val="00FE5E4F"/>
    <w:rsid w:val="00FE5FFA"/>
    <w:rsid w:val="00FE69BA"/>
    <w:rsid w:val="00FE6C57"/>
    <w:rsid w:val="00FE6E1B"/>
    <w:rsid w:val="00FE72F8"/>
    <w:rsid w:val="00FE7BDC"/>
    <w:rsid w:val="00FF0367"/>
    <w:rsid w:val="00FF0549"/>
    <w:rsid w:val="00FF0CBE"/>
    <w:rsid w:val="00FF0EDC"/>
    <w:rsid w:val="00FF100E"/>
    <w:rsid w:val="00FF10AD"/>
    <w:rsid w:val="00FF1213"/>
    <w:rsid w:val="00FF15D2"/>
    <w:rsid w:val="00FF1834"/>
    <w:rsid w:val="00FF191A"/>
    <w:rsid w:val="00FF19E8"/>
    <w:rsid w:val="00FF1E64"/>
    <w:rsid w:val="00FF21E7"/>
    <w:rsid w:val="00FF2313"/>
    <w:rsid w:val="00FF28D6"/>
    <w:rsid w:val="00FF2B69"/>
    <w:rsid w:val="00FF311A"/>
    <w:rsid w:val="00FF34E2"/>
    <w:rsid w:val="00FF3AF7"/>
    <w:rsid w:val="00FF3BB0"/>
    <w:rsid w:val="00FF41DE"/>
    <w:rsid w:val="00FF4441"/>
    <w:rsid w:val="00FF4694"/>
    <w:rsid w:val="00FF4E48"/>
    <w:rsid w:val="00FF5215"/>
    <w:rsid w:val="00FF591D"/>
    <w:rsid w:val="00FF5C1C"/>
    <w:rsid w:val="00FF5DAC"/>
    <w:rsid w:val="00FF6107"/>
    <w:rsid w:val="00FF6370"/>
    <w:rsid w:val="00FF63A8"/>
    <w:rsid w:val="00FF6AE7"/>
    <w:rsid w:val="00FF7076"/>
    <w:rsid w:val="00FF7266"/>
    <w:rsid w:val="00FF764A"/>
    <w:rsid w:val="00FF7D76"/>
    <w:rsid w:val="01812B5C"/>
    <w:rsid w:val="01884071"/>
    <w:rsid w:val="018AC3D1"/>
    <w:rsid w:val="01E21B5A"/>
    <w:rsid w:val="01E68219"/>
    <w:rsid w:val="01F68355"/>
    <w:rsid w:val="0203011B"/>
    <w:rsid w:val="023E3722"/>
    <w:rsid w:val="02671A25"/>
    <w:rsid w:val="027DF34D"/>
    <w:rsid w:val="02F5C66A"/>
    <w:rsid w:val="033A7100"/>
    <w:rsid w:val="033AD49F"/>
    <w:rsid w:val="03B6EB42"/>
    <w:rsid w:val="03EDB82A"/>
    <w:rsid w:val="03FA123B"/>
    <w:rsid w:val="04096C04"/>
    <w:rsid w:val="04243014"/>
    <w:rsid w:val="0454051F"/>
    <w:rsid w:val="046CDCC5"/>
    <w:rsid w:val="04750546"/>
    <w:rsid w:val="047DCC3B"/>
    <w:rsid w:val="0484C2A9"/>
    <w:rsid w:val="048F34DD"/>
    <w:rsid w:val="0494F5D7"/>
    <w:rsid w:val="04ED28B7"/>
    <w:rsid w:val="04F0FB6A"/>
    <w:rsid w:val="050C9E32"/>
    <w:rsid w:val="0526805A"/>
    <w:rsid w:val="0533F04E"/>
    <w:rsid w:val="05B053E6"/>
    <w:rsid w:val="05B97B42"/>
    <w:rsid w:val="06061238"/>
    <w:rsid w:val="062F27CA"/>
    <w:rsid w:val="064F261C"/>
    <w:rsid w:val="068F1439"/>
    <w:rsid w:val="069B24EB"/>
    <w:rsid w:val="06B5BC01"/>
    <w:rsid w:val="06EB941E"/>
    <w:rsid w:val="071B05C1"/>
    <w:rsid w:val="07D7853C"/>
    <w:rsid w:val="07DF7944"/>
    <w:rsid w:val="07ECF573"/>
    <w:rsid w:val="07F62BE6"/>
    <w:rsid w:val="080B2C8F"/>
    <w:rsid w:val="082A3DAF"/>
    <w:rsid w:val="0864EE49"/>
    <w:rsid w:val="08682758"/>
    <w:rsid w:val="0889A72D"/>
    <w:rsid w:val="088E15ED"/>
    <w:rsid w:val="08AF4C7E"/>
    <w:rsid w:val="08D586A4"/>
    <w:rsid w:val="08F5602A"/>
    <w:rsid w:val="092B3DBD"/>
    <w:rsid w:val="0936844C"/>
    <w:rsid w:val="09410B64"/>
    <w:rsid w:val="094D6EB2"/>
    <w:rsid w:val="09CACDAA"/>
    <w:rsid w:val="09CBC433"/>
    <w:rsid w:val="09ECDD8C"/>
    <w:rsid w:val="09F27B71"/>
    <w:rsid w:val="09F7D24D"/>
    <w:rsid w:val="0A0BEE2D"/>
    <w:rsid w:val="0A36A90E"/>
    <w:rsid w:val="0A737A94"/>
    <w:rsid w:val="0A73F096"/>
    <w:rsid w:val="0A861C46"/>
    <w:rsid w:val="0A9BF183"/>
    <w:rsid w:val="0ABF2CD0"/>
    <w:rsid w:val="0B0468CD"/>
    <w:rsid w:val="0B12C7A3"/>
    <w:rsid w:val="0B2F88BA"/>
    <w:rsid w:val="0B58BC8A"/>
    <w:rsid w:val="0BA86CFA"/>
    <w:rsid w:val="0BFDC745"/>
    <w:rsid w:val="0BFF4A77"/>
    <w:rsid w:val="0C6BDCFA"/>
    <w:rsid w:val="0C7228F1"/>
    <w:rsid w:val="0C7624FB"/>
    <w:rsid w:val="0C7A1B6C"/>
    <w:rsid w:val="0C892C70"/>
    <w:rsid w:val="0C8FCAB0"/>
    <w:rsid w:val="0C998217"/>
    <w:rsid w:val="0CD0FAE0"/>
    <w:rsid w:val="0D32F12A"/>
    <w:rsid w:val="0D414B49"/>
    <w:rsid w:val="0D48C202"/>
    <w:rsid w:val="0D5304B8"/>
    <w:rsid w:val="0D7D4C3E"/>
    <w:rsid w:val="0D970D12"/>
    <w:rsid w:val="0DA224F7"/>
    <w:rsid w:val="0DABE9A1"/>
    <w:rsid w:val="0DB87E9B"/>
    <w:rsid w:val="0DFEE299"/>
    <w:rsid w:val="0E4FC868"/>
    <w:rsid w:val="0E83D473"/>
    <w:rsid w:val="0E9728C7"/>
    <w:rsid w:val="0EBF6885"/>
    <w:rsid w:val="0ED7BB82"/>
    <w:rsid w:val="0EFABCF4"/>
    <w:rsid w:val="0F3B5F63"/>
    <w:rsid w:val="0F8673A3"/>
    <w:rsid w:val="0F86E62C"/>
    <w:rsid w:val="0FC7E698"/>
    <w:rsid w:val="0FF46E11"/>
    <w:rsid w:val="102A3310"/>
    <w:rsid w:val="103F1207"/>
    <w:rsid w:val="1079B9FA"/>
    <w:rsid w:val="109FA993"/>
    <w:rsid w:val="10A0E15F"/>
    <w:rsid w:val="116BFB2F"/>
    <w:rsid w:val="119D0E08"/>
    <w:rsid w:val="11A3F78D"/>
    <w:rsid w:val="11F9E1C7"/>
    <w:rsid w:val="1214A5D3"/>
    <w:rsid w:val="12152460"/>
    <w:rsid w:val="122C0A5A"/>
    <w:rsid w:val="123A85AB"/>
    <w:rsid w:val="12457547"/>
    <w:rsid w:val="12572513"/>
    <w:rsid w:val="126EC3E7"/>
    <w:rsid w:val="127B6A95"/>
    <w:rsid w:val="12E5DCEF"/>
    <w:rsid w:val="13668248"/>
    <w:rsid w:val="138BDA6D"/>
    <w:rsid w:val="139464B1"/>
    <w:rsid w:val="13A0F963"/>
    <w:rsid w:val="13A5D771"/>
    <w:rsid w:val="13C71026"/>
    <w:rsid w:val="13D161BD"/>
    <w:rsid w:val="1414F81D"/>
    <w:rsid w:val="14162C9F"/>
    <w:rsid w:val="148FB53D"/>
    <w:rsid w:val="14C90320"/>
    <w:rsid w:val="14FA3C38"/>
    <w:rsid w:val="1518B394"/>
    <w:rsid w:val="155F58FC"/>
    <w:rsid w:val="156E81BD"/>
    <w:rsid w:val="159EAD23"/>
    <w:rsid w:val="15A81FF6"/>
    <w:rsid w:val="15AE5897"/>
    <w:rsid w:val="15DDACEB"/>
    <w:rsid w:val="16056EB6"/>
    <w:rsid w:val="160F284B"/>
    <w:rsid w:val="162DE996"/>
    <w:rsid w:val="164A9E79"/>
    <w:rsid w:val="164BCA56"/>
    <w:rsid w:val="167C9045"/>
    <w:rsid w:val="16D3E9A1"/>
    <w:rsid w:val="16F0866B"/>
    <w:rsid w:val="16FDC99C"/>
    <w:rsid w:val="1742D09E"/>
    <w:rsid w:val="177AA179"/>
    <w:rsid w:val="17E51358"/>
    <w:rsid w:val="17E54D54"/>
    <w:rsid w:val="180F88DE"/>
    <w:rsid w:val="182584D0"/>
    <w:rsid w:val="186C06F8"/>
    <w:rsid w:val="1876DAE6"/>
    <w:rsid w:val="18886CA7"/>
    <w:rsid w:val="19004FA8"/>
    <w:rsid w:val="1923F51F"/>
    <w:rsid w:val="196D23A1"/>
    <w:rsid w:val="19F7E876"/>
    <w:rsid w:val="1A061F19"/>
    <w:rsid w:val="1A11CC7E"/>
    <w:rsid w:val="1A20E046"/>
    <w:rsid w:val="1A559CE4"/>
    <w:rsid w:val="1A59B4DA"/>
    <w:rsid w:val="1A6630AD"/>
    <w:rsid w:val="1A667E91"/>
    <w:rsid w:val="1A66862A"/>
    <w:rsid w:val="1A91F678"/>
    <w:rsid w:val="1A9E222F"/>
    <w:rsid w:val="1AA1F6AF"/>
    <w:rsid w:val="1AAF566D"/>
    <w:rsid w:val="1AC68772"/>
    <w:rsid w:val="1B416332"/>
    <w:rsid w:val="1B5D82BA"/>
    <w:rsid w:val="1BB130D7"/>
    <w:rsid w:val="1BF2FC97"/>
    <w:rsid w:val="1C139C98"/>
    <w:rsid w:val="1C1A5FC3"/>
    <w:rsid w:val="1C5B894F"/>
    <w:rsid w:val="1C64128B"/>
    <w:rsid w:val="1CE2C7FB"/>
    <w:rsid w:val="1CEF23F6"/>
    <w:rsid w:val="1D03C6EA"/>
    <w:rsid w:val="1D31C9FF"/>
    <w:rsid w:val="1D6B4F4F"/>
    <w:rsid w:val="1DB9FC8C"/>
    <w:rsid w:val="1DE4ED07"/>
    <w:rsid w:val="1DEE1F70"/>
    <w:rsid w:val="1E1518C6"/>
    <w:rsid w:val="1E35F551"/>
    <w:rsid w:val="1E445B38"/>
    <w:rsid w:val="1E5FE8AD"/>
    <w:rsid w:val="1E681899"/>
    <w:rsid w:val="1E6ABFF9"/>
    <w:rsid w:val="1E9BEEE6"/>
    <w:rsid w:val="1EA2B1CD"/>
    <w:rsid w:val="1EA3CC30"/>
    <w:rsid w:val="1F1976F6"/>
    <w:rsid w:val="1F625DCE"/>
    <w:rsid w:val="1F68324E"/>
    <w:rsid w:val="1F7BCD42"/>
    <w:rsid w:val="1F8454F5"/>
    <w:rsid w:val="1F8802A5"/>
    <w:rsid w:val="1FBB2F1A"/>
    <w:rsid w:val="1FC64C97"/>
    <w:rsid w:val="1FCAD30C"/>
    <w:rsid w:val="2002E02D"/>
    <w:rsid w:val="20169935"/>
    <w:rsid w:val="206D2BE1"/>
    <w:rsid w:val="2075470F"/>
    <w:rsid w:val="208AB877"/>
    <w:rsid w:val="20982A5B"/>
    <w:rsid w:val="20A6286E"/>
    <w:rsid w:val="20E89EF8"/>
    <w:rsid w:val="20EA8D71"/>
    <w:rsid w:val="20F25381"/>
    <w:rsid w:val="20FD29B0"/>
    <w:rsid w:val="210A8AFC"/>
    <w:rsid w:val="214366EC"/>
    <w:rsid w:val="2152C5C7"/>
    <w:rsid w:val="2153E3EC"/>
    <w:rsid w:val="21A55D1E"/>
    <w:rsid w:val="21B61D8B"/>
    <w:rsid w:val="21B6479D"/>
    <w:rsid w:val="21C133AF"/>
    <w:rsid w:val="21E34833"/>
    <w:rsid w:val="22732D9B"/>
    <w:rsid w:val="22754344"/>
    <w:rsid w:val="22BD9381"/>
    <w:rsid w:val="22D743CC"/>
    <w:rsid w:val="232EA55D"/>
    <w:rsid w:val="23C528E2"/>
    <w:rsid w:val="23DDD9F8"/>
    <w:rsid w:val="240989E1"/>
    <w:rsid w:val="240E070F"/>
    <w:rsid w:val="24172983"/>
    <w:rsid w:val="24332873"/>
    <w:rsid w:val="24357A83"/>
    <w:rsid w:val="243F439E"/>
    <w:rsid w:val="24540F51"/>
    <w:rsid w:val="2465F330"/>
    <w:rsid w:val="2470D6E9"/>
    <w:rsid w:val="24913F86"/>
    <w:rsid w:val="24DC0293"/>
    <w:rsid w:val="24EE2DA3"/>
    <w:rsid w:val="25074E55"/>
    <w:rsid w:val="255AB436"/>
    <w:rsid w:val="25649734"/>
    <w:rsid w:val="2569BCF6"/>
    <w:rsid w:val="25F0C59F"/>
    <w:rsid w:val="262BE8EA"/>
    <w:rsid w:val="2661D413"/>
    <w:rsid w:val="2685F5F4"/>
    <w:rsid w:val="268CF998"/>
    <w:rsid w:val="269C3089"/>
    <w:rsid w:val="26B4210B"/>
    <w:rsid w:val="26C466A4"/>
    <w:rsid w:val="2701750A"/>
    <w:rsid w:val="2797E216"/>
    <w:rsid w:val="27E4CB18"/>
    <w:rsid w:val="28137DBB"/>
    <w:rsid w:val="283B304C"/>
    <w:rsid w:val="28FAB5DC"/>
    <w:rsid w:val="2914F6EE"/>
    <w:rsid w:val="29163BB3"/>
    <w:rsid w:val="29AD6FAC"/>
    <w:rsid w:val="29B9F1ED"/>
    <w:rsid w:val="29D2DBF6"/>
    <w:rsid w:val="29D3F495"/>
    <w:rsid w:val="29FB84D7"/>
    <w:rsid w:val="29FED2E6"/>
    <w:rsid w:val="2A1B7FC6"/>
    <w:rsid w:val="2A59D9F9"/>
    <w:rsid w:val="2A68DCF4"/>
    <w:rsid w:val="2A6C7A61"/>
    <w:rsid w:val="2AAA066C"/>
    <w:rsid w:val="2AD52F2A"/>
    <w:rsid w:val="2B1AA539"/>
    <w:rsid w:val="2B35354C"/>
    <w:rsid w:val="2B6C644E"/>
    <w:rsid w:val="2BAACC96"/>
    <w:rsid w:val="2BC1C215"/>
    <w:rsid w:val="2BD30EB8"/>
    <w:rsid w:val="2C1F6886"/>
    <w:rsid w:val="2C3110CD"/>
    <w:rsid w:val="2C39CF7E"/>
    <w:rsid w:val="2C5632BC"/>
    <w:rsid w:val="2C7DB1A3"/>
    <w:rsid w:val="2CB9FC1D"/>
    <w:rsid w:val="2CBAFC84"/>
    <w:rsid w:val="2CC9E672"/>
    <w:rsid w:val="2CD70B20"/>
    <w:rsid w:val="2CED1A62"/>
    <w:rsid w:val="2CFAF236"/>
    <w:rsid w:val="2D42A301"/>
    <w:rsid w:val="2D6F6F10"/>
    <w:rsid w:val="2D807744"/>
    <w:rsid w:val="2DA3C7BF"/>
    <w:rsid w:val="2DA87858"/>
    <w:rsid w:val="2DB5BD6E"/>
    <w:rsid w:val="2DF8CDAD"/>
    <w:rsid w:val="2E000C51"/>
    <w:rsid w:val="2E47275A"/>
    <w:rsid w:val="2E4C815E"/>
    <w:rsid w:val="2E98373B"/>
    <w:rsid w:val="2EA9E827"/>
    <w:rsid w:val="2ED0DC1C"/>
    <w:rsid w:val="2ED37632"/>
    <w:rsid w:val="2EFA67AC"/>
    <w:rsid w:val="2F0857EF"/>
    <w:rsid w:val="2F761305"/>
    <w:rsid w:val="2FAC837A"/>
    <w:rsid w:val="2FD3F9F7"/>
    <w:rsid w:val="2FE25CB5"/>
    <w:rsid w:val="2FF72DEB"/>
    <w:rsid w:val="300A5D36"/>
    <w:rsid w:val="30159BD5"/>
    <w:rsid w:val="303F14E8"/>
    <w:rsid w:val="3081600D"/>
    <w:rsid w:val="30966713"/>
    <w:rsid w:val="309811BE"/>
    <w:rsid w:val="30B4CC75"/>
    <w:rsid w:val="312E5901"/>
    <w:rsid w:val="314E628B"/>
    <w:rsid w:val="3155ED19"/>
    <w:rsid w:val="31D6DDC3"/>
    <w:rsid w:val="31D7B264"/>
    <w:rsid w:val="32007687"/>
    <w:rsid w:val="321AD967"/>
    <w:rsid w:val="3245A94D"/>
    <w:rsid w:val="326CC126"/>
    <w:rsid w:val="32C6DBE0"/>
    <w:rsid w:val="32D19C50"/>
    <w:rsid w:val="32D59BCF"/>
    <w:rsid w:val="32FF42F6"/>
    <w:rsid w:val="33092A01"/>
    <w:rsid w:val="331317D1"/>
    <w:rsid w:val="3314129C"/>
    <w:rsid w:val="33198899"/>
    <w:rsid w:val="331FCF1A"/>
    <w:rsid w:val="3376911B"/>
    <w:rsid w:val="3376DF30"/>
    <w:rsid w:val="33776DAA"/>
    <w:rsid w:val="33BC87BB"/>
    <w:rsid w:val="33BF12F3"/>
    <w:rsid w:val="33CBF030"/>
    <w:rsid w:val="33D62A4E"/>
    <w:rsid w:val="33E98114"/>
    <w:rsid w:val="344112DC"/>
    <w:rsid w:val="34574052"/>
    <w:rsid w:val="34664A4E"/>
    <w:rsid w:val="349152D3"/>
    <w:rsid w:val="349751E4"/>
    <w:rsid w:val="34F4F22E"/>
    <w:rsid w:val="356DC036"/>
    <w:rsid w:val="35740580"/>
    <w:rsid w:val="35AA609D"/>
    <w:rsid w:val="35C407F6"/>
    <w:rsid w:val="360D219F"/>
    <w:rsid w:val="3679D135"/>
    <w:rsid w:val="3688DA23"/>
    <w:rsid w:val="37164F97"/>
    <w:rsid w:val="371C9D82"/>
    <w:rsid w:val="3746F8DA"/>
    <w:rsid w:val="375C728D"/>
    <w:rsid w:val="3797B892"/>
    <w:rsid w:val="379F59F6"/>
    <w:rsid w:val="37BFB8C5"/>
    <w:rsid w:val="37E56B72"/>
    <w:rsid w:val="3809B2F5"/>
    <w:rsid w:val="382454F2"/>
    <w:rsid w:val="383D4DB5"/>
    <w:rsid w:val="384E4BEF"/>
    <w:rsid w:val="389FE589"/>
    <w:rsid w:val="38BD9C3B"/>
    <w:rsid w:val="38CED3BB"/>
    <w:rsid w:val="38EA89D8"/>
    <w:rsid w:val="3964CE80"/>
    <w:rsid w:val="399160B3"/>
    <w:rsid w:val="39C66136"/>
    <w:rsid w:val="39D46426"/>
    <w:rsid w:val="39E24E96"/>
    <w:rsid w:val="39E9A01F"/>
    <w:rsid w:val="39EAAA45"/>
    <w:rsid w:val="3A160CFF"/>
    <w:rsid w:val="3A1CEB01"/>
    <w:rsid w:val="3A258050"/>
    <w:rsid w:val="3A363F44"/>
    <w:rsid w:val="3A3E03A1"/>
    <w:rsid w:val="3A6048BF"/>
    <w:rsid w:val="3A86948C"/>
    <w:rsid w:val="3A8E69EF"/>
    <w:rsid w:val="3AB67D1E"/>
    <w:rsid w:val="3B14D5BC"/>
    <w:rsid w:val="3B520D94"/>
    <w:rsid w:val="3B8A10C6"/>
    <w:rsid w:val="3B92F474"/>
    <w:rsid w:val="3BC4CE54"/>
    <w:rsid w:val="3C5540EB"/>
    <w:rsid w:val="3C8C34D5"/>
    <w:rsid w:val="3CBA3B6E"/>
    <w:rsid w:val="3D0F7140"/>
    <w:rsid w:val="3D2708ED"/>
    <w:rsid w:val="3D539540"/>
    <w:rsid w:val="3D5F6AA8"/>
    <w:rsid w:val="3DA40EB9"/>
    <w:rsid w:val="3DDB7966"/>
    <w:rsid w:val="3E411D84"/>
    <w:rsid w:val="3E70A293"/>
    <w:rsid w:val="3E94296F"/>
    <w:rsid w:val="3ECAC8A0"/>
    <w:rsid w:val="3ECC7166"/>
    <w:rsid w:val="3EDC121B"/>
    <w:rsid w:val="3EEB97FC"/>
    <w:rsid w:val="3F06FB5F"/>
    <w:rsid w:val="3F1ABF7E"/>
    <w:rsid w:val="3F1DBF97"/>
    <w:rsid w:val="3F21231A"/>
    <w:rsid w:val="3F755FB5"/>
    <w:rsid w:val="3F863A45"/>
    <w:rsid w:val="3F962721"/>
    <w:rsid w:val="3FA7D84C"/>
    <w:rsid w:val="3FAA3E08"/>
    <w:rsid w:val="3FB1CDA2"/>
    <w:rsid w:val="3FCBBA11"/>
    <w:rsid w:val="40113C55"/>
    <w:rsid w:val="40818B64"/>
    <w:rsid w:val="4085F690"/>
    <w:rsid w:val="40C73030"/>
    <w:rsid w:val="40C9FAE0"/>
    <w:rsid w:val="40F0BD58"/>
    <w:rsid w:val="40F64E1D"/>
    <w:rsid w:val="410D5307"/>
    <w:rsid w:val="4119085F"/>
    <w:rsid w:val="416C6A2C"/>
    <w:rsid w:val="41C10A17"/>
    <w:rsid w:val="4252EBB6"/>
    <w:rsid w:val="425BA198"/>
    <w:rsid w:val="4263E587"/>
    <w:rsid w:val="426DC268"/>
    <w:rsid w:val="428B81CC"/>
    <w:rsid w:val="42CBD3F6"/>
    <w:rsid w:val="42F1F6BA"/>
    <w:rsid w:val="4302053A"/>
    <w:rsid w:val="434A8CC4"/>
    <w:rsid w:val="43C115B1"/>
    <w:rsid w:val="43C80312"/>
    <w:rsid w:val="43D902FA"/>
    <w:rsid w:val="443BE2B4"/>
    <w:rsid w:val="44851BE5"/>
    <w:rsid w:val="44A1949E"/>
    <w:rsid w:val="44C8875F"/>
    <w:rsid w:val="44D84D1C"/>
    <w:rsid w:val="44E13EB7"/>
    <w:rsid w:val="4532F391"/>
    <w:rsid w:val="45CAD306"/>
    <w:rsid w:val="45CDE8BB"/>
    <w:rsid w:val="45F92E23"/>
    <w:rsid w:val="46024B20"/>
    <w:rsid w:val="46095EC6"/>
    <w:rsid w:val="46173CEC"/>
    <w:rsid w:val="46190DE8"/>
    <w:rsid w:val="461BBB09"/>
    <w:rsid w:val="461D0863"/>
    <w:rsid w:val="46371050"/>
    <w:rsid w:val="46ABF305"/>
    <w:rsid w:val="46B5C7E4"/>
    <w:rsid w:val="46BCE102"/>
    <w:rsid w:val="46CCA31F"/>
    <w:rsid w:val="46D40A8C"/>
    <w:rsid w:val="470996F1"/>
    <w:rsid w:val="475DAC0D"/>
    <w:rsid w:val="4765C385"/>
    <w:rsid w:val="476D6379"/>
    <w:rsid w:val="47B83741"/>
    <w:rsid w:val="47BA07C1"/>
    <w:rsid w:val="47C43EBA"/>
    <w:rsid w:val="4817079D"/>
    <w:rsid w:val="4829B79F"/>
    <w:rsid w:val="487499AF"/>
    <w:rsid w:val="488403E6"/>
    <w:rsid w:val="488FD085"/>
    <w:rsid w:val="48AE8015"/>
    <w:rsid w:val="48DC9FF0"/>
    <w:rsid w:val="492F08F6"/>
    <w:rsid w:val="49412A44"/>
    <w:rsid w:val="4A0C0C66"/>
    <w:rsid w:val="4A5AF2B5"/>
    <w:rsid w:val="4A5CC9E1"/>
    <w:rsid w:val="4A8E13EB"/>
    <w:rsid w:val="4A9E45F1"/>
    <w:rsid w:val="4ADDEC0F"/>
    <w:rsid w:val="4B1D0C31"/>
    <w:rsid w:val="4B20E367"/>
    <w:rsid w:val="4B4BA838"/>
    <w:rsid w:val="4B7DF946"/>
    <w:rsid w:val="4BA48857"/>
    <w:rsid w:val="4BB40B00"/>
    <w:rsid w:val="4BCB4DFE"/>
    <w:rsid w:val="4BD0D528"/>
    <w:rsid w:val="4BFC37F7"/>
    <w:rsid w:val="4C1B56C9"/>
    <w:rsid w:val="4C21B604"/>
    <w:rsid w:val="4C4D7B5A"/>
    <w:rsid w:val="4C545BB1"/>
    <w:rsid w:val="4C986C95"/>
    <w:rsid w:val="4CF7EC83"/>
    <w:rsid w:val="4D193BE0"/>
    <w:rsid w:val="4D378A84"/>
    <w:rsid w:val="4D7FCF32"/>
    <w:rsid w:val="4D8D9F0E"/>
    <w:rsid w:val="4DD6C7F2"/>
    <w:rsid w:val="4E370F00"/>
    <w:rsid w:val="4E4CCD1B"/>
    <w:rsid w:val="4E525D9F"/>
    <w:rsid w:val="4E9F4B9A"/>
    <w:rsid w:val="4EA584AB"/>
    <w:rsid w:val="4EB770EA"/>
    <w:rsid w:val="4EE675B5"/>
    <w:rsid w:val="4F12B858"/>
    <w:rsid w:val="4F45CC95"/>
    <w:rsid w:val="4F5415C9"/>
    <w:rsid w:val="4F81794D"/>
    <w:rsid w:val="4F845F6F"/>
    <w:rsid w:val="4F9C7E5D"/>
    <w:rsid w:val="4FAFCC48"/>
    <w:rsid w:val="5003B866"/>
    <w:rsid w:val="501EF64F"/>
    <w:rsid w:val="506983D8"/>
    <w:rsid w:val="507C9A0B"/>
    <w:rsid w:val="509445B6"/>
    <w:rsid w:val="509755E5"/>
    <w:rsid w:val="50B18A02"/>
    <w:rsid w:val="50D3F698"/>
    <w:rsid w:val="50D65910"/>
    <w:rsid w:val="51663ED8"/>
    <w:rsid w:val="51FA4DED"/>
    <w:rsid w:val="5218E8AF"/>
    <w:rsid w:val="52190B58"/>
    <w:rsid w:val="5223235A"/>
    <w:rsid w:val="5255537A"/>
    <w:rsid w:val="529A415A"/>
    <w:rsid w:val="529B498E"/>
    <w:rsid w:val="529B599A"/>
    <w:rsid w:val="52E7C087"/>
    <w:rsid w:val="52EF2832"/>
    <w:rsid w:val="530525D7"/>
    <w:rsid w:val="530D81A8"/>
    <w:rsid w:val="531BA9D7"/>
    <w:rsid w:val="53583CD7"/>
    <w:rsid w:val="535D9BA2"/>
    <w:rsid w:val="53A2194C"/>
    <w:rsid w:val="53A88A23"/>
    <w:rsid w:val="5459FFFF"/>
    <w:rsid w:val="549F1DD0"/>
    <w:rsid w:val="54C417AE"/>
    <w:rsid w:val="54F88100"/>
    <w:rsid w:val="5557FDDB"/>
    <w:rsid w:val="555B3486"/>
    <w:rsid w:val="55732342"/>
    <w:rsid w:val="558952EB"/>
    <w:rsid w:val="558D2F55"/>
    <w:rsid w:val="558F4A3E"/>
    <w:rsid w:val="559F03AB"/>
    <w:rsid w:val="55FD5D3B"/>
    <w:rsid w:val="5600DD5B"/>
    <w:rsid w:val="5604259F"/>
    <w:rsid w:val="564E5637"/>
    <w:rsid w:val="56507066"/>
    <w:rsid w:val="5707C37A"/>
    <w:rsid w:val="57098948"/>
    <w:rsid w:val="574E84A9"/>
    <w:rsid w:val="57728A3E"/>
    <w:rsid w:val="578C017E"/>
    <w:rsid w:val="579E247E"/>
    <w:rsid w:val="57ADD1AD"/>
    <w:rsid w:val="57BF1C23"/>
    <w:rsid w:val="57F06B9F"/>
    <w:rsid w:val="57FC712E"/>
    <w:rsid w:val="584F1AE2"/>
    <w:rsid w:val="58954229"/>
    <w:rsid w:val="5910AC30"/>
    <w:rsid w:val="59358889"/>
    <w:rsid w:val="5961DF0E"/>
    <w:rsid w:val="599DF8F8"/>
    <w:rsid w:val="59B5062E"/>
    <w:rsid w:val="59C02D3A"/>
    <w:rsid w:val="5A295A51"/>
    <w:rsid w:val="5AA9036C"/>
    <w:rsid w:val="5ADA9A36"/>
    <w:rsid w:val="5B2D7963"/>
    <w:rsid w:val="5B354DC3"/>
    <w:rsid w:val="5B3F41FD"/>
    <w:rsid w:val="5B6FFEDB"/>
    <w:rsid w:val="5B7064FA"/>
    <w:rsid w:val="5B7F3795"/>
    <w:rsid w:val="5B9215A7"/>
    <w:rsid w:val="5BAD3A66"/>
    <w:rsid w:val="5BE3F8FC"/>
    <w:rsid w:val="5C265E8D"/>
    <w:rsid w:val="5CC33DEC"/>
    <w:rsid w:val="5CC61679"/>
    <w:rsid w:val="5CD3FDA8"/>
    <w:rsid w:val="5CDF8982"/>
    <w:rsid w:val="5CF6AE7A"/>
    <w:rsid w:val="5CFB8C6E"/>
    <w:rsid w:val="5D239898"/>
    <w:rsid w:val="5D247585"/>
    <w:rsid w:val="5D2E8275"/>
    <w:rsid w:val="5D440167"/>
    <w:rsid w:val="5D66CD3F"/>
    <w:rsid w:val="5D92D1F1"/>
    <w:rsid w:val="5DADA711"/>
    <w:rsid w:val="5DB44353"/>
    <w:rsid w:val="5DC2D5CA"/>
    <w:rsid w:val="5E2FAB78"/>
    <w:rsid w:val="5E61C62E"/>
    <w:rsid w:val="5E722AF6"/>
    <w:rsid w:val="5E79FCD0"/>
    <w:rsid w:val="5E8C46A0"/>
    <w:rsid w:val="5EBA5637"/>
    <w:rsid w:val="5F7D2668"/>
    <w:rsid w:val="5FBBAB9D"/>
    <w:rsid w:val="5FD0FA0E"/>
    <w:rsid w:val="6004C579"/>
    <w:rsid w:val="600F4524"/>
    <w:rsid w:val="60336686"/>
    <w:rsid w:val="6068E524"/>
    <w:rsid w:val="60E32A53"/>
    <w:rsid w:val="60F19DDF"/>
    <w:rsid w:val="61C54F8C"/>
    <w:rsid w:val="61C86A92"/>
    <w:rsid w:val="61D1A801"/>
    <w:rsid w:val="61ECEF8F"/>
    <w:rsid w:val="61F0D3CE"/>
    <w:rsid w:val="61F3EDF0"/>
    <w:rsid w:val="620FD328"/>
    <w:rsid w:val="6215EE84"/>
    <w:rsid w:val="62166B81"/>
    <w:rsid w:val="62301CDE"/>
    <w:rsid w:val="62537D54"/>
    <w:rsid w:val="625FC79F"/>
    <w:rsid w:val="6299CFC3"/>
    <w:rsid w:val="62AB9E25"/>
    <w:rsid w:val="62B05AA8"/>
    <w:rsid w:val="62CD20AE"/>
    <w:rsid w:val="62E20B6C"/>
    <w:rsid w:val="62F22C64"/>
    <w:rsid w:val="631E2A79"/>
    <w:rsid w:val="6355CAA3"/>
    <w:rsid w:val="635CFFE8"/>
    <w:rsid w:val="6360B470"/>
    <w:rsid w:val="63900617"/>
    <w:rsid w:val="63D9D617"/>
    <w:rsid w:val="6402544A"/>
    <w:rsid w:val="640B7A38"/>
    <w:rsid w:val="6415E091"/>
    <w:rsid w:val="6439558D"/>
    <w:rsid w:val="644A625D"/>
    <w:rsid w:val="64527BD1"/>
    <w:rsid w:val="646C0A70"/>
    <w:rsid w:val="6471E9B7"/>
    <w:rsid w:val="648024A1"/>
    <w:rsid w:val="648CAA3C"/>
    <w:rsid w:val="648CEEB4"/>
    <w:rsid w:val="64A154BB"/>
    <w:rsid w:val="64B84ED2"/>
    <w:rsid w:val="64BB962D"/>
    <w:rsid w:val="64F7E3C6"/>
    <w:rsid w:val="6534A51C"/>
    <w:rsid w:val="655BD0F9"/>
    <w:rsid w:val="65788CC2"/>
    <w:rsid w:val="657D0B66"/>
    <w:rsid w:val="659C8079"/>
    <w:rsid w:val="65E9D3F8"/>
    <w:rsid w:val="65FD31B2"/>
    <w:rsid w:val="6612166F"/>
    <w:rsid w:val="668CD959"/>
    <w:rsid w:val="66985CC5"/>
    <w:rsid w:val="669DEFD5"/>
    <w:rsid w:val="66B5698F"/>
    <w:rsid w:val="6702E88C"/>
    <w:rsid w:val="67854D76"/>
    <w:rsid w:val="6791588C"/>
    <w:rsid w:val="67A00AF3"/>
    <w:rsid w:val="67CE1076"/>
    <w:rsid w:val="681AFDB1"/>
    <w:rsid w:val="6829F4BF"/>
    <w:rsid w:val="68672CA8"/>
    <w:rsid w:val="686DB138"/>
    <w:rsid w:val="68C1621E"/>
    <w:rsid w:val="692980F9"/>
    <w:rsid w:val="69347CF5"/>
    <w:rsid w:val="696510A8"/>
    <w:rsid w:val="6984064E"/>
    <w:rsid w:val="69C24E60"/>
    <w:rsid w:val="69DA2555"/>
    <w:rsid w:val="6A14A29B"/>
    <w:rsid w:val="6A4AB1EA"/>
    <w:rsid w:val="6A53B855"/>
    <w:rsid w:val="6A810368"/>
    <w:rsid w:val="6A8F2412"/>
    <w:rsid w:val="6A9B4F7B"/>
    <w:rsid w:val="6AF4BE50"/>
    <w:rsid w:val="6B1A9CE8"/>
    <w:rsid w:val="6B23C680"/>
    <w:rsid w:val="6B2BF5D5"/>
    <w:rsid w:val="6B9C4EE6"/>
    <w:rsid w:val="6BA1CB66"/>
    <w:rsid w:val="6BAB979A"/>
    <w:rsid w:val="6BD25687"/>
    <w:rsid w:val="6C93C4D6"/>
    <w:rsid w:val="6CB4FAAD"/>
    <w:rsid w:val="6CC69E3C"/>
    <w:rsid w:val="6CC943DE"/>
    <w:rsid w:val="6CDE80D3"/>
    <w:rsid w:val="6D2B3C79"/>
    <w:rsid w:val="6D54196F"/>
    <w:rsid w:val="6D57799F"/>
    <w:rsid w:val="6D5F63CF"/>
    <w:rsid w:val="6DA74AAD"/>
    <w:rsid w:val="6DE027EE"/>
    <w:rsid w:val="6DE64BB9"/>
    <w:rsid w:val="6E064C70"/>
    <w:rsid w:val="6E0A28E3"/>
    <w:rsid w:val="6E3DB9CE"/>
    <w:rsid w:val="6F2EF510"/>
    <w:rsid w:val="6F5EF81F"/>
    <w:rsid w:val="6FB88879"/>
    <w:rsid w:val="6FD654F5"/>
    <w:rsid w:val="6FFB4573"/>
    <w:rsid w:val="706D0537"/>
    <w:rsid w:val="708B0258"/>
    <w:rsid w:val="70C2392C"/>
    <w:rsid w:val="70D8F533"/>
    <w:rsid w:val="710D4DAE"/>
    <w:rsid w:val="7161859C"/>
    <w:rsid w:val="71679E4C"/>
    <w:rsid w:val="71B5635D"/>
    <w:rsid w:val="71D6DFC3"/>
    <w:rsid w:val="7210031F"/>
    <w:rsid w:val="721B0474"/>
    <w:rsid w:val="72291811"/>
    <w:rsid w:val="7259D888"/>
    <w:rsid w:val="726C0FD9"/>
    <w:rsid w:val="727AF8B4"/>
    <w:rsid w:val="729AB476"/>
    <w:rsid w:val="72FB0CA8"/>
    <w:rsid w:val="7335B75A"/>
    <w:rsid w:val="734E917A"/>
    <w:rsid w:val="73847969"/>
    <w:rsid w:val="738A22EB"/>
    <w:rsid w:val="738B1DB2"/>
    <w:rsid w:val="7434CC91"/>
    <w:rsid w:val="74529027"/>
    <w:rsid w:val="746D8176"/>
    <w:rsid w:val="74FC65AA"/>
    <w:rsid w:val="750F6CCB"/>
    <w:rsid w:val="7524F53E"/>
    <w:rsid w:val="752D7CA1"/>
    <w:rsid w:val="7582D779"/>
    <w:rsid w:val="75A07332"/>
    <w:rsid w:val="75B3F8FE"/>
    <w:rsid w:val="75BEADB4"/>
    <w:rsid w:val="75EC95FB"/>
    <w:rsid w:val="75F1ECD6"/>
    <w:rsid w:val="7605009A"/>
    <w:rsid w:val="7608445F"/>
    <w:rsid w:val="7647EF8C"/>
    <w:rsid w:val="76542EDE"/>
    <w:rsid w:val="7673AE82"/>
    <w:rsid w:val="76C2B985"/>
    <w:rsid w:val="76CC302C"/>
    <w:rsid w:val="76D14B41"/>
    <w:rsid w:val="770416EC"/>
    <w:rsid w:val="7779BA46"/>
    <w:rsid w:val="777BB577"/>
    <w:rsid w:val="77862FE3"/>
    <w:rsid w:val="7799338D"/>
    <w:rsid w:val="77C74EF7"/>
    <w:rsid w:val="77E41732"/>
    <w:rsid w:val="77FA44E1"/>
    <w:rsid w:val="77FE6BBB"/>
    <w:rsid w:val="780835B3"/>
    <w:rsid w:val="7856FED1"/>
    <w:rsid w:val="786A91FE"/>
    <w:rsid w:val="78AA06E0"/>
    <w:rsid w:val="78F6D266"/>
    <w:rsid w:val="7905A4D8"/>
    <w:rsid w:val="791362FC"/>
    <w:rsid w:val="793CD8AA"/>
    <w:rsid w:val="79543726"/>
    <w:rsid w:val="797533D0"/>
    <w:rsid w:val="79A51688"/>
    <w:rsid w:val="79B9A277"/>
    <w:rsid w:val="79F0DDCF"/>
    <w:rsid w:val="79F846FE"/>
    <w:rsid w:val="7A0A3C1F"/>
    <w:rsid w:val="7A4436A8"/>
    <w:rsid w:val="7A6EADA5"/>
    <w:rsid w:val="7ADDF1AE"/>
    <w:rsid w:val="7AE5FC85"/>
    <w:rsid w:val="7AE63637"/>
    <w:rsid w:val="7AF5E646"/>
    <w:rsid w:val="7B044901"/>
    <w:rsid w:val="7B07C880"/>
    <w:rsid w:val="7B35E93F"/>
    <w:rsid w:val="7BA2D127"/>
    <w:rsid w:val="7BC40E87"/>
    <w:rsid w:val="7BD6570F"/>
    <w:rsid w:val="7C3CBC4E"/>
    <w:rsid w:val="7C4F4D64"/>
    <w:rsid w:val="7C539160"/>
    <w:rsid w:val="7C5DE879"/>
    <w:rsid w:val="7C5F6573"/>
    <w:rsid w:val="7CA414F3"/>
    <w:rsid w:val="7CB75965"/>
    <w:rsid w:val="7CD548FE"/>
    <w:rsid w:val="7D17A619"/>
    <w:rsid w:val="7D52738F"/>
    <w:rsid w:val="7D71FA01"/>
    <w:rsid w:val="7D7281D8"/>
    <w:rsid w:val="7DCBD40A"/>
    <w:rsid w:val="7DD33028"/>
    <w:rsid w:val="7DE1EACA"/>
    <w:rsid w:val="7DF2A846"/>
    <w:rsid w:val="7E7CDA65"/>
    <w:rsid w:val="7E82180C"/>
    <w:rsid w:val="7EDB7A6D"/>
    <w:rsid w:val="7EE5658D"/>
    <w:rsid w:val="7EFD449C"/>
    <w:rsid w:val="7F17108B"/>
    <w:rsid w:val="7F398C7B"/>
    <w:rsid w:val="7F9BF2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6935B"/>
  <w15:docId w15:val="{3E1B5BB9-B2B8-4526-9EED-C434F5ED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78C"/>
    <w:rPr>
      <w:sz w:val="24"/>
      <w:szCs w:val="24"/>
      <w:lang w:eastAsia="en-US"/>
    </w:rPr>
  </w:style>
  <w:style w:type="paragraph" w:styleId="Heading1">
    <w:name w:val="heading 1"/>
    <w:basedOn w:val="Normal"/>
    <w:next w:val="Normal"/>
    <w:qFormat/>
    <w:rsid w:val="00DF078C"/>
    <w:pPr>
      <w:keepNext/>
      <w:outlineLvl w:val="0"/>
    </w:pPr>
    <w:rPr>
      <w:rFonts w:ascii="Trebuchet MS" w:hAnsi="Trebuchet MS"/>
      <w:noProof/>
      <w:sz w:val="44"/>
      <w:lang w:val="en-US"/>
    </w:rPr>
  </w:style>
  <w:style w:type="paragraph" w:styleId="Heading2">
    <w:name w:val="heading 2"/>
    <w:basedOn w:val="Normal"/>
    <w:next w:val="Normal"/>
    <w:qFormat/>
    <w:rsid w:val="00DF078C"/>
    <w:pPr>
      <w:keepNext/>
      <w:spacing w:line="360" w:lineRule="auto"/>
      <w:jc w:val="center"/>
      <w:outlineLvl w:val="1"/>
    </w:pPr>
    <w:rPr>
      <w:rFonts w:ascii="Trebuchet MS" w:hAnsi="Trebuchet MS"/>
      <w:b/>
      <w:sz w:val="22"/>
    </w:rPr>
  </w:style>
  <w:style w:type="paragraph" w:styleId="Heading3">
    <w:name w:val="heading 3"/>
    <w:basedOn w:val="Normal"/>
    <w:next w:val="Normal"/>
    <w:qFormat/>
    <w:rsid w:val="00DF078C"/>
    <w:pPr>
      <w:keepNext/>
      <w:jc w:val="center"/>
      <w:outlineLvl w:val="2"/>
    </w:pPr>
    <w:rPr>
      <w:rFonts w:ascii="Trebuchet MS" w:hAnsi="Trebuchet MS"/>
      <w:b/>
      <w:bCs/>
      <w:sz w:val="28"/>
    </w:rPr>
  </w:style>
  <w:style w:type="paragraph" w:styleId="Heading4">
    <w:name w:val="heading 4"/>
    <w:basedOn w:val="Normal"/>
    <w:next w:val="Normal"/>
    <w:link w:val="Heading4Char"/>
    <w:semiHidden/>
    <w:unhideWhenUsed/>
    <w:qFormat/>
    <w:rsid w:val="0034650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4650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4650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4650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465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46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078C"/>
    <w:pPr>
      <w:tabs>
        <w:tab w:val="center" w:pos="4153"/>
        <w:tab w:val="right" w:pos="8306"/>
      </w:tabs>
    </w:pPr>
  </w:style>
  <w:style w:type="paragraph" w:styleId="Footer">
    <w:name w:val="footer"/>
    <w:basedOn w:val="Normal"/>
    <w:rsid w:val="00DF078C"/>
    <w:pPr>
      <w:tabs>
        <w:tab w:val="center" w:pos="4153"/>
        <w:tab w:val="right" w:pos="8306"/>
      </w:tabs>
    </w:pPr>
  </w:style>
  <w:style w:type="paragraph" w:styleId="BalloonText">
    <w:name w:val="Balloon Text"/>
    <w:basedOn w:val="Normal"/>
    <w:semiHidden/>
    <w:rsid w:val="00DF078C"/>
    <w:rPr>
      <w:rFonts w:ascii="Tahoma" w:hAnsi="Tahoma" w:cs="Tahoma"/>
      <w:sz w:val="16"/>
      <w:szCs w:val="16"/>
    </w:rPr>
  </w:style>
  <w:style w:type="paragraph" w:customStyle="1" w:styleId="NormalParagraphStyle">
    <w:name w:val="NormalParagraphStyle"/>
    <w:basedOn w:val="Normal"/>
    <w:rsid w:val="00DF078C"/>
    <w:pPr>
      <w:widowControl w:val="0"/>
      <w:suppressAutoHyphens/>
      <w:autoSpaceDE w:val="0"/>
      <w:autoSpaceDN w:val="0"/>
      <w:adjustRightInd w:val="0"/>
      <w:spacing w:line="288" w:lineRule="auto"/>
      <w:textAlignment w:val="center"/>
    </w:pPr>
    <w:rPr>
      <w:rFonts w:ascii="HelveticaNeue-Light" w:hAnsi="HelveticaNeue-Light"/>
      <w:color w:val="000000"/>
      <w:sz w:val="22"/>
      <w:szCs w:val="22"/>
    </w:rPr>
  </w:style>
  <w:style w:type="character" w:styleId="PageNumber">
    <w:name w:val="page number"/>
    <w:basedOn w:val="DefaultParagraphFont"/>
    <w:rsid w:val="00DF078C"/>
  </w:style>
  <w:style w:type="paragraph" w:styleId="BodyText2">
    <w:name w:val="Body Text 2"/>
    <w:basedOn w:val="Normal"/>
    <w:link w:val="BodyText2Char"/>
    <w:uiPriority w:val="99"/>
    <w:rsid w:val="00DF078C"/>
    <w:rPr>
      <w:rFonts w:ascii="Trebuchet MS" w:hAnsi="Trebuchet MS"/>
      <w:b/>
      <w:sz w:val="32"/>
      <w:szCs w:val="20"/>
      <w:lang w:eastAsia="en-GB"/>
    </w:rPr>
  </w:style>
  <w:style w:type="paragraph" w:styleId="NormalWeb">
    <w:name w:val="Normal (Web)"/>
    <w:basedOn w:val="Normal"/>
    <w:uiPriority w:val="99"/>
    <w:rsid w:val="00DF078C"/>
    <w:pPr>
      <w:spacing w:before="100" w:beforeAutospacing="1" w:after="100" w:afterAutospacing="1"/>
    </w:pPr>
    <w:rPr>
      <w:szCs w:val="20"/>
      <w:lang w:eastAsia="en-GB"/>
    </w:rPr>
  </w:style>
  <w:style w:type="character" w:styleId="Hyperlink">
    <w:name w:val="Hyperlink"/>
    <w:basedOn w:val="DefaultParagraphFont"/>
    <w:rsid w:val="00DF078C"/>
    <w:rPr>
      <w:color w:val="0000FF"/>
      <w:u w:val="single"/>
    </w:rPr>
  </w:style>
  <w:style w:type="paragraph" w:styleId="BodyText">
    <w:name w:val="Body Text"/>
    <w:basedOn w:val="Normal"/>
    <w:link w:val="BodyTextChar"/>
    <w:rsid w:val="00DF078C"/>
    <w:pPr>
      <w:spacing w:line="360" w:lineRule="auto"/>
      <w:jc w:val="both"/>
    </w:pPr>
    <w:rPr>
      <w:rFonts w:ascii="Trebuchet MS" w:hAnsi="Trebuchet MS"/>
      <w:sz w:val="22"/>
      <w:szCs w:val="20"/>
      <w:lang w:eastAsia="en-GB"/>
    </w:rPr>
  </w:style>
  <w:style w:type="paragraph" w:styleId="BodyText3">
    <w:name w:val="Body Text 3"/>
    <w:basedOn w:val="Normal"/>
    <w:rsid w:val="00DF078C"/>
    <w:pPr>
      <w:jc w:val="center"/>
    </w:pPr>
    <w:rPr>
      <w:rFonts w:ascii="Trebuchet MS" w:hAnsi="Trebuchet MS"/>
      <w:sz w:val="32"/>
      <w:szCs w:val="20"/>
      <w:lang w:val="en-US" w:eastAsia="en-GB"/>
    </w:rPr>
  </w:style>
  <w:style w:type="character" w:styleId="CommentReference">
    <w:name w:val="annotation reference"/>
    <w:basedOn w:val="DefaultParagraphFont"/>
    <w:uiPriority w:val="99"/>
    <w:rsid w:val="00DF078C"/>
    <w:rPr>
      <w:sz w:val="16"/>
      <w:szCs w:val="16"/>
    </w:rPr>
  </w:style>
  <w:style w:type="paragraph" w:styleId="CommentText">
    <w:name w:val="annotation text"/>
    <w:basedOn w:val="Normal"/>
    <w:link w:val="CommentTextChar"/>
    <w:uiPriority w:val="99"/>
    <w:rsid w:val="00DF078C"/>
    <w:rPr>
      <w:sz w:val="20"/>
      <w:szCs w:val="20"/>
    </w:rPr>
  </w:style>
  <w:style w:type="paragraph" w:styleId="CommentSubject">
    <w:name w:val="annotation subject"/>
    <w:basedOn w:val="CommentText"/>
    <w:next w:val="CommentText"/>
    <w:semiHidden/>
    <w:rsid w:val="00D81C72"/>
    <w:rPr>
      <w:b/>
      <w:bCs/>
    </w:rPr>
  </w:style>
  <w:style w:type="character" w:customStyle="1" w:styleId="EmailStyle281">
    <w:name w:val="EmailStyle281"/>
    <w:basedOn w:val="DefaultParagraphFont"/>
    <w:semiHidden/>
    <w:rsid w:val="00D83DFD"/>
    <w:rPr>
      <w:rFonts w:ascii="Arial" w:hAnsi="Arial" w:cs="Arial"/>
      <w:color w:val="auto"/>
      <w:sz w:val="20"/>
      <w:szCs w:val="20"/>
    </w:rPr>
  </w:style>
  <w:style w:type="paragraph" w:styleId="ListParagraph">
    <w:name w:val="List Paragraph"/>
    <w:aliases w:val="HEADING 3"/>
    <w:basedOn w:val="Normal"/>
    <w:link w:val="ListParagraphChar"/>
    <w:uiPriority w:val="34"/>
    <w:qFormat/>
    <w:rsid w:val="00662AAB"/>
    <w:pPr>
      <w:spacing w:line="360" w:lineRule="auto"/>
      <w:ind w:left="720"/>
    </w:pPr>
  </w:style>
  <w:style w:type="character" w:styleId="FollowedHyperlink">
    <w:name w:val="FollowedHyperlink"/>
    <w:basedOn w:val="DefaultParagraphFont"/>
    <w:rsid w:val="00D1360E"/>
    <w:rPr>
      <w:color w:val="800080" w:themeColor="followedHyperlink"/>
      <w:u w:val="single"/>
    </w:rPr>
  </w:style>
  <w:style w:type="character" w:customStyle="1" w:styleId="CommentTextChar">
    <w:name w:val="Comment Text Char"/>
    <w:basedOn w:val="DefaultParagraphFont"/>
    <w:link w:val="CommentText"/>
    <w:uiPriority w:val="99"/>
    <w:locked/>
    <w:rsid w:val="00067075"/>
    <w:rPr>
      <w:lang w:eastAsia="en-US"/>
    </w:rPr>
  </w:style>
  <w:style w:type="character" w:styleId="Strong">
    <w:name w:val="Strong"/>
    <w:uiPriority w:val="22"/>
    <w:qFormat/>
    <w:rsid w:val="0053646D"/>
    <w:rPr>
      <w:b/>
      <w:bCs/>
    </w:rPr>
  </w:style>
  <w:style w:type="paragraph" w:styleId="Revision">
    <w:name w:val="Revision"/>
    <w:hidden/>
    <w:uiPriority w:val="99"/>
    <w:semiHidden/>
    <w:rsid w:val="003D4D91"/>
    <w:rPr>
      <w:sz w:val="24"/>
      <w:szCs w:val="24"/>
      <w:lang w:eastAsia="en-US"/>
    </w:rPr>
  </w:style>
  <w:style w:type="character" w:customStyle="1" w:styleId="fa">
    <w:name w:val="fa"/>
    <w:basedOn w:val="DefaultParagraphFont"/>
    <w:rsid w:val="005465DD"/>
  </w:style>
  <w:style w:type="paragraph" w:styleId="FootnoteText">
    <w:name w:val="footnote text"/>
    <w:basedOn w:val="Normal"/>
    <w:link w:val="FootnoteTextChar"/>
    <w:uiPriority w:val="99"/>
    <w:unhideWhenUsed/>
    <w:rsid w:val="00CC7C05"/>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CC7C05"/>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rsid w:val="00CC7C05"/>
    <w:rPr>
      <w:vertAlign w:val="superscript"/>
    </w:rPr>
  </w:style>
  <w:style w:type="table" w:styleId="TableGrid">
    <w:name w:val="Table Grid"/>
    <w:basedOn w:val="TableNormal"/>
    <w:rsid w:val="00CC7C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310AF3"/>
    <w:rPr>
      <w:rFonts w:ascii="Trebuchet MS" w:hAnsi="Trebuchet MS"/>
      <w:b/>
      <w:sz w:val="32"/>
    </w:rPr>
  </w:style>
  <w:style w:type="character" w:customStyle="1" w:styleId="ListParagraphChar">
    <w:name w:val="List Paragraph Char"/>
    <w:aliases w:val="HEADING 3 Char"/>
    <w:basedOn w:val="DefaultParagraphFont"/>
    <w:link w:val="ListParagraph"/>
    <w:uiPriority w:val="34"/>
    <w:locked/>
    <w:rsid w:val="004D1E23"/>
    <w:rPr>
      <w:sz w:val="24"/>
      <w:szCs w:val="24"/>
      <w:lang w:eastAsia="en-US"/>
    </w:rPr>
  </w:style>
  <w:style w:type="character" w:customStyle="1" w:styleId="be">
    <w:name w:val="be"/>
    <w:basedOn w:val="DefaultParagraphFont"/>
    <w:rsid w:val="001E5C92"/>
    <w:rPr>
      <w:rFonts w:ascii="Arial" w:hAnsi="Arial" w:cs="Arial" w:hint="default"/>
      <w:sz w:val="22"/>
      <w:szCs w:val="22"/>
    </w:rPr>
  </w:style>
  <w:style w:type="character" w:customStyle="1" w:styleId="bg">
    <w:name w:val="bg"/>
    <w:basedOn w:val="DefaultParagraphFont"/>
    <w:rsid w:val="00CD554B"/>
    <w:rPr>
      <w:rFonts w:ascii="Arial" w:hAnsi="Arial" w:cs="Arial" w:hint="default"/>
      <w:sz w:val="22"/>
      <w:szCs w:val="22"/>
    </w:rPr>
  </w:style>
  <w:style w:type="character" w:customStyle="1" w:styleId="bm">
    <w:name w:val="bm"/>
    <w:basedOn w:val="DefaultParagraphFont"/>
    <w:rsid w:val="00E9173F"/>
    <w:rPr>
      <w:rFonts w:ascii="Arial" w:hAnsi="Arial" w:cs="Arial" w:hint="default"/>
      <w:color w:val="000000"/>
      <w:sz w:val="22"/>
      <w:szCs w:val="22"/>
    </w:rPr>
  </w:style>
  <w:style w:type="character" w:customStyle="1" w:styleId="UnresolvedMention1">
    <w:name w:val="Unresolved Mention1"/>
    <w:basedOn w:val="DefaultParagraphFont"/>
    <w:uiPriority w:val="99"/>
    <w:semiHidden/>
    <w:unhideWhenUsed/>
    <w:rsid w:val="006532FB"/>
    <w:rPr>
      <w:color w:val="808080"/>
      <w:shd w:val="clear" w:color="auto" w:fill="E6E6E6"/>
    </w:rPr>
  </w:style>
  <w:style w:type="paragraph" w:customStyle="1" w:styleId="Default">
    <w:name w:val="Default"/>
    <w:rsid w:val="00592F7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EA018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154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unhideWhenUsed/>
    <w:rsid w:val="00F453E0"/>
    <w:rPr>
      <w:rFonts w:ascii="Consolas" w:hAnsi="Consolas" w:cs="Consolas"/>
      <w:sz w:val="21"/>
      <w:szCs w:val="21"/>
    </w:rPr>
  </w:style>
  <w:style w:type="character" w:customStyle="1" w:styleId="PlainTextChar">
    <w:name w:val="Plain Text Char"/>
    <w:basedOn w:val="DefaultParagraphFont"/>
    <w:link w:val="PlainText"/>
    <w:semiHidden/>
    <w:rsid w:val="00F453E0"/>
    <w:rPr>
      <w:rFonts w:ascii="Consolas" w:hAnsi="Consolas" w:cs="Consolas"/>
      <w:sz w:val="21"/>
      <w:szCs w:val="21"/>
      <w:lang w:eastAsia="en-US"/>
    </w:rPr>
  </w:style>
  <w:style w:type="paragraph" w:customStyle="1" w:styleId="db">
    <w:name w:val="db"/>
    <w:basedOn w:val="Normal"/>
    <w:rsid w:val="000B6DCB"/>
    <w:pPr>
      <w:spacing w:line="360" w:lineRule="auto"/>
      <w:jc w:val="both"/>
    </w:pPr>
    <w:rPr>
      <w:lang w:eastAsia="en-GB"/>
    </w:rPr>
  </w:style>
  <w:style w:type="paragraph" w:customStyle="1" w:styleId="dk">
    <w:name w:val="dk"/>
    <w:basedOn w:val="Normal"/>
    <w:rsid w:val="000B6DCB"/>
    <w:pPr>
      <w:spacing w:line="360" w:lineRule="auto"/>
    </w:pPr>
    <w:rPr>
      <w:b/>
      <w:bCs/>
      <w:lang w:eastAsia="en-GB"/>
    </w:rPr>
  </w:style>
  <w:style w:type="paragraph" w:customStyle="1" w:styleId="a">
    <w:name w:val="a"/>
    <w:basedOn w:val="Normal"/>
    <w:rsid w:val="000B6DCB"/>
    <w:rPr>
      <w:lang w:eastAsia="en-GB"/>
    </w:rPr>
  </w:style>
  <w:style w:type="character" w:customStyle="1" w:styleId="br">
    <w:name w:val="br"/>
    <w:basedOn w:val="DefaultParagraphFont"/>
    <w:rsid w:val="000B6DCB"/>
    <w:rPr>
      <w:rFonts w:ascii="Arial" w:hAnsi="Arial" w:cs="Arial" w:hint="default"/>
      <w:sz w:val="20"/>
      <w:szCs w:val="20"/>
    </w:rPr>
  </w:style>
  <w:style w:type="character" w:customStyle="1" w:styleId="af">
    <w:name w:val="af"/>
    <w:basedOn w:val="DefaultParagraphFont"/>
    <w:rsid w:val="000B6DCB"/>
    <w:rPr>
      <w:rFonts w:ascii="Arial" w:hAnsi="Arial" w:cs="Arial" w:hint="default"/>
      <w:color w:val="000000"/>
      <w:sz w:val="22"/>
      <w:szCs w:val="22"/>
    </w:rPr>
  </w:style>
  <w:style w:type="character" w:customStyle="1" w:styleId="UnresolvedMention2">
    <w:name w:val="Unresolved Mention2"/>
    <w:basedOn w:val="DefaultParagraphFont"/>
    <w:uiPriority w:val="99"/>
    <w:semiHidden/>
    <w:unhideWhenUsed/>
    <w:rsid w:val="00E56298"/>
    <w:rPr>
      <w:color w:val="808080"/>
      <w:shd w:val="clear" w:color="auto" w:fill="E6E6E6"/>
    </w:rPr>
  </w:style>
  <w:style w:type="character" w:customStyle="1" w:styleId="UnresolvedMention3">
    <w:name w:val="Unresolved Mention3"/>
    <w:basedOn w:val="DefaultParagraphFont"/>
    <w:uiPriority w:val="99"/>
    <w:semiHidden/>
    <w:unhideWhenUsed/>
    <w:rsid w:val="00B61281"/>
    <w:rPr>
      <w:color w:val="808080"/>
      <w:shd w:val="clear" w:color="auto" w:fill="E6E6E6"/>
    </w:rPr>
  </w:style>
  <w:style w:type="paragraph" w:styleId="Bibliography">
    <w:name w:val="Bibliography"/>
    <w:basedOn w:val="Normal"/>
    <w:next w:val="Normal"/>
    <w:uiPriority w:val="37"/>
    <w:semiHidden/>
    <w:unhideWhenUsed/>
    <w:rsid w:val="00346509"/>
  </w:style>
  <w:style w:type="paragraph" w:styleId="BlockText">
    <w:name w:val="Block Text"/>
    <w:basedOn w:val="Normal"/>
    <w:semiHidden/>
    <w:unhideWhenUsed/>
    <w:rsid w:val="0034650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346509"/>
    <w:pPr>
      <w:spacing w:line="240" w:lineRule="auto"/>
      <w:ind w:firstLine="360"/>
      <w:jc w:val="left"/>
    </w:pPr>
    <w:rPr>
      <w:rFonts w:ascii="Times New Roman" w:hAnsi="Times New Roman"/>
      <w:sz w:val="24"/>
      <w:szCs w:val="24"/>
      <w:lang w:eastAsia="en-US"/>
    </w:rPr>
  </w:style>
  <w:style w:type="character" w:customStyle="1" w:styleId="BodyTextChar">
    <w:name w:val="Body Text Char"/>
    <w:basedOn w:val="DefaultParagraphFont"/>
    <w:link w:val="BodyText"/>
    <w:rsid w:val="00346509"/>
    <w:rPr>
      <w:rFonts w:ascii="Trebuchet MS" w:hAnsi="Trebuchet MS"/>
      <w:sz w:val="22"/>
    </w:rPr>
  </w:style>
  <w:style w:type="character" w:customStyle="1" w:styleId="BodyTextFirstIndentChar">
    <w:name w:val="Body Text First Indent Char"/>
    <w:basedOn w:val="BodyTextChar"/>
    <w:link w:val="BodyTextFirstIndent"/>
    <w:semiHidden/>
    <w:rsid w:val="00346509"/>
    <w:rPr>
      <w:rFonts w:ascii="Trebuchet MS" w:hAnsi="Trebuchet MS"/>
      <w:sz w:val="24"/>
      <w:szCs w:val="24"/>
      <w:lang w:eastAsia="en-US"/>
    </w:rPr>
  </w:style>
  <w:style w:type="paragraph" w:styleId="BodyTextIndent">
    <w:name w:val="Body Text Indent"/>
    <w:basedOn w:val="Normal"/>
    <w:link w:val="BodyTextIndentChar"/>
    <w:semiHidden/>
    <w:unhideWhenUsed/>
    <w:rsid w:val="00346509"/>
    <w:pPr>
      <w:spacing w:after="120"/>
      <w:ind w:left="283"/>
    </w:pPr>
  </w:style>
  <w:style w:type="character" w:customStyle="1" w:styleId="BodyTextIndentChar">
    <w:name w:val="Body Text Indent Char"/>
    <w:basedOn w:val="DefaultParagraphFont"/>
    <w:link w:val="BodyTextIndent"/>
    <w:semiHidden/>
    <w:rsid w:val="00346509"/>
    <w:rPr>
      <w:sz w:val="24"/>
      <w:szCs w:val="24"/>
      <w:lang w:eastAsia="en-US"/>
    </w:rPr>
  </w:style>
  <w:style w:type="paragraph" w:styleId="BodyTextFirstIndent2">
    <w:name w:val="Body Text First Indent 2"/>
    <w:basedOn w:val="BodyTextIndent"/>
    <w:link w:val="BodyTextFirstIndent2Char"/>
    <w:semiHidden/>
    <w:unhideWhenUsed/>
    <w:rsid w:val="00346509"/>
    <w:pPr>
      <w:spacing w:after="0"/>
      <w:ind w:left="360" w:firstLine="360"/>
    </w:pPr>
  </w:style>
  <w:style w:type="character" w:customStyle="1" w:styleId="BodyTextFirstIndent2Char">
    <w:name w:val="Body Text First Indent 2 Char"/>
    <w:basedOn w:val="BodyTextIndentChar"/>
    <w:link w:val="BodyTextFirstIndent2"/>
    <w:semiHidden/>
    <w:rsid w:val="00346509"/>
    <w:rPr>
      <w:sz w:val="24"/>
      <w:szCs w:val="24"/>
      <w:lang w:eastAsia="en-US"/>
    </w:rPr>
  </w:style>
  <w:style w:type="paragraph" w:styleId="BodyTextIndent2">
    <w:name w:val="Body Text Indent 2"/>
    <w:basedOn w:val="Normal"/>
    <w:link w:val="BodyTextIndent2Char"/>
    <w:semiHidden/>
    <w:unhideWhenUsed/>
    <w:rsid w:val="00346509"/>
    <w:pPr>
      <w:spacing w:after="120" w:line="480" w:lineRule="auto"/>
      <w:ind w:left="283"/>
    </w:pPr>
  </w:style>
  <w:style w:type="character" w:customStyle="1" w:styleId="BodyTextIndent2Char">
    <w:name w:val="Body Text Indent 2 Char"/>
    <w:basedOn w:val="DefaultParagraphFont"/>
    <w:link w:val="BodyTextIndent2"/>
    <w:semiHidden/>
    <w:rsid w:val="00346509"/>
    <w:rPr>
      <w:sz w:val="24"/>
      <w:szCs w:val="24"/>
      <w:lang w:eastAsia="en-US"/>
    </w:rPr>
  </w:style>
  <w:style w:type="paragraph" w:styleId="BodyTextIndent3">
    <w:name w:val="Body Text Indent 3"/>
    <w:basedOn w:val="Normal"/>
    <w:link w:val="BodyTextIndent3Char"/>
    <w:semiHidden/>
    <w:unhideWhenUsed/>
    <w:rsid w:val="00346509"/>
    <w:pPr>
      <w:spacing w:after="120"/>
      <w:ind w:left="283"/>
    </w:pPr>
    <w:rPr>
      <w:sz w:val="16"/>
      <w:szCs w:val="16"/>
    </w:rPr>
  </w:style>
  <w:style w:type="character" w:customStyle="1" w:styleId="BodyTextIndent3Char">
    <w:name w:val="Body Text Indent 3 Char"/>
    <w:basedOn w:val="DefaultParagraphFont"/>
    <w:link w:val="BodyTextIndent3"/>
    <w:semiHidden/>
    <w:rsid w:val="00346509"/>
    <w:rPr>
      <w:sz w:val="16"/>
      <w:szCs w:val="16"/>
      <w:lang w:eastAsia="en-US"/>
    </w:rPr>
  </w:style>
  <w:style w:type="paragraph" w:styleId="Caption">
    <w:name w:val="caption"/>
    <w:basedOn w:val="Normal"/>
    <w:next w:val="Normal"/>
    <w:semiHidden/>
    <w:unhideWhenUsed/>
    <w:qFormat/>
    <w:rsid w:val="00346509"/>
    <w:pPr>
      <w:spacing w:after="200"/>
    </w:pPr>
    <w:rPr>
      <w:i/>
      <w:iCs/>
      <w:color w:val="1F497D" w:themeColor="text2"/>
      <w:sz w:val="18"/>
      <w:szCs w:val="18"/>
    </w:rPr>
  </w:style>
  <w:style w:type="paragraph" w:styleId="Closing">
    <w:name w:val="Closing"/>
    <w:basedOn w:val="Normal"/>
    <w:link w:val="ClosingChar"/>
    <w:semiHidden/>
    <w:unhideWhenUsed/>
    <w:rsid w:val="00346509"/>
    <w:pPr>
      <w:ind w:left="4252"/>
    </w:pPr>
  </w:style>
  <w:style w:type="character" w:customStyle="1" w:styleId="ClosingChar">
    <w:name w:val="Closing Char"/>
    <w:basedOn w:val="DefaultParagraphFont"/>
    <w:link w:val="Closing"/>
    <w:semiHidden/>
    <w:rsid w:val="00346509"/>
    <w:rPr>
      <w:sz w:val="24"/>
      <w:szCs w:val="24"/>
      <w:lang w:eastAsia="en-US"/>
    </w:rPr>
  </w:style>
  <w:style w:type="paragraph" w:styleId="Date">
    <w:name w:val="Date"/>
    <w:basedOn w:val="Normal"/>
    <w:next w:val="Normal"/>
    <w:link w:val="DateChar"/>
    <w:rsid w:val="00346509"/>
  </w:style>
  <w:style w:type="character" w:customStyle="1" w:styleId="DateChar">
    <w:name w:val="Date Char"/>
    <w:basedOn w:val="DefaultParagraphFont"/>
    <w:link w:val="Date"/>
    <w:rsid w:val="00346509"/>
    <w:rPr>
      <w:sz w:val="24"/>
      <w:szCs w:val="24"/>
      <w:lang w:eastAsia="en-US"/>
    </w:rPr>
  </w:style>
  <w:style w:type="paragraph" w:styleId="DocumentMap">
    <w:name w:val="Document Map"/>
    <w:basedOn w:val="Normal"/>
    <w:link w:val="DocumentMapChar"/>
    <w:semiHidden/>
    <w:unhideWhenUsed/>
    <w:rsid w:val="00346509"/>
    <w:rPr>
      <w:rFonts w:ascii="Segoe UI" w:hAnsi="Segoe UI" w:cs="Segoe UI"/>
      <w:sz w:val="16"/>
      <w:szCs w:val="16"/>
    </w:rPr>
  </w:style>
  <w:style w:type="character" w:customStyle="1" w:styleId="DocumentMapChar">
    <w:name w:val="Document Map Char"/>
    <w:basedOn w:val="DefaultParagraphFont"/>
    <w:link w:val="DocumentMap"/>
    <w:semiHidden/>
    <w:rsid w:val="00346509"/>
    <w:rPr>
      <w:rFonts w:ascii="Segoe UI" w:hAnsi="Segoe UI" w:cs="Segoe UI"/>
      <w:sz w:val="16"/>
      <w:szCs w:val="16"/>
      <w:lang w:eastAsia="en-US"/>
    </w:rPr>
  </w:style>
  <w:style w:type="paragraph" w:styleId="EmailSignature">
    <w:name w:val="E-mail Signature"/>
    <w:basedOn w:val="Normal"/>
    <w:link w:val="EmailSignatureChar"/>
    <w:semiHidden/>
    <w:unhideWhenUsed/>
    <w:rsid w:val="00346509"/>
  </w:style>
  <w:style w:type="character" w:customStyle="1" w:styleId="EmailSignatureChar">
    <w:name w:val="Email Signature Char"/>
    <w:basedOn w:val="DefaultParagraphFont"/>
    <w:link w:val="EmailSignature"/>
    <w:semiHidden/>
    <w:rsid w:val="00346509"/>
    <w:rPr>
      <w:sz w:val="24"/>
      <w:szCs w:val="24"/>
      <w:lang w:eastAsia="en-US"/>
    </w:rPr>
  </w:style>
  <w:style w:type="paragraph" w:styleId="EndnoteText">
    <w:name w:val="endnote text"/>
    <w:basedOn w:val="Normal"/>
    <w:link w:val="EndnoteTextChar"/>
    <w:semiHidden/>
    <w:unhideWhenUsed/>
    <w:rsid w:val="00346509"/>
    <w:rPr>
      <w:sz w:val="20"/>
      <w:szCs w:val="20"/>
    </w:rPr>
  </w:style>
  <w:style w:type="character" w:customStyle="1" w:styleId="EndnoteTextChar">
    <w:name w:val="Endnote Text Char"/>
    <w:basedOn w:val="DefaultParagraphFont"/>
    <w:link w:val="EndnoteText"/>
    <w:semiHidden/>
    <w:rsid w:val="00346509"/>
    <w:rPr>
      <w:lang w:eastAsia="en-US"/>
    </w:rPr>
  </w:style>
  <w:style w:type="paragraph" w:styleId="EnvelopeAddress">
    <w:name w:val="envelope address"/>
    <w:basedOn w:val="Normal"/>
    <w:semiHidden/>
    <w:unhideWhenUsed/>
    <w:rsid w:val="0034650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346509"/>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346509"/>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semiHidden/>
    <w:rsid w:val="00346509"/>
    <w:rPr>
      <w:rFonts w:asciiTheme="majorHAnsi" w:eastAsiaTheme="majorEastAsia" w:hAnsiTheme="majorHAnsi" w:cstheme="majorBidi"/>
      <w:color w:val="365F91" w:themeColor="accent1" w:themeShade="BF"/>
      <w:sz w:val="24"/>
      <w:szCs w:val="24"/>
      <w:lang w:eastAsia="en-US"/>
    </w:rPr>
  </w:style>
  <w:style w:type="character" w:customStyle="1" w:styleId="Heading6Char">
    <w:name w:val="Heading 6 Char"/>
    <w:basedOn w:val="DefaultParagraphFont"/>
    <w:link w:val="Heading6"/>
    <w:semiHidden/>
    <w:rsid w:val="00346509"/>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semiHidden/>
    <w:rsid w:val="00346509"/>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semiHidden/>
    <w:rsid w:val="0034650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46509"/>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346509"/>
    <w:rPr>
      <w:i/>
      <w:iCs/>
    </w:rPr>
  </w:style>
  <w:style w:type="character" w:customStyle="1" w:styleId="HTMLAddressChar">
    <w:name w:val="HTML Address Char"/>
    <w:basedOn w:val="DefaultParagraphFont"/>
    <w:link w:val="HTMLAddress"/>
    <w:semiHidden/>
    <w:rsid w:val="00346509"/>
    <w:rPr>
      <w:i/>
      <w:iCs/>
      <w:sz w:val="24"/>
      <w:szCs w:val="24"/>
      <w:lang w:eastAsia="en-US"/>
    </w:rPr>
  </w:style>
  <w:style w:type="paragraph" w:styleId="HTMLPreformatted">
    <w:name w:val="HTML Preformatted"/>
    <w:basedOn w:val="Normal"/>
    <w:link w:val="HTMLPreformattedChar"/>
    <w:semiHidden/>
    <w:unhideWhenUsed/>
    <w:rsid w:val="00346509"/>
    <w:rPr>
      <w:rFonts w:ascii="Consolas" w:hAnsi="Consolas"/>
      <w:sz w:val="20"/>
      <w:szCs w:val="20"/>
    </w:rPr>
  </w:style>
  <w:style w:type="character" w:customStyle="1" w:styleId="HTMLPreformattedChar">
    <w:name w:val="HTML Preformatted Char"/>
    <w:basedOn w:val="DefaultParagraphFont"/>
    <w:link w:val="HTMLPreformatted"/>
    <w:semiHidden/>
    <w:rsid w:val="00346509"/>
    <w:rPr>
      <w:rFonts w:ascii="Consolas" w:hAnsi="Consolas"/>
      <w:lang w:eastAsia="en-US"/>
    </w:rPr>
  </w:style>
  <w:style w:type="paragraph" w:styleId="Index1">
    <w:name w:val="index 1"/>
    <w:basedOn w:val="Normal"/>
    <w:next w:val="Normal"/>
    <w:autoRedefine/>
    <w:semiHidden/>
    <w:unhideWhenUsed/>
    <w:rsid w:val="00346509"/>
    <w:pPr>
      <w:ind w:left="240" w:hanging="240"/>
    </w:pPr>
  </w:style>
  <w:style w:type="paragraph" w:styleId="Index2">
    <w:name w:val="index 2"/>
    <w:basedOn w:val="Normal"/>
    <w:next w:val="Normal"/>
    <w:autoRedefine/>
    <w:semiHidden/>
    <w:unhideWhenUsed/>
    <w:rsid w:val="00346509"/>
    <w:pPr>
      <w:ind w:left="480" w:hanging="240"/>
    </w:pPr>
  </w:style>
  <w:style w:type="paragraph" w:styleId="Index3">
    <w:name w:val="index 3"/>
    <w:basedOn w:val="Normal"/>
    <w:next w:val="Normal"/>
    <w:autoRedefine/>
    <w:semiHidden/>
    <w:unhideWhenUsed/>
    <w:rsid w:val="00346509"/>
    <w:pPr>
      <w:ind w:left="720" w:hanging="240"/>
    </w:pPr>
  </w:style>
  <w:style w:type="paragraph" w:styleId="Index4">
    <w:name w:val="index 4"/>
    <w:basedOn w:val="Normal"/>
    <w:next w:val="Normal"/>
    <w:autoRedefine/>
    <w:semiHidden/>
    <w:unhideWhenUsed/>
    <w:rsid w:val="00346509"/>
    <w:pPr>
      <w:ind w:left="960" w:hanging="240"/>
    </w:pPr>
  </w:style>
  <w:style w:type="paragraph" w:styleId="Index5">
    <w:name w:val="index 5"/>
    <w:basedOn w:val="Normal"/>
    <w:next w:val="Normal"/>
    <w:autoRedefine/>
    <w:semiHidden/>
    <w:unhideWhenUsed/>
    <w:rsid w:val="00346509"/>
    <w:pPr>
      <w:ind w:left="1200" w:hanging="240"/>
    </w:pPr>
  </w:style>
  <w:style w:type="paragraph" w:styleId="Index6">
    <w:name w:val="index 6"/>
    <w:basedOn w:val="Normal"/>
    <w:next w:val="Normal"/>
    <w:autoRedefine/>
    <w:semiHidden/>
    <w:unhideWhenUsed/>
    <w:rsid w:val="00346509"/>
    <w:pPr>
      <w:ind w:left="1440" w:hanging="240"/>
    </w:pPr>
  </w:style>
  <w:style w:type="paragraph" w:styleId="Index7">
    <w:name w:val="index 7"/>
    <w:basedOn w:val="Normal"/>
    <w:next w:val="Normal"/>
    <w:autoRedefine/>
    <w:semiHidden/>
    <w:unhideWhenUsed/>
    <w:rsid w:val="00346509"/>
    <w:pPr>
      <w:ind w:left="1680" w:hanging="240"/>
    </w:pPr>
  </w:style>
  <w:style w:type="paragraph" w:styleId="Index8">
    <w:name w:val="index 8"/>
    <w:basedOn w:val="Normal"/>
    <w:next w:val="Normal"/>
    <w:autoRedefine/>
    <w:semiHidden/>
    <w:unhideWhenUsed/>
    <w:rsid w:val="00346509"/>
    <w:pPr>
      <w:ind w:left="1920" w:hanging="240"/>
    </w:pPr>
  </w:style>
  <w:style w:type="paragraph" w:styleId="Index9">
    <w:name w:val="index 9"/>
    <w:basedOn w:val="Normal"/>
    <w:next w:val="Normal"/>
    <w:autoRedefine/>
    <w:semiHidden/>
    <w:unhideWhenUsed/>
    <w:rsid w:val="00346509"/>
    <w:pPr>
      <w:ind w:left="2160" w:hanging="240"/>
    </w:pPr>
  </w:style>
  <w:style w:type="paragraph" w:styleId="IndexHeading">
    <w:name w:val="index heading"/>
    <w:basedOn w:val="Normal"/>
    <w:next w:val="Index1"/>
    <w:semiHidden/>
    <w:unhideWhenUsed/>
    <w:rsid w:val="003465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65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6509"/>
    <w:rPr>
      <w:i/>
      <w:iCs/>
      <w:color w:val="4F81BD" w:themeColor="accent1"/>
      <w:sz w:val="24"/>
      <w:szCs w:val="24"/>
      <w:lang w:eastAsia="en-US"/>
    </w:rPr>
  </w:style>
  <w:style w:type="paragraph" w:styleId="List">
    <w:name w:val="List"/>
    <w:basedOn w:val="Normal"/>
    <w:semiHidden/>
    <w:unhideWhenUsed/>
    <w:rsid w:val="00346509"/>
    <w:pPr>
      <w:ind w:left="283" w:hanging="283"/>
      <w:contextualSpacing/>
    </w:pPr>
  </w:style>
  <w:style w:type="paragraph" w:styleId="List2">
    <w:name w:val="List 2"/>
    <w:basedOn w:val="Normal"/>
    <w:semiHidden/>
    <w:unhideWhenUsed/>
    <w:rsid w:val="00346509"/>
    <w:pPr>
      <w:ind w:left="566" w:hanging="283"/>
      <w:contextualSpacing/>
    </w:pPr>
  </w:style>
  <w:style w:type="paragraph" w:styleId="List3">
    <w:name w:val="List 3"/>
    <w:basedOn w:val="Normal"/>
    <w:rsid w:val="00346509"/>
    <w:pPr>
      <w:ind w:left="849" w:hanging="283"/>
      <w:contextualSpacing/>
    </w:pPr>
  </w:style>
  <w:style w:type="paragraph" w:styleId="List4">
    <w:name w:val="List 4"/>
    <w:basedOn w:val="Normal"/>
    <w:rsid w:val="00346509"/>
    <w:pPr>
      <w:ind w:left="1132" w:hanging="283"/>
      <w:contextualSpacing/>
    </w:pPr>
  </w:style>
  <w:style w:type="paragraph" w:styleId="List5">
    <w:name w:val="List 5"/>
    <w:basedOn w:val="Normal"/>
    <w:semiHidden/>
    <w:unhideWhenUsed/>
    <w:rsid w:val="00346509"/>
    <w:pPr>
      <w:ind w:left="1415" w:hanging="283"/>
      <w:contextualSpacing/>
    </w:pPr>
  </w:style>
  <w:style w:type="paragraph" w:styleId="ListBullet">
    <w:name w:val="List Bullet"/>
    <w:basedOn w:val="Normal"/>
    <w:rsid w:val="00346509"/>
    <w:pPr>
      <w:numPr>
        <w:numId w:val="2"/>
      </w:numPr>
      <w:contextualSpacing/>
    </w:pPr>
  </w:style>
  <w:style w:type="paragraph" w:styleId="ListBullet2">
    <w:name w:val="List Bullet 2"/>
    <w:basedOn w:val="Normal"/>
    <w:semiHidden/>
    <w:unhideWhenUsed/>
    <w:rsid w:val="00346509"/>
    <w:pPr>
      <w:numPr>
        <w:numId w:val="3"/>
      </w:numPr>
      <w:contextualSpacing/>
    </w:pPr>
  </w:style>
  <w:style w:type="paragraph" w:styleId="ListBullet3">
    <w:name w:val="List Bullet 3"/>
    <w:basedOn w:val="Normal"/>
    <w:semiHidden/>
    <w:unhideWhenUsed/>
    <w:rsid w:val="00346509"/>
    <w:pPr>
      <w:numPr>
        <w:numId w:val="4"/>
      </w:numPr>
      <w:contextualSpacing/>
    </w:pPr>
  </w:style>
  <w:style w:type="paragraph" w:styleId="ListBullet4">
    <w:name w:val="List Bullet 4"/>
    <w:basedOn w:val="Normal"/>
    <w:semiHidden/>
    <w:unhideWhenUsed/>
    <w:rsid w:val="00346509"/>
    <w:pPr>
      <w:numPr>
        <w:numId w:val="5"/>
      </w:numPr>
      <w:contextualSpacing/>
    </w:pPr>
  </w:style>
  <w:style w:type="paragraph" w:styleId="ListBullet5">
    <w:name w:val="List Bullet 5"/>
    <w:basedOn w:val="Normal"/>
    <w:semiHidden/>
    <w:unhideWhenUsed/>
    <w:rsid w:val="00346509"/>
    <w:pPr>
      <w:numPr>
        <w:numId w:val="6"/>
      </w:numPr>
      <w:contextualSpacing/>
    </w:pPr>
  </w:style>
  <w:style w:type="paragraph" w:styleId="ListContinue">
    <w:name w:val="List Continue"/>
    <w:basedOn w:val="Normal"/>
    <w:semiHidden/>
    <w:unhideWhenUsed/>
    <w:rsid w:val="00346509"/>
    <w:pPr>
      <w:spacing w:after="120"/>
      <w:ind w:left="283"/>
      <w:contextualSpacing/>
    </w:pPr>
  </w:style>
  <w:style w:type="paragraph" w:styleId="ListContinue2">
    <w:name w:val="List Continue 2"/>
    <w:basedOn w:val="Normal"/>
    <w:semiHidden/>
    <w:unhideWhenUsed/>
    <w:rsid w:val="00346509"/>
    <w:pPr>
      <w:spacing w:after="120"/>
      <w:ind w:left="566"/>
      <w:contextualSpacing/>
    </w:pPr>
  </w:style>
  <w:style w:type="paragraph" w:styleId="ListContinue3">
    <w:name w:val="List Continue 3"/>
    <w:basedOn w:val="Normal"/>
    <w:semiHidden/>
    <w:unhideWhenUsed/>
    <w:rsid w:val="00346509"/>
    <w:pPr>
      <w:spacing w:after="120"/>
      <w:ind w:left="849"/>
      <w:contextualSpacing/>
    </w:pPr>
  </w:style>
  <w:style w:type="paragraph" w:styleId="ListContinue4">
    <w:name w:val="List Continue 4"/>
    <w:basedOn w:val="Normal"/>
    <w:semiHidden/>
    <w:unhideWhenUsed/>
    <w:rsid w:val="00346509"/>
    <w:pPr>
      <w:spacing w:after="120"/>
      <w:ind w:left="1132"/>
      <w:contextualSpacing/>
    </w:pPr>
  </w:style>
  <w:style w:type="paragraph" w:styleId="ListContinue5">
    <w:name w:val="List Continue 5"/>
    <w:basedOn w:val="Normal"/>
    <w:semiHidden/>
    <w:unhideWhenUsed/>
    <w:rsid w:val="00346509"/>
    <w:pPr>
      <w:spacing w:after="120"/>
      <w:ind w:left="1415"/>
      <w:contextualSpacing/>
    </w:pPr>
  </w:style>
  <w:style w:type="paragraph" w:styleId="ListNumber">
    <w:name w:val="List Number"/>
    <w:basedOn w:val="Normal"/>
    <w:semiHidden/>
    <w:unhideWhenUsed/>
    <w:rsid w:val="00346509"/>
    <w:pPr>
      <w:numPr>
        <w:numId w:val="7"/>
      </w:numPr>
      <w:contextualSpacing/>
    </w:pPr>
  </w:style>
  <w:style w:type="paragraph" w:styleId="ListNumber2">
    <w:name w:val="List Number 2"/>
    <w:basedOn w:val="Normal"/>
    <w:semiHidden/>
    <w:unhideWhenUsed/>
    <w:rsid w:val="00346509"/>
    <w:pPr>
      <w:numPr>
        <w:numId w:val="8"/>
      </w:numPr>
      <w:contextualSpacing/>
    </w:pPr>
  </w:style>
  <w:style w:type="paragraph" w:styleId="ListNumber3">
    <w:name w:val="List Number 3"/>
    <w:basedOn w:val="Normal"/>
    <w:semiHidden/>
    <w:unhideWhenUsed/>
    <w:rsid w:val="00346509"/>
    <w:pPr>
      <w:numPr>
        <w:numId w:val="9"/>
      </w:numPr>
      <w:contextualSpacing/>
    </w:pPr>
  </w:style>
  <w:style w:type="paragraph" w:styleId="ListNumber4">
    <w:name w:val="List Number 4"/>
    <w:basedOn w:val="Normal"/>
    <w:semiHidden/>
    <w:unhideWhenUsed/>
    <w:rsid w:val="00346509"/>
    <w:pPr>
      <w:numPr>
        <w:numId w:val="10"/>
      </w:numPr>
      <w:contextualSpacing/>
    </w:pPr>
  </w:style>
  <w:style w:type="paragraph" w:styleId="ListNumber5">
    <w:name w:val="List Number 5"/>
    <w:basedOn w:val="Normal"/>
    <w:semiHidden/>
    <w:unhideWhenUsed/>
    <w:rsid w:val="00346509"/>
    <w:pPr>
      <w:numPr>
        <w:numId w:val="11"/>
      </w:numPr>
      <w:contextualSpacing/>
    </w:pPr>
  </w:style>
  <w:style w:type="paragraph" w:styleId="MacroText">
    <w:name w:val="macro"/>
    <w:link w:val="MacroTextChar"/>
    <w:semiHidden/>
    <w:unhideWhenUsed/>
    <w:rsid w:val="0034650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346509"/>
    <w:rPr>
      <w:rFonts w:ascii="Consolas" w:hAnsi="Consolas"/>
      <w:lang w:eastAsia="en-US"/>
    </w:rPr>
  </w:style>
  <w:style w:type="paragraph" w:styleId="MessageHeader">
    <w:name w:val="Message Header"/>
    <w:basedOn w:val="Normal"/>
    <w:link w:val="MessageHeaderChar"/>
    <w:rsid w:val="003465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4650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46509"/>
    <w:rPr>
      <w:sz w:val="24"/>
      <w:szCs w:val="24"/>
      <w:lang w:eastAsia="en-US"/>
    </w:rPr>
  </w:style>
  <w:style w:type="paragraph" w:styleId="NormalIndent">
    <w:name w:val="Normal Indent"/>
    <w:basedOn w:val="Normal"/>
    <w:semiHidden/>
    <w:unhideWhenUsed/>
    <w:rsid w:val="00346509"/>
    <w:pPr>
      <w:ind w:left="720"/>
    </w:pPr>
  </w:style>
  <w:style w:type="paragraph" w:styleId="NoteHeading">
    <w:name w:val="Note Heading"/>
    <w:basedOn w:val="Normal"/>
    <w:next w:val="Normal"/>
    <w:link w:val="NoteHeadingChar"/>
    <w:semiHidden/>
    <w:unhideWhenUsed/>
    <w:rsid w:val="00346509"/>
  </w:style>
  <w:style w:type="character" w:customStyle="1" w:styleId="NoteHeadingChar">
    <w:name w:val="Note Heading Char"/>
    <w:basedOn w:val="DefaultParagraphFont"/>
    <w:link w:val="NoteHeading"/>
    <w:semiHidden/>
    <w:rsid w:val="00346509"/>
    <w:rPr>
      <w:sz w:val="24"/>
      <w:szCs w:val="24"/>
      <w:lang w:eastAsia="en-US"/>
    </w:rPr>
  </w:style>
  <w:style w:type="paragraph" w:styleId="Quote">
    <w:name w:val="Quote"/>
    <w:basedOn w:val="Normal"/>
    <w:next w:val="Normal"/>
    <w:link w:val="QuoteChar"/>
    <w:uiPriority w:val="29"/>
    <w:qFormat/>
    <w:rsid w:val="003465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6509"/>
    <w:rPr>
      <w:i/>
      <w:iCs/>
      <w:color w:val="404040" w:themeColor="text1" w:themeTint="BF"/>
      <w:sz w:val="24"/>
      <w:szCs w:val="24"/>
      <w:lang w:eastAsia="en-US"/>
    </w:rPr>
  </w:style>
  <w:style w:type="paragraph" w:styleId="Salutation">
    <w:name w:val="Salutation"/>
    <w:basedOn w:val="Normal"/>
    <w:next w:val="Normal"/>
    <w:link w:val="SalutationChar"/>
    <w:rsid w:val="00346509"/>
  </w:style>
  <w:style w:type="character" w:customStyle="1" w:styleId="SalutationChar">
    <w:name w:val="Salutation Char"/>
    <w:basedOn w:val="DefaultParagraphFont"/>
    <w:link w:val="Salutation"/>
    <w:rsid w:val="00346509"/>
    <w:rPr>
      <w:sz w:val="24"/>
      <w:szCs w:val="24"/>
      <w:lang w:eastAsia="en-US"/>
    </w:rPr>
  </w:style>
  <w:style w:type="paragraph" w:styleId="Signature">
    <w:name w:val="Signature"/>
    <w:basedOn w:val="Normal"/>
    <w:link w:val="SignatureChar"/>
    <w:semiHidden/>
    <w:unhideWhenUsed/>
    <w:rsid w:val="00346509"/>
    <w:pPr>
      <w:ind w:left="4252"/>
    </w:pPr>
  </w:style>
  <w:style w:type="character" w:customStyle="1" w:styleId="SignatureChar">
    <w:name w:val="Signature Char"/>
    <w:basedOn w:val="DefaultParagraphFont"/>
    <w:link w:val="Signature"/>
    <w:semiHidden/>
    <w:rsid w:val="00346509"/>
    <w:rPr>
      <w:sz w:val="24"/>
      <w:szCs w:val="24"/>
      <w:lang w:eastAsia="en-US"/>
    </w:rPr>
  </w:style>
  <w:style w:type="paragraph" w:styleId="Subtitle">
    <w:name w:val="Subtitle"/>
    <w:basedOn w:val="Normal"/>
    <w:next w:val="Normal"/>
    <w:link w:val="SubtitleChar"/>
    <w:qFormat/>
    <w:rsid w:val="003465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650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346509"/>
    <w:pPr>
      <w:ind w:left="240" w:hanging="240"/>
    </w:pPr>
  </w:style>
  <w:style w:type="paragraph" w:styleId="TableofFigures">
    <w:name w:val="table of figures"/>
    <w:basedOn w:val="Normal"/>
    <w:next w:val="Normal"/>
    <w:semiHidden/>
    <w:unhideWhenUsed/>
    <w:rsid w:val="00346509"/>
  </w:style>
  <w:style w:type="paragraph" w:styleId="Title">
    <w:name w:val="Title"/>
    <w:basedOn w:val="Normal"/>
    <w:next w:val="Normal"/>
    <w:link w:val="TitleChar"/>
    <w:qFormat/>
    <w:rsid w:val="003465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650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346509"/>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346509"/>
    <w:pPr>
      <w:spacing w:after="100"/>
    </w:pPr>
  </w:style>
  <w:style w:type="paragraph" w:styleId="TOC2">
    <w:name w:val="toc 2"/>
    <w:basedOn w:val="Normal"/>
    <w:next w:val="Normal"/>
    <w:autoRedefine/>
    <w:semiHidden/>
    <w:unhideWhenUsed/>
    <w:rsid w:val="00346509"/>
    <w:pPr>
      <w:spacing w:after="100"/>
      <w:ind w:left="240"/>
    </w:pPr>
  </w:style>
  <w:style w:type="paragraph" w:styleId="TOC3">
    <w:name w:val="toc 3"/>
    <w:basedOn w:val="Normal"/>
    <w:next w:val="Normal"/>
    <w:autoRedefine/>
    <w:semiHidden/>
    <w:unhideWhenUsed/>
    <w:rsid w:val="00346509"/>
    <w:pPr>
      <w:spacing w:after="100"/>
      <w:ind w:left="480"/>
    </w:pPr>
  </w:style>
  <w:style w:type="paragraph" w:styleId="TOC4">
    <w:name w:val="toc 4"/>
    <w:basedOn w:val="Normal"/>
    <w:next w:val="Normal"/>
    <w:autoRedefine/>
    <w:semiHidden/>
    <w:unhideWhenUsed/>
    <w:rsid w:val="00346509"/>
    <w:pPr>
      <w:spacing w:after="100"/>
      <w:ind w:left="720"/>
    </w:pPr>
  </w:style>
  <w:style w:type="paragraph" w:styleId="TOC5">
    <w:name w:val="toc 5"/>
    <w:basedOn w:val="Normal"/>
    <w:next w:val="Normal"/>
    <w:autoRedefine/>
    <w:semiHidden/>
    <w:unhideWhenUsed/>
    <w:rsid w:val="00346509"/>
    <w:pPr>
      <w:spacing w:after="100"/>
      <w:ind w:left="960"/>
    </w:pPr>
  </w:style>
  <w:style w:type="paragraph" w:styleId="TOC6">
    <w:name w:val="toc 6"/>
    <w:basedOn w:val="Normal"/>
    <w:next w:val="Normal"/>
    <w:autoRedefine/>
    <w:semiHidden/>
    <w:unhideWhenUsed/>
    <w:rsid w:val="00346509"/>
    <w:pPr>
      <w:spacing w:after="100"/>
      <w:ind w:left="1200"/>
    </w:pPr>
  </w:style>
  <w:style w:type="paragraph" w:styleId="TOC7">
    <w:name w:val="toc 7"/>
    <w:basedOn w:val="Normal"/>
    <w:next w:val="Normal"/>
    <w:autoRedefine/>
    <w:semiHidden/>
    <w:unhideWhenUsed/>
    <w:rsid w:val="00346509"/>
    <w:pPr>
      <w:spacing w:after="100"/>
      <w:ind w:left="1440"/>
    </w:pPr>
  </w:style>
  <w:style w:type="paragraph" w:styleId="TOC8">
    <w:name w:val="toc 8"/>
    <w:basedOn w:val="Normal"/>
    <w:next w:val="Normal"/>
    <w:autoRedefine/>
    <w:semiHidden/>
    <w:unhideWhenUsed/>
    <w:rsid w:val="00346509"/>
    <w:pPr>
      <w:spacing w:after="100"/>
      <w:ind w:left="1680"/>
    </w:pPr>
  </w:style>
  <w:style w:type="paragraph" w:styleId="TOC9">
    <w:name w:val="toc 9"/>
    <w:basedOn w:val="Normal"/>
    <w:next w:val="Normal"/>
    <w:autoRedefine/>
    <w:semiHidden/>
    <w:unhideWhenUsed/>
    <w:rsid w:val="00346509"/>
    <w:pPr>
      <w:spacing w:after="100"/>
      <w:ind w:left="1920"/>
    </w:pPr>
  </w:style>
  <w:style w:type="paragraph" w:styleId="TOCHeading">
    <w:name w:val="TOC Heading"/>
    <w:basedOn w:val="Heading1"/>
    <w:next w:val="Normal"/>
    <w:uiPriority w:val="39"/>
    <w:semiHidden/>
    <w:unhideWhenUsed/>
    <w:qFormat/>
    <w:rsid w:val="00346509"/>
    <w:pPr>
      <w:keepLines/>
      <w:spacing w:before="240"/>
      <w:outlineLvl w:val="9"/>
    </w:pPr>
    <w:rPr>
      <w:rFonts w:asciiTheme="majorHAnsi" w:eastAsiaTheme="majorEastAsia" w:hAnsiTheme="majorHAnsi" w:cstheme="majorBidi"/>
      <w:noProof w:val="0"/>
      <w:color w:val="365F91" w:themeColor="accent1" w:themeShade="BF"/>
      <w:sz w:val="32"/>
      <w:szCs w:val="32"/>
      <w:lang w:val="en-GB"/>
    </w:rPr>
  </w:style>
  <w:style w:type="character" w:styleId="UnresolvedMention">
    <w:name w:val="Unresolved Mention"/>
    <w:basedOn w:val="DefaultParagraphFont"/>
    <w:uiPriority w:val="99"/>
    <w:semiHidden/>
    <w:unhideWhenUsed/>
    <w:rsid w:val="00F12D01"/>
    <w:rPr>
      <w:color w:val="605E5C"/>
      <w:shd w:val="clear" w:color="auto" w:fill="E1DFDD"/>
    </w:rPr>
  </w:style>
  <w:style w:type="paragraph" w:customStyle="1" w:styleId="fm">
    <w:name w:val="fm"/>
    <w:basedOn w:val="Normal"/>
    <w:rsid w:val="00DB2C24"/>
    <w:pPr>
      <w:spacing w:before="100" w:beforeAutospacing="1" w:after="100" w:afterAutospacing="1"/>
    </w:pPr>
    <w:rPr>
      <w:rFonts w:ascii="Calibri" w:eastAsiaTheme="minorHAnsi" w:hAnsi="Calibri" w:cs="Calibri"/>
      <w:sz w:val="22"/>
      <w:szCs w:val="22"/>
      <w:lang w:eastAsia="en-GB"/>
    </w:rPr>
  </w:style>
  <w:style w:type="paragraph" w:customStyle="1" w:styleId="fl">
    <w:name w:val="fl"/>
    <w:basedOn w:val="Normal"/>
    <w:rsid w:val="00DB2C24"/>
    <w:pPr>
      <w:spacing w:before="100" w:beforeAutospacing="1" w:after="100" w:afterAutospacing="1"/>
    </w:pPr>
    <w:rPr>
      <w:rFonts w:ascii="Calibri" w:eastAsiaTheme="minorHAnsi" w:hAnsi="Calibri" w:cs="Calibri"/>
      <w:sz w:val="22"/>
      <w:szCs w:val="22"/>
      <w:lang w:eastAsia="en-GB"/>
    </w:rPr>
  </w:style>
  <w:style w:type="character" w:styleId="Mention">
    <w:name w:val="Mention"/>
    <w:basedOn w:val="DefaultParagraphFont"/>
    <w:uiPriority w:val="99"/>
    <w:unhideWhenUsed/>
    <w:rsid w:val="009B0A59"/>
    <w:rPr>
      <w:color w:val="2B579A"/>
      <w:shd w:val="clear" w:color="auto" w:fill="E1DFDD"/>
    </w:rPr>
  </w:style>
  <w:style w:type="paragraph" w:customStyle="1" w:styleId="02PageHeadingH3">
    <w:name w:val="_02_Page_Heading_H3"/>
    <w:basedOn w:val="Normal"/>
    <w:uiPriority w:val="99"/>
    <w:rsid w:val="00FF41DE"/>
    <w:pPr>
      <w:widowControl w:val="0"/>
      <w:suppressAutoHyphens/>
      <w:autoSpaceDE w:val="0"/>
      <w:autoSpaceDN w:val="0"/>
      <w:adjustRightInd w:val="0"/>
      <w:spacing w:line="280" w:lineRule="atLeast"/>
      <w:textAlignment w:val="center"/>
    </w:pPr>
    <w:rPr>
      <w:rFonts w:ascii="HelveticaNeueLTStd-Lt" w:eastAsiaTheme="minorHAnsi" w:hAnsi="HelveticaNeueLTStd-Lt" w:cs="HelveticaNeueLTStd-Lt"/>
      <w:color w:val="575756"/>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0898">
      <w:bodyDiv w:val="1"/>
      <w:marLeft w:val="0"/>
      <w:marRight w:val="0"/>
      <w:marTop w:val="0"/>
      <w:marBottom w:val="0"/>
      <w:divBdr>
        <w:top w:val="none" w:sz="0" w:space="0" w:color="auto"/>
        <w:left w:val="none" w:sz="0" w:space="0" w:color="auto"/>
        <w:bottom w:val="none" w:sz="0" w:space="0" w:color="auto"/>
        <w:right w:val="none" w:sz="0" w:space="0" w:color="auto"/>
      </w:divBdr>
    </w:div>
    <w:div w:id="96751674">
      <w:bodyDiv w:val="1"/>
      <w:marLeft w:val="0"/>
      <w:marRight w:val="0"/>
      <w:marTop w:val="0"/>
      <w:marBottom w:val="0"/>
      <w:divBdr>
        <w:top w:val="none" w:sz="0" w:space="0" w:color="auto"/>
        <w:left w:val="none" w:sz="0" w:space="0" w:color="auto"/>
        <w:bottom w:val="none" w:sz="0" w:space="0" w:color="auto"/>
        <w:right w:val="none" w:sz="0" w:space="0" w:color="auto"/>
      </w:divBdr>
    </w:div>
    <w:div w:id="134106821">
      <w:bodyDiv w:val="1"/>
      <w:marLeft w:val="0"/>
      <w:marRight w:val="0"/>
      <w:marTop w:val="0"/>
      <w:marBottom w:val="0"/>
      <w:divBdr>
        <w:top w:val="none" w:sz="0" w:space="0" w:color="auto"/>
        <w:left w:val="none" w:sz="0" w:space="0" w:color="auto"/>
        <w:bottom w:val="none" w:sz="0" w:space="0" w:color="auto"/>
        <w:right w:val="none" w:sz="0" w:space="0" w:color="auto"/>
      </w:divBdr>
      <w:divsChild>
        <w:div w:id="999388378">
          <w:marLeft w:val="288"/>
          <w:marRight w:val="0"/>
          <w:marTop w:val="0"/>
          <w:marBottom w:val="160"/>
          <w:divBdr>
            <w:top w:val="none" w:sz="0" w:space="0" w:color="auto"/>
            <w:left w:val="none" w:sz="0" w:space="0" w:color="auto"/>
            <w:bottom w:val="none" w:sz="0" w:space="0" w:color="auto"/>
            <w:right w:val="none" w:sz="0" w:space="0" w:color="auto"/>
          </w:divBdr>
        </w:div>
      </w:divsChild>
    </w:div>
    <w:div w:id="137192438">
      <w:bodyDiv w:val="1"/>
      <w:marLeft w:val="0"/>
      <w:marRight w:val="0"/>
      <w:marTop w:val="0"/>
      <w:marBottom w:val="0"/>
      <w:divBdr>
        <w:top w:val="none" w:sz="0" w:space="0" w:color="auto"/>
        <w:left w:val="none" w:sz="0" w:space="0" w:color="auto"/>
        <w:bottom w:val="none" w:sz="0" w:space="0" w:color="auto"/>
        <w:right w:val="none" w:sz="0" w:space="0" w:color="auto"/>
      </w:divBdr>
      <w:divsChild>
        <w:div w:id="1192181678">
          <w:marLeft w:val="274"/>
          <w:marRight w:val="0"/>
          <w:marTop w:val="0"/>
          <w:marBottom w:val="0"/>
          <w:divBdr>
            <w:top w:val="none" w:sz="0" w:space="0" w:color="auto"/>
            <w:left w:val="none" w:sz="0" w:space="0" w:color="auto"/>
            <w:bottom w:val="none" w:sz="0" w:space="0" w:color="auto"/>
            <w:right w:val="none" w:sz="0" w:space="0" w:color="auto"/>
          </w:divBdr>
        </w:div>
      </w:divsChild>
    </w:div>
    <w:div w:id="156314707">
      <w:bodyDiv w:val="1"/>
      <w:marLeft w:val="0"/>
      <w:marRight w:val="0"/>
      <w:marTop w:val="0"/>
      <w:marBottom w:val="0"/>
      <w:divBdr>
        <w:top w:val="none" w:sz="0" w:space="0" w:color="auto"/>
        <w:left w:val="none" w:sz="0" w:space="0" w:color="auto"/>
        <w:bottom w:val="none" w:sz="0" w:space="0" w:color="auto"/>
        <w:right w:val="none" w:sz="0" w:space="0" w:color="auto"/>
      </w:divBdr>
      <w:divsChild>
        <w:div w:id="680015225">
          <w:marLeft w:val="288"/>
          <w:marRight w:val="0"/>
          <w:marTop w:val="77"/>
          <w:marBottom w:val="77"/>
          <w:divBdr>
            <w:top w:val="none" w:sz="0" w:space="0" w:color="auto"/>
            <w:left w:val="none" w:sz="0" w:space="0" w:color="auto"/>
            <w:bottom w:val="none" w:sz="0" w:space="0" w:color="auto"/>
            <w:right w:val="none" w:sz="0" w:space="0" w:color="auto"/>
          </w:divBdr>
        </w:div>
      </w:divsChild>
    </w:div>
    <w:div w:id="163321132">
      <w:bodyDiv w:val="1"/>
      <w:marLeft w:val="0"/>
      <w:marRight w:val="0"/>
      <w:marTop w:val="0"/>
      <w:marBottom w:val="0"/>
      <w:divBdr>
        <w:top w:val="none" w:sz="0" w:space="0" w:color="auto"/>
        <w:left w:val="none" w:sz="0" w:space="0" w:color="auto"/>
        <w:bottom w:val="none" w:sz="0" w:space="0" w:color="auto"/>
        <w:right w:val="none" w:sz="0" w:space="0" w:color="auto"/>
      </w:divBdr>
    </w:div>
    <w:div w:id="190843133">
      <w:bodyDiv w:val="1"/>
      <w:marLeft w:val="0"/>
      <w:marRight w:val="0"/>
      <w:marTop w:val="0"/>
      <w:marBottom w:val="0"/>
      <w:divBdr>
        <w:top w:val="none" w:sz="0" w:space="0" w:color="auto"/>
        <w:left w:val="none" w:sz="0" w:space="0" w:color="auto"/>
        <w:bottom w:val="none" w:sz="0" w:space="0" w:color="auto"/>
        <w:right w:val="none" w:sz="0" w:space="0" w:color="auto"/>
      </w:divBdr>
    </w:div>
    <w:div w:id="220336027">
      <w:bodyDiv w:val="1"/>
      <w:marLeft w:val="0"/>
      <w:marRight w:val="0"/>
      <w:marTop w:val="0"/>
      <w:marBottom w:val="0"/>
      <w:divBdr>
        <w:top w:val="none" w:sz="0" w:space="0" w:color="auto"/>
        <w:left w:val="none" w:sz="0" w:space="0" w:color="auto"/>
        <w:bottom w:val="none" w:sz="0" w:space="0" w:color="auto"/>
        <w:right w:val="none" w:sz="0" w:space="0" w:color="auto"/>
      </w:divBdr>
    </w:div>
    <w:div w:id="305857219">
      <w:bodyDiv w:val="1"/>
      <w:marLeft w:val="0"/>
      <w:marRight w:val="0"/>
      <w:marTop w:val="0"/>
      <w:marBottom w:val="0"/>
      <w:divBdr>
        <w:top w:val="none" w:sz="0" w:space="0" w:color="auto"/>
        <w:left w:val="none" w:sz="0" w:space="0" w:color="auto"/>
        <w:bottom w:val="none" w:sz="0" w:space="0" w:color="auto"/>
        <w:right w:val="none" w:sz="0" w:space="0" w:color="auto"/>
      </w:divBdr>
      <w:divsChild>
        <w:div w:id="688529644">
          <w:marLeft w:val="0"/>
          <w:marRight w:val="0"/>
          <w:marTop w:val="900"/>
          <w:marBottom w:val="675"/>
          <w:divBdr>
            <w:top w:val="none" w:sz="0" w:space="0" w:color="auto"/>
            <w:left w:val="none" w:sz="0" w:space="0" w:color="auto"/>
            <w:bottom w:val="none" w:sz="0" w:space="0" w:color="auto"/>
            <w:right w:val="none" w:sz="0" w:space="0" w:color="auto"/>
          </w:divBdr>
          <w:divsChild>
            <w:div w:id="51540494">
              <w:marLeft w:val="1134"/>
              <w:marRight w:val="1134"/>
              <w:marTop w:val="1385"/>
              <w:marBottom w:val="1531"/>
              <w:divBdr>
                <w:top w:val="none" w:sz="0" w:space="0" w:color="auto"/>
                <w:left w:val="none" w:sz="0" w:space="0" w:color="auto"/>
                <w:bottom w:val="none" w:sz="0" w:space="0" w:color="auto"/>
                <w:right w:val="none" w:sz="0" w:space="0" w:color="auto"/>
              </w:divBdr>
            </w:div>
          </w:divsChild>
        </w:div>
      </w:divsChild>
    </w:div>
    <w:div w:id="314996232">
      <w:bodyDiv w:val="1"/>
      <w:marLeft w:val="0"/>
      <w:marRight w:val="0"/>
      <w:marTop w:val="0"/>
      <w:marBottom w:val="0"/>
      <w:divBdr>
        <w:top w:val="none" w:sz="0" w:space="0" w:color="auto"/>
        <w:left w:val="none" w:sz="0" w:space="0" w:color="auto"/>
        <w:bottom w:val="none" w:sz="0" w:space="0" w:color="auto"/>
        <w:right w:val="none" w:sz="0" w:space="0" w:color="auto"/>
      </w:divBdr>
    </w:div>
    <w:div w:id="334382605">
      <w:bodyDiv w:val="1"/>
      <w:marLeft w:val="0"/>
      <w:marRight w:val="0"/>
      <w:marTop w:val="0"/>
      <w:marBottom w:val="0"/>
      <w:divBdr>
        <w:top w:val="none" w:sz="0" w:space="0" w:color="auto"/>
        <w:left w:val="none" w:sz="0" w:space="0" w:color="auto"/>
        <w:bottom w:val="none" w:sz="0" w:space="0" w:color="auto"/>
        <w:right w:val="none" w:sz="0" w:space="0" w:color="auto"/>
      </w:divBdr>
    </w:div>
    <w:div w:id="370419247">
      <w:bodyDiv w:val="1"/>
      <w:marLeft w:val="0"/>
      <w:marRight w:val="0"/>
      <w:marTop w:val="0"/>
      <w:marBottom w:val="0"/>
      <w:divBdr>
        <w:top w:val="none" w:sz="0" w:space="0" w:color="auto"/>
        <w:left w:val="none" w:sz="0" w:space="0" w:color="auto"/>
        <w:bottom w:val="none" w:sz="0" w:space="0" w:color="auto"/>
        <w:right w:val="none" w:sz="0" w:space="0" w:color="auto"/>
      </w:divBdr>
    </w:div>
    <w:div w:id="391999577">
      <w:bodyDiv w:val="1"/>
      <w:marLeft w:val="0"/>
      <w:marRight w:val="0"/>
      <w:marTop w:val="0"/>
      <w:marBottom w:val="0"/>
      <w:divBdr>
        <w:top w:val="none" w:sz="0" w:space="0" w:color="auto"/>
        <w:left w:val="none" w:sz="0" w:space="0" w:color="auto"/>
        <w:bottom w:val="none" w:sz="0" w:space="0" w:color="auto"/>
        <w:right w:val="none" w:sz="0" w:space="0" w:color="auto"/>
      </w:divBdr>
    </w:div>
    <w:div w:id="413085234">
      <w:bodyDiv w:val="1"/>
      <w:marLeft w:val="0"/>
      <w:marRight w:val="0"/>
      <w:marTop w:val="0"/>
      <w:marBottom w:val="0"/>
      <w:divBdr>
        <w:top w:val="none" w:sz="0" w:space="0" w:color="auto"/>
        <w:left w:val="none" w:sz="0" w:space="0" w:color="auto"/>
        <w:bottom w:val="none" w:sz="0" w:space="0" w:color="auto"/>
        <w:right w:val="none" w:sz="0" w:space="0" w:color="auto"/>
      </w:divBdr>
    </w:div>
    <w:div w:id="436759961">
      <w:bodyDiv w:val="1"/>
      <w:marLeft w:val="0"/>
      <w:marRight w:val="0"/>
      <w:marTop w:val="0"/>
      <w:marBottom w:val="0"/>
      <w:divBdr>
        <w:top w:val="none" w:sz="0" w:space="0" w:color="auto"/>
        <w:left w:val="none" w:sz="0" w:space="0" w:color="auto"/>
        <w:bottom w:val="none" w:sz="0" w:space="0" w:color="auto"/>
        <w:right w:val="none" w:sz="0" w:space="0" w:color="auto"/>
      </w:divBdr>
      <w:divsChild>
        <w:div w:id="1811631333">
          <w:marLeft w:val="288"/>
          <w:marRight w:val="0"/>
          <w:marTop w:val="120"/>
          <w:marBottom w:val="240"/>
          <w:divBdr>
            <w:top w:val="none" w:sz="0" w:space="0" w:color="auto"/>
            <w:left w:val="none" w:sz="0" w:space="0" w:color="auto"/>
            <w:bottom w:val="none" w:sz="0" w:space="0" w:color="auto"/>
            <w:right w:val="none" w:sz="0" w:space="0" w:color="auto"/>
          </w:divBdr>
        </w:div>
      </w:divsChild>
    </w:div>
    <w:div w:id="516384545">
      <w:bodyDiv w:val="1"/>
      <w:marLeft w:val="0"/>
      <w:marRight w:val="0"/>
      <w:marTop w:val="0"/>
      <w:marBottom w:val="0"/>
      <w:divBdr>
        <w:top w:val="none" w:sz="0" w:space="0" w:color="auto"/>
        <w:left w:val="none" w:sz="0" w:space="0" w:color="auto"/>
        <w:bottom w:val="none" w:sz="0" w:space="0" w:color="auto"/>
        <w:right w:val="none" w:sz="0" w:space="0" w:color="auto"/>
      </w:divBdr>
      <w:divsChild>
        <w:div w:id="1883856890">
          <w:marLeft w:val="547"/>
          <w:marRight w:val="0"/>
          <w:marTop w:val="0"/>
          <w:marBottom w:val="0"/>
          <w:divBdr>
            <w:top w:val="none" w:sz="0" w:space="0" w:color="auto"/>
            <w:left w:val="none" w:sz="0" w:space="0" w:color="auto"/>
            <w:bottom w:val="none" w:sz="0" w:space="0" w:color="auto"/>
            <w:right w:val="none" w:sz="0" w:space="0" w:color="auto"/>
          </w:divBdr>
        </w:div>
      </w:divsChild>
    </w:div>
    <w:div w:id="592973402">
      <w:bodyDiv w:val="1"/>
      <w:marLeft w:val="0"/>
      <w:marRight w:val="0"/>
      <w:marTop w:val="0"/>
      <w:marBottom w:val="0"/>
      <w:divBdr>
        <w:top w:val="none" w:sz="0" w:space="0" w:color="auto"/>
        <w:left w:val="none" w:sz="0" w:space="0" w:color="auto"/>
        <w:bottom w:val="none" w:sz="0" w:space="0" w:color="auto"/>
        <w:right w:val="none" w:sz="0" w:space="0" w:color="auto"/>
      </w:divBdr>
      <w:divsChild>
        <w:div w:id="2096776878">
          <w:marLeft w:val="0"/>
          <w:marRight w:val="0"/>
          <w:marTop w:val="900"/>
          <w:marBottom w:val="675"/>
          <w:divBdr>
            <w:top w:val="none" w:sz="0" w:space="0" w:color="auto"/>
            <w:left w:val="none" w:sz="0" w:space="0" w:color="auto"/>
            <w:bottom w:val="none" w:sz="0" w:space="0" w:color="auto"/>
            <w:right w:val="none" w:sz="0" w:space="0" w:color="auto"/>
          </w:divBdr>
          <w:divsChild>
            <w:div w:id="331837538">
              <w:marLeft w:val="1134"/>
              <w:marRight w:val="1134"/>
              <w:marTop w:val="1928"/>
              <w:marBottom w:val="1531"/>
              <w:divBdr>
                <w:top w:val="none" w:sz="0" w:space="0" w:color="auto"/>
                <w:left w:val="none" w:sz="0" w:space="0" w:color="auto"/>
                <w:bottom w:val="none" w:sz="0" w:space="0" w:color="auto"/>
                <w:right w:val="none" w:sz="0" w:space="0" w:color="auto"/>
              </w:divBdr>
            </w:div>
          </w:divsChild>
        </w:div>
      </w:divsChild>
    </w:div>
    <w:div w:id="609624087">
      <w:bodyDiv w:val="1"/>
      <w:marLeft w:val="0"/>
      <w:marRight w:val="0"/>
      <w:marTop w:val="0"/>
      <w:marBottom w:val="0"/>
      <w:divBdr>
        <w:top w:val="none" w:sz="0" w:space="0" w:color="auto"/>
        <w:left w:val="none" w:sz="0" w:space="0" w:color="auto"/>
        <w:bottom w:val="none" w:sz="0" w:space="0" w:color="auto"/>
        <w:right w:val="none" w:sz="0" w:space="0" w:color="auto"/>
      </w:divBdr>
    </w:div>
    <w:div w:id="640042540">
      <w:bodyDiv w:val="1"/>
      <w:marLeft w:val="0"/>
      <w:marRight w:val="0"/>
      <w:marTop w:val="0"/>
      <w:marBottom w:val="0"/>
      <w:divBdr>
        <w:top w:val="none" w:sz="0" w:space="0" w:color="auto"/>
        <w:left w:val="none" w:sz="0" w:space="0" w:color="auto"/>
        <w:bottom w:val="none" w:sz="0" w:space="0" w:color="auto"/>
        <w:right w:val="none" w:sz="0" w:space="0" w:color="auto"/>
      </w:divBdr>
      <w:divsChild>
        <w:div w:id="396249568">
          <w:marLeft w:val="288"/>
          <w:marRight w:val="0"/>
          <w:marTop w:val="77"/>
          <w:marBottom w:val="77"/>
          <w:divBdr>
            <w:top w:val="none" w:sz="0" w:space="0" w:color="auto"/>
            <w:left w:val="none" w:sz="0" w:space="0" w:color="auto"/>
            <w:bottom w:val="none" w:sz="0" w:space="0" w:color="auto"/>
            <w:right w:val="none" w:sz="0" w:space="0" w:color="auto"/>
          </w:divBdr>
        </w:div>
      </w:divsChild>
    </w:div>
    <w:div w:id="676273217">
      <w:bodyDiv w:val="1"/>
      <w:marLeft w:val="0"/>
      <w:marRight w:val="0"/>
      <w:marTop w:val="0"/>
      <w:marBottom w:val="0"/>
      <w:divBdr>
        <w:top w:val="none" w:sz="0" w:space="0" w:color="auto"/>
        <w:left w:val="none" w:sz="0" w:space="0" w:color="auto"/>
        <w:bottom w:val="none" w:sz="0" w:space="0" w:color="auto"/>
        <w:right w:val="none" w:sz="0" w:space="0" w:color="auto"/>
      </w:divBdr>
    </w:div>
    <w:div w:id="708342622">
      <w:bodyDiv w:val="1"/>
      <w:marLeft w:val="0"/>
      <w:marRight w:val="0"/>
      <w:marTop w:val="0"/>
      <w:marBottom w:val="0"/>
      <w:divBdr>
        <w:top w:val="none" w:sz="0" w:space="0" w:color="auto"/>
        <w:left w:val="none" w:sz="0" w:space="0" w:color="auto"/>
        <w:bottom w:val="none" w:sz="0" w:space="0" w:color="auto"/>
        <w:right w:val="none" w:sz="0" w:space="0" w:color="auto"/>
      </w:divBdr>
      <w:divsChild>
        <w:div w:id="11734021">
          <w:marLeft w:val="288"/>
          <w:marRight w:val="0"/>
          <w:marTop w:val="77"/>
          <w:marBottom w:val="120"/>
          <w:divBdr>
            <w:top w:val="none" w:sz="0" w:space="0" w:color="auto"/>
            <w:left w:val="none" w:sz="0" w:space="0" w:color="auto"/>
            <w:bottom w:val="none" w:sz="0" w:space="0" w:color="auto"/>
            <w:right w:val="none" w:sz="0" w:space="0" w:color="auto"/>
          </w:divBdr>
        </w:div>
      </w:divsChild>
    </w:div>
    <w:div w:id="716468382">
      <w:bodyDiv w:val="1"/>
      <w:marLeft w:val="0"/>
      <w:marRight w:val="0"/>
      <w:marTop w:val="0"/>
      <w:marBottom w:val="0"/>
      <w:divBdr>
        <w:top w:val="none" w:sz="0" w:space="0" w:color="auto"/>
        <w:left w:val="none" w:sz="0" w:space="0" w:color="auto"/>
        <w:bottom w:val="none" w:sz="0" w:space="0" w:color="auto"/>
        <w:right w:val="none" w:sz="0" w:space="0" w:color="auto"/>
      </w:divBdr>
    </w:div>
    <w:div w:id="720322059">
      <w:bodyDiv w:val="1"/>
      <w:marLeft w:val="0"/>
      <w:marRight w:val="0"/>
      <w:marTop w:val="0"/>
      <w:marBottom w:val="0"/>
      <w:divBdr>
        <w:top w:val="none" w:sz="0" w:space="0" w:color="auto"/>
        <w:left w:val="none" w:sz="0" w:space="0" w:color="auto"/>
        <w:bottom w:val="none" w:sz="0" w:space="0" w:color="auto"/>
        <w:right w:val="none" w:sz="0" w:space="0" w:color="auto"/>
      </w:divBdr>
    </w:div>
    <w:div w:id="732315773">
      <w:bodyDiv w:val="1"/>
      <w:marLeft w:val="0"/>
      <w:marRight w:val="0"/>
      <w:marTop w:val="0"/>
      <w:marBottom w:val="0"/>
      <w:divBdr>
        <w:top w:val="none" w:sz="0" w:space="0" w:color="auto"/>
        <w:left w:val="none" w:sz="0" w:space="0" w:color="auto"/>
        <w:bottom w:val="none" w:sz="0" w:space="0" w:color="auto"/>
        <w:right w:val="none" w:sz="0" w:space="0" w:color="auto"/>
      </w:divBdr>
      <w:divsChild>
        <w:div w:id="1622881939">
          <w:marLeft w:val="0"/>
          <w:marRight w:val="0"/>
          <w:marTop w:val="900"/>
          <w:marBottom w:val="675"/>
          <w:divBdr>
            <w:top w:val="none" w:sz="0" w:space="0" w:color="auto"/>
            <w:left w:val="none" w:sz="0" w:space="0" w:color="auto"/>
            <w:bottom w:val="none" w:sz="0" w:space="0" w:color="auto"/>
            <w:right w:val="none" w:sz="0" w:space="0" w:color="auto"/>
          </w:divBdr>
          <w:divsChild>
            <w:div w:id="1622608122">
              <w:marLeft w:val="1134"/>
              <w:marRight w:val="1134"/>
              <w:marTop w:val="1385"/>
              <w:marBottom w:val="1531"/>
              <w:divBdr>
                <w:top w:val="none" w:sz="0" w:space="0" w:color="auto"/>
                <w:left w:val="none" w:sz="0" w:space="0" w:color="auto"/>
                <w:bottom w:val="none" w:sz="0" w:space="0" w:color="auto"/>
                <w:right w:val="none" w:sz="0" w:space="0" w:color="auto"/>
              </w:divBdr>
            </w:div>
          </w:divsChild>
        </w:div>
      </w:divsChild>
    </w:div>
    <w:div w:id="762646309">
      <w:bodyDiv w:val="1"/>
      <w:marLeft w:val="0"/>
      <w:marRight w:val="0"/>
      <w:marTop w:val="0"/>
      <w:marBottom w:val="0"/>
      <w:divBdr>
        <w:top w:val="none" w:sz="0" w:space="0" w:color="auto"/>
        <w:left w:val="none" w:sz="0" w:space="0" w:color="auto"/>
        <w:bottom w:val="none" w:sz="0" w:space="0" w:color="auto"/>
        <w:right w:val="none" w:sz="0" w:space="0" w:color="auto"/>
      </w:divBdr>
    </w:div>
    <w:div w:id="772894533">
      <w:bodyDiv w:val="1"/>
      <w:marLeft w:val="0"/>
      <w:marRight w:val="0"/>
      <w:marTop w:val="0"/>
      <w:marBottom w:val="0"/>
      <w:divBdr>
        <w:top w:val="none" w:sz="0" w:space="0" w:color="auto"/>
        <w:left w:val="none" w:sz="0" w:space="0" w:color="auto"/>
        <w:bottom w:val="none" w:sz="0" w:space="0" w:color="auto"/>
        <w:right w:val="none" w:sz="0" w:space="0" w:color="auto"/>
      </w:divBdr>
    </w:div>
    <w:div w:id="816921596">
      <w:bodyDiv w:val="1"/>
      <w:marLeft w:val="0"/>
      <w:marRight w:val="0"/>
      <w:marTop w:val="0"/>
      <w:marBottom w:val="0"/>
      <w:divBdr>
        <w:top w:val="none" w:sz="0" w:space="0" w:color="auto"/>
        <w:left w:val="none" w:sz="0" w:space="0" w:color="auto"/>
        <w:bottom w:val="none" w:sz="0" w:space="0" w:color="auto"/>
        <w:right w:val="none" w:sz="0" w:space="0" w:color="auto"/>
      </w:divBdr>
    </w:div>
    <w:div w:id="842745429">
      <w:bodyDiv w:val="1"/>
      <w:marLeft w:val="0"/>
      <w:marRight w:val="0"/>
      <w:marTop w:val="0"/>
      <w:marBottom w:val="0"/>
      <w:divBdr>
        <w:top w:val="none" w:sz="0" w:space="0" w:color="auto"/>
        <w:left w:val="none" w:sz="0" w:space="0" w:color="auto"/>
        <w:bottom w:val="none" w:sz="0" w:space="0" w:color="auto"/>
        <w:right w:val="none" w:sz="0" w:space="0" w:color="auto"/>
      </w:divBdr>
    </w:div>
    <w:div w:id="857237250">
      <w:bodyDiv w:val="1"/>
      <w:marLeft w:val="0"/>
      <w:marRight w:val="0"/>
      <w:marTop w:val="0"/>
      <w:marBottom w:val="0"/>
      <w:divBdr>
        <w:top w:val="none" w:sz="0" w:space="0" w:color="auto"/>
        <w:left w:val="none" w:sz="0" w:space="0" w:color="auto"/>
        <w:bottom w:val="none" w:sz="0" w:space="0" w:color="auto"/>
        <w:right w:val="none" w:sz="0" w:space="0" w:color="auto"/>
      </w:divBdr>
    </w:div>
    <w:div w:id="881869805">
      <w:bodyDiv w:val="1"/>
      <w:marLeft w:val="0"/>
      <w:marRight w:val="0"/>
      <w:marTop w:val="0"/>
      <w:marBottom w:val="0"/>
      <w:divBdr>
        <w:top w:val="none" w:sz="0" w:space="0" w:color="auto"/>
        <w:left w:val="none" w:sz="0" w:space="0" w:color="auto"/>
        <w:bottom w:val="none" w:sz="0" w:space="0" w:color="auto"/>
        <w:right w:val="none" w:sz="0" w:space="0" w:color="auto"/>
      </w:divBdr>
      <w:divsChild>
        <w:div w:id="2708100">
          <w:marLeft w:val="288"/>
          <w:marRight w:val="0"/>
          <w:marTop w:val="240"/>
          <w:marBottom w:val="240"/>
          <w:divBdr>
            <w:top w:val="none" w:sz="0" w:space="0" w:color="auto"/>
            <w:left w:val="none" w:sz="0" w:space="0" w:color="auto"/>
            <w:bottom w:val="none" w:sz="0" w:space="0" w:color="auto"/>
            <w:right w:val="none" w:sz="0" w:space="0" w:color="auto"/>
          </w:divBdr>
        </w:div>
      </w:divsChild>
    </w:div>
    <w:div w:id="924263789">
      <w:bodyDiv w:val="1"/>
      <w:marLeft w:val="0"/>
      <w:marRight w:val="0"/>
      <w:marTop w:val="0"/>
      <w:marBottom w:val="0"/>
      <w:divBdr>
        <w:top w:val="none" w:sz="0" w:space="0" w:color="auto"/>
        <w:left w:val="none" w:sz="0" w:space="0" w:color="auto"/>
        <w:bottom w:val="none" w:sz="0" w:space="0" w:color="auto"/>
        <w:right w:val="none" w:sz="0" w:space="0" w:color="auto"/>
      </w:divBdr>
    </w:div>
    <w:div w:id="937834471">
      <w:bodyDiv w:val="1"/>
      <w:marLeft w:val="0"/>
      <w:marRight w:val="0"/>
      <w:marTop w:val="0"/>
      <w:marBottom w:val="0"/>
      <w:divBdr>
        <w:top w:val="none" w:sz="0" w:space="0" w:color="auto"/>
        <w:left w:val="none" w:sz="0" w:space="0" w:color="auto"/>
        <w:bottom w:val="none" w:sz="0" w:space="0" w:color="auto"/>
        <w:right w:val="none" w:sz="0" w:space="0" w:color="auto"/>
      </w:divBdr>
    </w:div>
    <w:div w:id="1033577993">
      <w:bodyDiv w:val="1"/>
      <w:marLeft w:val="0"/>
      <w:marRight w:val="0"/>
      <w:marTop w:val="0"/>
      <w:marBottom w:val="0"/>
      <w:divBdr>
        <w:top w:val="none" w:sz="0" w:space="0" w:color="auto"/>
        <w:left w:val="none" w:sz="0" w:space="0" w:color="auto"/>
        <w:bottom w:val="none" w:sz="0" w:space="0" w:color="auto"/>
        <w:right w:val="none" w:sz="0" w:space="0" w:color="auto"/>
      </w:divBdr>
    </w:div>
    <w:div w:id="1044255641">
      <w:bodyDiv w:val="1"/>
      <w:marLeft w:val="0"/>
      <w:marRight w:val="0"/>
      <w:marTop w:val="0"/>
      <w:marBottom w:val="0"/>
      <w:divBdr>
        <w:top w:val="none" w:sz="0" w:space="0" w:color="auto"/>
        <w:left w:val="none" w:sz="0" w:space="0" w:color="auto"/>
        <w:bottom w:val="none" w:sz="0" w:space="0" w:color="auto"/>
        <w:right w:val="none" w:sz="0" w:space="0" w:color="auto"/>
      </w:divBdr>
    </w:div>
    <w:div w:id="1105461411">
      <w:bodyDiv w:val="1"/>
      <w:marLeft w:val="0"/>
      <w:marRight w:val="0"/>
      <w:marTop w:val="0"/>
      <w:marBottom w:val="0"/>
      <w:divBdr>
        <w:top w:val="none" w:sz="0" w:space="0" w:color="auto"/>
        <w:left w:val="none" w:sz="0" w:space="0" w:color="auto"/>
        <w:bottom w:val="none" w:sz="0" w:space="0" w:color="auto"/>
        <w:right w:val="none" w:sz="0" w:space="0" w:color="auto"/>
      </w:divBdr>
    </w:div>
    <w:div w:id="1175993795">
      <w:bodyDiv w:val="1"/>
      <w:marLeft w:val="0"/>
      <w:marRight w:val="0"/>
      <w:marTop w:val="0"/>
      <w:marBottom w:val="0"/>
      <w:divBdr>
        <w:top w:val="none" w:sz="0" w:space="0" w:color="auto"/>
        <w:left w:val="none" w:sz="0" w:space="0" w:color="auto"/>
        <w:bottom w:val="none" w:sz="0" w:space="0" w:color="auto"/>
        <w:right w:val="none" w:sz="0" w:space="0" w:color="auto"/>
      </w:divBdr>
    </w:div>
    <w:div w:id="1190489611">
      <w:bodyDiv w:val="1"/>
      <w:marLeft w:val="0"/>
      <w:marRight w:val="0"/>
      <w:marTop w:val="0"/>
      <w:marBottom w:val="0"/>
      <w:divBdr>
        <w:top w:val="none" w:sz="0" w:space="0" w:color="auto"/>
        <w:left w:val="none" w:sz="0" w:space="0" w:color="auto"/>
        <w:bottom w:val="none" w:sz="0" w:space="0" w:color="auto"/>
        <w:right w:val="none" w:sz="0" w:space="0" w:color="auto"/>
      </w:divBdr>
    </w:div>
    <w:div w:id="1213886451">
      <w:bodyDiv w:val="1"/>
      <w:marLeft w:val="0"/>
      <w:marRight w:val="0"/>
      <w:marTop w:val="0"/>
      <w:marBottom w:val="0"/>
      <w:divBdr>
        <w:top w:val="none" w:sz="0" w:space="0" w:color="auto"/>
        <w:left w:val="none" w:sz="0" w:space="0" w:color="auto"/>
        <w:bottom w:val="none" w:sz="0" w:space="0" w:color="auto"/>
        <w:right w:val="none" w:sz="0" w:space="0" w:color="auto"/>
      </w:divBdr>
      <w:divsChild>
        <w:div w:id="241792131">
          <w:marLeft w:val="446"/>
          <w:marRight w:val="0"/>
          <w:marTop w:val="120"/>
          <w:marBottom w:val="120"/>
          <w:divBdr>
            <w:top w:val="none" w:sz="0" w:space="0" w:color="auto"/>
            <w:left w:val="none" w:sz="0" w:space="0" w:color="auto"/>
            <w:bottom w:val="none" w:sz="0" w:space="0" w:color="auto"/>
            <w:right w:val="none" w:sz="0" w:space="0" w:color="auto"/>
          </w:divBdr>
        </w:div>
        <w:div w:id="395933964">
          <w:marLeft w:val="446"/>
          <w:marRight w:val="0"/>
          <w:marTop w:val="120"/>
          <w:marBottom w:val="120"/>
          <w:divBdr>
            <w:top w:val="none" w:sz="0" w:space="0" w:color="auto"/>
            <w:left w:val="none" w:sz="0" w:space="0" w:color="auto"/>
            <w:bottom w:val="none" w:sz="0" w:space="0" w:color="auto"/>
            <w:right w:val="none" w:sz="0" w:space="0" w:color="auto"/>
          </w:divBdr>
        </w:div>
        <w:div w:id="602347225">
          <w:marLeft w:val="446"/>
          <w:marRight w:val="0"/>
          <w:marTop w:val="120"/>
          <w:marBottom w:val="120"/>
          <w:divBdr>
            <w:top w:val="none" w:sz="0" w:space="0" w:color="auto"/>
            <w:left w:val="none" w:sz="0" w:space="0" w:color="auto"/>
            <w:bottom w:val="none" w:sz="0" w:space="0" w:color="auto"/>
            <w:right w:val="none" w:sz="0" w:space="0" w:color="auto"/>
          </w:divBdr>
        </w:div>
        <w:div w:id="620456949">
          <w:marLeft w:val="446"/>
          <w:marRight w:val="0"/>
          <w:marTop w:val="120"/>
          <w:marBottom w:val="120"/>
          <w:divBdr>
            <w:top w:val="none" w:sz="0" w:space="0" w:color="auto"/>
            <w:left w:val="none" w:sz="0" w:space="0" w:color="auto"/>
            <w:bottom w:val="none" w:sz="0" w:space="0" w:color="auto"/>
            <w:right w:val="none" w:sz="0" w:space="0" w:color="auto"/>
          </w:divBdr>
        </w:div>
        <w:div w:id="694427851">
          <w:marLeft w:val="446"/>
          <w:marRight w:val="0"/>
          <w:marTop w:val="120"/>
          <w:marBottom w:val="120"/>
          <w:divBdr>
            <w:top w:val="none" w:sz="0" w:space="0" w:color="auto"/>
            <w:left w:val="none" w:sz="0" w:space="0" w:color="auto"/>
            <w:bottom w:val="none" w:sz="0" w:space="0" w:color="auto"/>
            <w:right w:val="none" w:sz="0" w:space="0" w:color="auto"/>
          </w:divBdr>
        </w:div>
        <w:div w:id="1903103100">
          <w:marLeft w:val="446"/>
          <w:marRight w:val="0"/>
          <w:marTop w:val="120"/>
          <w:marBottom w:val="120"/>
          <w:divBdr>
            <w:top w:val="none" w:sz="0" w:space="0" w:color="auto"/>
            <w:left w:val="none" w:sz="0" w:space="0" w:color="auto"/>
            <w:bottom w:val="none" w:sz="0" w:space="0" w:color="auto"/>
            <w:right w:val="none" w:sz="0" w:space="0" w:color="auto"/>
          </w:divBdr>
        </w:div>
      </w:divsChild>
    </w:div>
    <w:div w:id="1221864080">
      <w:bodyDiv w:val="1"/>
      <w:marLeft w:val="0"/>
      <w:marRight w:val="0"/>
      <w:marTop w:val="0"/>
      <w:marBottom w:val="0"/>
      <w:divBdr>
        <w:top w:val="none" w:sz="0" w:space="0" w:color="auto"/>
        <w:left w:val="none" w:sz="0" w:space="0" w:color="auto"/>
        <w:bottom w:val="none" w:sz="0" w:space="0" w:color="auto"/>
        <w:right w:val="none" w:sz="0" w:space="0" w:color="auto"/>
      </w:divBdr>
    </w:div>
    <w:div w:id="1264417533">
      <w:bodyDiv w:val="1"/>
      <w:marLeft w:val="0"/>
      <w:marRight w:val="0"/>
      <w:marTop w:val="0"/>
      <w:marBottom w:val="0"/>
      <w:divBdr>
        <w:top w:val="none" w:sz="0" w:space="0" w:color="auto"/>
        <w:left w:val="none" w:sz="0" w:space="0" w:color="auto"/>
        <w:bottom w:val="none" w:sz="0" w:space="0" w:color="auto"/>
        <w:right w:val="none" w:sz="0" w:space="0" w:color="auto"/>
      </w:divBdr>
    </w:div>
    <w:div w:id="1306274249">
      <w:bodyDiv w:val="1"/>
      <w:marLeft w:val="0"/>
      <w:marRight w:val="0"/>
      <w:marTop w:val="0"/>
      <w:marBottom w:val="0"/>
      <w:divBdr>
        <w:top w:val="none" w:sz="0" w:space="0" w:color="auto"/>
        <w:left w:val="none" w:sz="0" w:space="0" w:color="auto"/>
        <w:bottom w:val="none" w:sz="0" w:space="0" w:color="auto"/>
        <w:right w:val="none" w:sz="0" w:space="0" w:color="auto"/>
      </w:divBdr>
    </w:div>
    <w:div w:id="1306465977">
      <w:bodyDiv w:val="1"/>
      <w:marLeft w:val="0"/>
      <w:marRight w:val="0"/>
      <w:marTop w:val="0"/>
      <w:marBottom w:val="0"/>
      <w:divBdr>
        <w:top w:val="none" w:sz="0" w:space="0" w:color="auto"/>
        <w:left w:val="none" w:sz="0" w:space="0" w:color="auto"/>
        <w:bottom w:val="none" w:sz="0" w:space="0" w:color="auto"/>
        <w:right w:val="none" w:sz="0" w:space="0" w:color="auto"/>
      </w:divBdr>
    </w:div>
    <w:div w:id="1328443345">
      <w:bodyDiv w:val="1"/>
      <w:marLeft w:val="0"/>
      <w:marRight w:val="0"/>
      <w:marTop w:val="0"/>
      <w:marBottom w:val="0"/>
      <w:divBdr>
        <w:top w:val="none" w:sz="0" w:space="0" w:color="auto"/>
        <w:left w:val="none" w:sz="0" w:space="0" w:color="auto"/>
        <w:bottom w:val="none" w:sz="0" w:space="0" w:color="auto"/>
        <w:right w:val="none" w:sz="0" w:space="0" w:color="auto"/>
      </w:divBdr>
    </w:div>
    <w:div w:id="1371952142">
      <w:bodyDiv w:val="1"/>
      <w:marLeft w:val="0"/>
      <w:marRight w:val="0"/>
      <w:marTop w:val="0"/>
      <w:marBottom w:val="0"/>
      <w:divBdr>
        <w:top w:val="none" w:sz="0" w:space="0" w:color="auto"/>
        <w:left w:val="none" w:sz="0" w:space="0" w:color="auto"/>
        <w:bottom w:val="none" w:sz="0" w:space="0" w:color="auto"/>
        <w:right w:val="none" w:sz="0" w:space="0" w:color="auto"/>
      </w:divBdr>
    </w:div>
    <w:div w:id="1413312288">
      <w:bodyDiv w:val="1"/>
      <w:marLeft w:val="0"/>
      <w:marRight w:val="0"/>
      <w:marTop w:val="0"/>
      <w:marBottom w:val="0"/>
      <w:divBdr>
        <w:top w:val="none" w:sz="0" w:space="0" w:color="auto"/>
        <w:left w:val="none" w:sz="0" w:space="0" w:color="auto"/>
        <w:bottom w:val="none" w:sz="0" w:space="0" w:color="auto"/>
        <w:right w:val="none" w:sz="0" w:space="0" w:color="auto"/>
      </w:divBdr>
    </w:div>
    <w:div w:id="1469931320">
      <w:bodyDiv w:val="1"/>
      <w:marLeft w:val="0"/>
      <w:marRight w:val="0"/>
      <w:marTop w:val="0"/>
      <w:marBottom w:val="0"/>
      <w:divBdr>
        <w:top w:val="none" w:sz="0" w:space="0" w:color="auto"/>
        <w:left w:val="none" w:sz="0" w:space="0" w:color="auto"/>
        <w:bottom w:val="none" w:sz="0" w:space="0" w:color="auto"/>
        <w:right w:val="none" w:sz="0" w:space="0" w:color="auto"/>
      </w:divBdr>
    </w:div>
    <w:div w:id="1470321172">
      <w:bodyDiv w:val="1"/>
      <w:marLeft w:val="0"/>
      <w:marRight w:val="0"/>
      <w:marTop w:val="0"/>
      <w:marBottom w:val="0"/>
      <w:divBdr>
        <w:top w:val="none" w:sz="0" w:space="0" w:color="auto"/>
        <w:left w:val="none" w:sz="0" w:space="0" w:color="auto"/>
        <w:bottom w:val="none" w:sz="0" w:space="0" w:color="auto"/>
        <w:right w:val="none" w:sz="0" w:space="0" w:color="auto"/>
      </w:divBdr>
    </w:div>
    <w:div w:id="1478111941">
      <w:bodyDiv w:val="1"/>
      <w:marLeft w:val="0"/>
      <w:marRight w:val="0"/>
      <w:marTop w:val="0"/>
      <w:marBottom w:val="0"/>
      <w:divBdr>
        <w:top w:val="none" w:sz="0" w:space="0" w:color="auto"/>
        <w:left w:val="none" w:sz="0" w:space="0" w:color="auto"/>
        <w:bottom w:val="none" w:sz="0" w:space="0" w:color="auto"/>
        <w:right w:val="none" w:sz="0" w:space="0" w:color="auto"/>
      </w:divBdr>
    </w:div>
    <w:div w:id="1488980732">
      <w:bodyDiv w:val="1"/>
      <w:marLeft w:val="0"/>
      <w:marRight w:val="0"/>
      <w:marTop w:val="0"/>
      <w:marBottom w:val="0"/>
      <w:divBdr>
        <w:top w:val="none" w:sz="0" w:space="0" w:color="auto"/>
        <w:left w:val="none" w:sz="0" w:space="0" w:color="auto"/>
        <w:bottom w:val="none" w:sz="0" w:space="0" w:color="auto"/>
        <w:right w:val="none" w:sz="0" w:space="0" w:color="auto"/>
      </w:divBdr>
    </w:div>
    <w:div w:id="1491754421">
      <w:bodyDiv w:val="1"/>
      <w:marLeft w:val="0"/>
      <w:marRight w:val="0"/>
      <w:marTop w:val="0"/>
      <w:marBottom w:val="0"/>
      <w:divBdr>
        <w:top w:val="none" w:sz="0" w:space="0" w:color="auto"/>
        <w:left w:val="none" w:sz="0" w:space="0" w:color="auto"/>
        <w:bottom w:val="none" w:sz="0" w:space="0" w:color="auto"/>
        <w:right w:val="none" w:sz="0" w:space="0" w:color="auto"/>
      </w:divBdr>
    </w:div>
    <w:div w:id="1503428504">
      <w:bodyDiv w:val="1"/>
      <w:marLeft w:val="0"/>
      <w:marRight w:val="0"/>
      <w:marTop w:val="0"/>
      <w:marBottom w:val="0"/>
      <w:divBdr>
        <w:top w:val="none" w:sz="0" w:space="0" w:color="auto"/>
        <w:left w:val="none" w:sz="0" w:space="0" w:color="auto"/>
        <w:bottom w:val="none" w:sz="0" w:space="0" w:color="auto"/>
        <w:right w:val="none" w:sz="0" w:space="0" w:color="auto"/>
      </w:divBdr>
    </w:div>
    <w:div w:id="1604803469">
      <w:bodyDiv w:val="1"/>
      <w:marLeft w:val="0"/>
      <w:marRight w:val="0"/>
      <w:marTop w:val="0"/>
      <w:marBottom w:val="0"/>
      <w:divBdr>
        <w:top w:val="none" w:sz="0" w:space="0" w:color="auto"/>
        <w:left w:val="none" w:sz="0" w:space="0" w:color="auto"/>
        <w:bottom w:val="none" w:sz="0" w:space="0" w:color="auto"/>
        <w:right w:val="none" w:sz="0" w:space="0" w:color="auto"/>
      </w:divBdr>
    </w:div>
    <w:div w:id="1621959966">
      <w:bodyDiv w:val="1"/>
      <w:marLeft w:val="0"/>
      <w:marRight w:val="0"/>
      <w:marTop w:val="0"/>
      <w:marBottom w:val="0"/>
      <w:divBdr>
        <w:top w:val="none" w:sz="0" w:space="0" w:color="auto"/>
        <w:left w:val="none" w:sz="0" w:space="0" w:color="auto"/>
        <w:bottom w:val="none" w:sz="0" w:space="0" w:color="auto"/>
        <w:right w:val="none" w:sz="0" w:space="0" w:color="auto"/>
      </w:divBdr>
    </w:div>
    <w:div w:id="1644503104">
      <w:bodyDiv w:val="1"/>
      <w:marLeft w:val="0"/>
      <w:marRight w:val="0"/>
      <w:marTop w:val="0"/>
      <w:marBottom w:val="0"/>
      <w:divBdr>
        <w:top w:val="none" w:sz="0" w:space="0" w:color="auto"/>
        <w:left w:val="none" w:sz="0" w:space="0" w:color="auto"/>
        <w:bottom w:val="none" w:sz="0" w:space="0" w:color="auto"/>
        <w:right w:val="none" w:sz="0" w:space="0" w:color="auto"/>
      </w:divBdr>
    </w:div>
    <w:div w:id="1763405926">
      <w:bodyDiv w:val="1"/>
      <w:marLeft w:val="0"/>
      <w:marRight w:val="0"/>
      <w:marTop w:val="0"/>
      <w:marBottom w:val="0"/>
      <w:divBdr>
        <w:top w:val="none" w:sz="0" w:space="0" w:color="auto"/>
        <w:left w:val="none" w:sz="0" w:space="0" w:color="auto"/>
        <w:bottom w:val="none" w:sz="0" w:space="0" w:color="auto"/>
        <w:right w:val="none" w:sz="0" w:space="0" w:color="auto"/>
      </w:divBdr>
      <w:divsChild>
        <w:div w:id="1704940983">
          <w:marLeft w:val="288"/>
          <w:marRight w:val="0"/>
          <w:marTop w:val="120"/>
          <w:marBottom w:val="240"/>
          <w:divBdr>
            <w:top w:val="none" w:sz="0" w:space="0" w:color="auto"/>
            <w:left w:val="none" w:sz="0" w:space="0" w:color="auto"/>
            <w:bottom w:val="none" w:sz="0" w:space="0" w:color="auto"/>
            <w:right w:val="none" w:sz="0" w:space="0" w:color="auto"/>
          </w:divBdr>
        </w:div>
      </w:divsChild>
    </w:div>
    <w:div w:id="1796101734">
      <w:bodyDiv w:val="1"/>
      <w:marLeft w:val="0"/>
      <w:marRight w:val="0"/>
      <w:marTop w:val="0"/>
      <w:marBottom w:val="0"/>
      <w:divBdr>
        <w:top w:val="none" w:sz="0" w:space="0" w:color="auto"/>
        <w:left w:val="none" w:sz="0" w:space="0" w:color="auto"/>
        <w:bottom w:val="none" w:sz="0" w:space="0" w:color="auto"/>
        <w:right w:val="none" w:sz="0" w:space="0" w:color="auto"/>
      </w:divBdr>
    </w:div>
    <w:div w:id="1837265427">
      <w:bodyDiv w:val="1"/>
      <w:marLeft w:val="0"/>
      <w:marRight w:val="0"/>
      <w:marTop w:val="0"/>
      <w:marBottom w:val="0"/>
      <w:divBdr>
        <w:top w:val="none" w:sz="0" w:space="0" w:color="auto"/>
        <w:left w:val="none" w:sz="0" w:space="0" w:color="auto"/>
        <w:bottom w:val="none" w:sz="0" w:space="0" w:color="auto"/>
        <w:right w:val="none" w:sz="0" w:space="0" w:color="auto"/>
      </w:divBdr>
    </w:div>
    <w:div w:id="1839689123">
      <w:bodyDiv w:val="1"/>
      <w:marLeft w:val="0"/>
      <w:marRight w:val="0"/>
      <w:marTop w:val="0"/>
      <w:marBottom w:val="0"/>
      <w:divBdr>
        <w:top w:val="none" w:sz="0" w:space="0" w:color="auto"/>
        <w:left w:val="none" w:sz="0" w:space="0" w:color="auto"/>
        <w:bottom w:val="none" w:sz="0" w:space="0" w:color="auto"/>
        <w:right w:val="none" w:sz="0" w:space="0" w:color="auto"/>
      </w:divBdr>
      <w:divsChild>
        <w:div w:id="655107664">
          <w:marLeft w:val="562"/>
          <w:marRight w:val="0"/>
          <w:marTop w:val="116"/>
          <w:marBottom w:val="116"/>
          <w:divBdr>
            <w:top w:val="none" w:sz="0" w:space="0" w:color="auto"/>
            <w:left w:val="none" w:sz="0" w:space="0" w:color="auto"/>
            <w:bottom w:val="none" w:sz="0" w:space="0" w:color="auto"/>
            <w:right w:val="none" w:sz="0" w:space="0" w:color="auto"/>
          </w:divBdr>
        </w:div>
      </w:divsChild>
    </w:div>
    <w:div w:id="1866409054">
      <w:bodyDiv w:val="1"/>
      <w:marLeft w:val="0"/>
      <w:marRight w:val="0"/>
      <w:marTop w:val="0"/>
      <w:marBottom w:val="0"/>
      <w:divBdr>
        <w:top w:val="none" w:sz="0" w:space="0" w:color="auto"/>
        <w:left w:val="none" w:sz="0" w:space="0" w:color="auto"/>
        <w:bottom w:val="none" w:sz="0" w:space="0" w:color="auto"/>
        <w:right w:val="none" w:sz="0" w:space="0" w:color="auto"/>
      </w:divBdr>
    </w:div>
    <w:div w:id="1913152371">
      <w:bodyDiv w:val="1"/>
      <w:marLeft w:val="0"/>
      <w:marRight w:val="0"/>
      <w:marTop w:val="0"/>
      <w:marBottom w:val="0"/>
      <w:divBdr>
        <w:top w:val="none" w:sz="0" w:space="0" w:color="auto"/>
        <w:left w:val="none" w:sz="0" w:space="0" w:color="auto"/>
        <w:bottom w:val="none" w:sz="0" w:space="0" w:color="auto"/>
        <w:right w:val="none" w:sz="0" w:space="0" w:color="auto"/>
      </w:divBdr>
    </w:div>
    <w:div w:id="1977444795">
      <w:bodyDiv w:val="1"/>
      <w:marLeft w:val="0"/>
      <w:marRight w:val="0"/>
      <w:marTop w:val="0"/>
      <w:marBottom w:val="0"/>
      <w:divBdr>
        <w:top w:val="none" w:sz="0" w:space="0" w:color="auto"/>
        <w:left w:val="none" w:sz="0" w:space="0" w:color="auto"/>
        <w:bottom w:val="none" w:sz="0" w:space="0" w:color="auto"/>
        <w:right w:val="none" w:sz="0" w:space="0" w:color="auto"/>
      </w:divBdr>
    </w:div>
    <w:div w:id="2015912199">
      <w:bodyDiv w:val="1"/>
      <w:marLeft w:val="0"/>
      <w:marRight w:val="0"/>
      <w:marTop w:val="0"/>
      <w:marBottom w:val="0"/>
      <w:divBdr>
        <w:top w:val="none" w:sz="0" w:space="0" w:color="auto"/>
        <w:left w:val="none" w:sz="0" w:space="0" w:color="auto"/>
        <w:bottom w:val="none" w:sz="0" w:space="0" w:color="auto"/>
        <w:right w:val="none" w:sz="0" w:space="0" w:color="auto"/>
      </w:divBdr>
    </w:div>
    <w:div w:id="2020423183">
      <w:bodyDiv w:val="1"/>
      <w:marLeft w:val="0"/>
      <w:marRight w:val="0"/>
      <w:marTop w:val="0"/>
      <w:marBottom w:val="0"/>
      <w:divBdr>
        <w:top w:val="none" w:sz="0" w:space="0" w:color="auto"/>
        <w:left w:val="none" w:sz="0" w:space="0" w:color="auto"/>
        <w:bottom w:val="none" w:sz="0" w:space="0" w:color="auto"/>
        <w:right w:val="none" w:sz="0" w:space="0" w:color="auto"/>
      </w:divBdr>
    </w:div>
    <w:div w:id="2035306481">
      <w:bodyDiv w:val="1"/>
      <w:marLeft w:val="0"/>
      <w:marRight w:val="0"/>
      <w:marTop w:val="0"/>
      <w:marBottom w:val="0"/>
      <w:divBdr>
        <w:top w:val="none" w:sz="0" w:space="0" w:color="auto"/>
        <w:left w:val="none" w:sz="0" w:space="0" w:color="auto"/>
        <w:bottom w:val="none" w:sz="0" w:space="0" w:color="auto"/>
        <w:right w:val="none" w:sz="0" w:space="0" w:color="auto"/>
      </w:divBdr>
      <w:divsChild>
        <w:div w:id="635530756">
          <w:marLeft w:val="288"/>
          <w:marRight w:val="0"/>
          <w:marTop w:val="120"/>
          <w:marBottom w:val="240"/>
          <w:divBdr>
            <w:top w:val="none" w:sz="0" w:space="0" w:color="auto"/>
            <w:left w:val="none" w:sz="0" w:space="0" w:color="auto"/>
            <w:bottom w:val="none" w:sz="0" w:space="0" w:color="auto"/>
            <w:right w:val="none" w:sz="0" w:space="0" w:color="auto"/>
          </w:divBdr>
        </w:div>
        <w:div w:id="1115053262">
          <w:marLeft w:val="288"/>
          <w:marRight w:val="0"/>
          <w:marTop w:val="120"/>
          <w:marBottom w:val="240"/>
          <w:divBdr>
            <w:top w:val="none" w:sz="0" w:space="0" w:color="auto"/>
            <w:left w:val="none" w:sz="0" w:space="0" w:color="auto"/>
            <w:bottom w:val="none" w:sz="0" w:space="0" w:color="auto"/>
            <w:right w:val="none" w:sz="0" w:space="0" w:color="auto"/>
          </w:divBdr>
        </w:div>
        <w:div w:id="1510171231">
          <w:marLeft w:val="288"/>
          <w:marRight w:val="0"/>
          <w:marTop w:val="120"/>
          <w:marBottom w:val="240"/>
          <w:divBdr>
            <w:top w:val="none" w:sz="0" w:space="0" w:color="auto"/>
            <w:left w:val="none" w:sz="0" w:space="0" w:color="auto"/>
            <w:bottom w:val="none" w:sz="0" w:space="0" w:color="auto"/>
            <w:right w:val="none" w:sz="0" w:space="0" w:color="auto"/>
          </w:divBdr>
        </w:div>
        <w:div w:id="1551382382">
          <w:marLeft w:val="562"/>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phie.reid@petrofa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ette.otiti@petrofa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inne.lea\Local%20Settings\Temporary%20Internet%20Files\OLK2\PR%20Template_RNS%20(Ap%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4b5d01-956c-4117-921a-fe08bd5a76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2DCDEC7ADF46418D6AA342D837B91E" ma:contentTypeVersion="18" ma:contentTypeDescription="Create a new document." ma:contentTypeScope="" ma:versionID="0006fcd4b40c176a010eb45b02579cca">
  <xsd:schema xmlns:xsd="http://www.w3.org/2001/XMLSchema" xmlns:xs="http://www.w3.org/2001/XMLSchema" xmlns:p="http://schemas.microsoft.com/office/2006/metadata/properties" xmlns:ns3="fe4b5d01-956c-4117-921a-fe08bd5a76e9" xmlns:ns4="b27c01aa-7fe2-4ed4-a2e9-402ec1efbbc6" targetNamespace="http://schemas.microsoft.com/office/2006/metadata/properties" ma:root="true" ma:fieldsID="99c9433d65b2a4ec5a78d85ffcd13df5" ns3:_="" ns4:_="">
    <xsd:import namespace="fe4b5d01-956c-4117-921a-fe08bd5a76e9"/>
    <xsd:import namespace="b27c01aa-7fe2-4ed4-a2e9-402ec1efbb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b5d01-956c-4117-921a-fe08bd5a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c01aa-7fe2-4ed4-a2e9-402ec1efbb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C2EC-AD54-462C-88C8-567B2BB43AD1}">
  <ds:schemaRefs>
    <ds:schemaRef ds:uri="http://schemas.microsoft.com/office/2006/metadata/properties"/>
    <ds:schemaRef ds:uri="http://schemas.microsoft.com/office/infopath/2007/PartnerControls"/>
    <ds:schemaRef ds:uri="fe4b5d01-956c-4117-921a-fe08bd5a76e9"/>
  </ds:schemaRefs>
</ds:datastoreItem>
</file>

<file path=customXml/itemProps2.xml><?xml version="1.0" encoding="utf-8"?>
<ds:datastoreItem xmlns:ds="http://schemas.openxmlformats.org/officeDocument/2006/customXml" ds:itemID="{1C37AA74-CDA7-493D-B56B-3455CF1C9841}">
  <ds:schemaRefs>
    <ds:schemaRef ds:uri="http://schemas.openxmlformats.org/officeDocument/2006/bibliography"/>
  </ds:schemaRefs>
</ds:datastoreItem>
</file>

<file path=customXml/itemProps3.xml><?xml version="1.0" encoding="utf-8"?>
<ds:datastoreItem xmlns:ds="http://schemas.openxmlformats.org/officeDocument/2006/customXml" ds:itemID="{5C193007-ECEF-466E-9577-3E2D53D6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b5d01-956c-4117-921a-fe08bd5a76e9"/>
    <ds:schemaRef ds:uri="b27c01aa-7fe2-4ed4-a2e9-402ec1ef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C18FE-9A1D-4ECB-B145-69C90450EDEF}">
  <ds:schemaRefs>
    <ds:schemaRef ds:uri="http://schemas.microsoft.com/sharepoint/v3/contenttype/forms"/>
  </ds:schemaRefs>
</ds:datastoreItem>
</file>

<file path=docMetadata/LabelInfo.xml><?xml version="1.0" encoding="utf-8"?>
<clbl:labelList xmlns:clbl="http://schemas.microsoft.com/office/2020/mipLabelMetadata">
  <clbl:label id="{711922da-9067-4dbd-8d25-c43985959204}" enabled="1" method="Privileged" siteId="{74892fe7-b6cb-43e7-912b-52194d3fd7c8}" removed="0"/>
</clbl:labelList>
</file>

<file path=docProps/app.xml><?xml version="1.0" encoding="utf-8"?>
<Properties xmlns="http://schemas.openxmlformats.org/officeDocument/2006/extended-properties" xmlns:vt="http://schemas.openxmlformats.org/officeDocument/2006/docPropsVTypes">
  <Template>C:\Documents and Settings\corinne.lea\Local Settings\Temporary Internet Files\OLK2\PR Template_RNS (Ap 07).dot</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Petrofac</Company>
  <LinksUpToDate>false</LinksUpToDate>
  <CharactersWithSpaces>3441</CharactersWithSpaces>
  <SharedDoc>false</SharedDoc>
  <HLinks>
    <vt:vector size="12" baseType="variant">
      <vt:variant>
        <vt:i4>7077890</vt:i4>
      </vt:variant>
      <vt:variant>
        <vt:i4>3</vt:i4>
      </vt:variant>
      <vt:variant>
        <vt:i4>0</vt:i4>
      </vt:variant>
      <vt:variant>
        <vt:i4>5</vt:i4>
      </vt:variant>
      <vt:variant>
        <vt:lpwstr>mailto:Sophie.reid@petrofac.com</vt:lpwstr>
      </vt:variant>
      <vt:variant>
        <vt:lpwstr/>
      </vt:variant>
      <vt:variant>
        <vt:i4>5570621</vt:i4>
      </vt:variant>
      <vt:variant>
        <vt:i4>0</vt:i4>
      </vt:variant>
      <vt:variant>
        <vt:i4>0</vt:i4>
      </vt:variant>
      <vt:variant>
        <vt:i4>5</vt:i4>
      </vt:variant>
      <vt:variant>
        <vt:lpwstr>mailto:Lynette.otiti@petrofac.com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cp:lastModifiedBy>Darren Hill</cp:lastModifiedBy>
  <cp:revision>2</cp:revision>
  <cp:lastPrinted>2024-05-22T04:00:00Z</cp:lastPrinted>
  <dcterms:created xsi:type="dcterms:W3CDTF">2025-02-21T22:05:00Z</dcterms:created>
  <dcterms:modified xsi:type="dcterms:W3CDTF">2025-02-21T22:05:00Z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0x010100DB2DCDEC7ADF46418D6AA342D837B91E</vt:lpwstr>
  </property>
  <property fmtid="{D5CDD505-2E9C-101B-9397-08002B2CF9AE}" pid="3" name="MSIP_Label_f115ad2b-2b08-4b4b-ab33-60fb39cd9089_Enabled">
    <vt:lpwstr>true</vt:lpwstr>
  </property>
  <property fmtid="{D5CDD505-2E9C-101B-9397-08002B2CF9AE}" pid="4" name="MSIP_Label_f115ad2b-2b08-4b4b-ab33-60fb39cd9089_SetDate">
    <vt:lpwstr>2024-09-27T19:36:08Z</vt:lpwstr>
  </property>
  <property fmtid="{D5CDD505-2E9C-101B-9397-08002B2CF9AE}" pid="5" name="MSIP_Label_f115ad2b-2b08-4b4b-ab33-60fb39cd9089_Method">
    <vt:lpwstr>Standard</vt:lpwstr>
  </property>
  <property fmtid="{D5CDD505-2E9C-101B-9397-08002B2CF9AE}" pid="6" name="MSIP_Label_f115ad2b-2b08-4b4b-ab33-60fb39cd9089_Name">
    <vt:lpwstr>f115ad2b-2b08-4b4b-ab33-60fb39cd9089</vt:lpwstr>
  </property>
  <property fmtid="{D5CDD505-2E9C-101B-9397-08002B2CF9AE}" pid="7" name="MSIP_Label_f115ad2b-2b08-4b4b-ab33-60fb39cd9089_SiteId">
    <vt:lpwstr>16a4d712-85ca-455c-bba0-139c059e16e3</vt:lpwstr>
  </property>
  <property fmtid="{D5CDD505-2E9C-101B-9397-08002B2CF9AE}" pid="8" name="MSIP_Label_f115ad2b-2b08-4b4b-ab33-60fb39cd9089_ActionId">
    <vt:lpwstr>9fc21da3-d9ee-41db-be50-829b6a4b28c8</vt:lpwstr>
  </property>
  <property fmtid="{D5CDD505-2E9C-101B-9397-08002B2CF9AE}" pid="9" name="MSIP_Label_f115ad2b-2b08-4b4b-ab33-60fb39cd9089_ContentBits">
    <vt:lpwstr>0</vt:lpwstr>
  </property>
  <property fmtid="{D5CDD505-2E9C-101B-9397-08002B2CF9AE}" pid="10" name="ClassificationContentMarkingHeaderShapeIds">
    <vt:lpwstr>65ceb5a4,aebc4d2,6a57e463</vt:lpwstr>
  </property>
  <property fmtid="{D5CDD505-2E9C-101B-9397-08002B2CF9AE}" pid="11" name="ClassificationContentMarkingHeaderFontProps">
    <vt:lpwstr>#737373,10,arial</vt:lpwstr>
  </property>
  <property fmtid="{D5CDD505-2E9C-101B-9397-08002B2CF9AE}" pid="12" name="ClassificationContentMarkingHeaderText">
    <vt:lpwstr>ADNOC Classification: Internal</vt:lpwstr>
  </property>
</Properties>
</file>